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1CF09" w14:textId="0BE610A4" w:rsidR="00186D1A" w:rsidRDefault="00186D1A" w:rsidP="00365AAC">
      <w:pPr>
        <w:pStyle w:val="CH1"/>
        <w:tabs>
          <w:tab w:val="clear" w:pos="851"/>
          <w:tab w:val="clear" w:pos="1247"/>
        </w:tabs>
        <w:spacing w:before="0" w:after="0"/>
        <w:ind w:left="0" w:right="2" w:firstLine="0"/>
        <w:jc w:val="center"/>
        <w:rPr>
          <w:lang w:val="en-GB"/>
        </w:rPr>
      </w:pPr>
      <w:r w:rsidRPr="4A518F63">
        <w:rPr>
          <w:lang w:val="en-GB"/>
        </w:rPr>
        <w:t>Thirty-</w:t>
      </w:r>
      <w:r w:rsidR="007C4E24">
        <w:rPr>
          <w:lang w:val="en-GB"/>
        </w:rPr>
        <w:t>Eighth</w:t>
      </w:r>
      <w:r w:rsidRPr="4A518F63">
        <w:rPr>
          <w:lang w:val="en-GB"/>
        </w:rPr>
        <w:t xml:space="preserve"> Meeting of the Parties to the Montreal Protocol</w:t>
      </w:r>
    </w:p>
    <w:p w14:paraId="13E07ACB" w14:textId="77777777" w:rsidR="00186D1A" w:rsidRDefault="00186D1A" w:rsidP="00365AAC">
      <w:pPr>
        <w:pStyle w:val="CH1"/>
        <w:tabs>
          <w:tab w:val="clear" w:pos="851"/>
          <w:tab w:val="clear" w:pos="1247"/>
        </w:tabs>
        <w:spacing w:before="0" w:after="0"/>
        <w:ind w:left="0" w:right="0" w:firstLine="0"/>
        <w:jc w:val="center"/>
      </w:pPr>
      <w:r w:rsidRPr="4A518F63">
        <w:rPr>
          <w:lang w:val="en-GB"/>
        </w:rPr>
        <w:t>on Substances that Deplete the Ozone Layer</w:t>
      </w:r>
    </w:p>
    <w:p w14:paraId="19C91E21" w14:textId="264A98DD" w:rsidR="00206600" w:rsidRDefault="00206600" w:rsidP="00365AAC">
      <w:pPr>
        <w:pStyle w:val="CH1"/>
        <w:tabs>
          <w:tab w:val="clear" w:pos="851"/>
          <w:tab w:val="clear" w:pos="1247"/>
        </w:tabs>
        <w:spacing w:before="0" w:after="0"/>
        <w:ind w:left="0" w:right="0" w:firstLine="0"/>
        <w:jc w:val="center"/>
        <w:rPr>
          <w:lang w:val="en-GB"/>
        </w:rPr>
      </w:pPr>
    </w:p>
    <w:p w14:paraId="309E378B" w14:textId="2154003E" w:rsidR="009E2A60" w:rsidRDefault="009E2A60" w:rsidP="00365AAC">
      <w:pPr>
        <w:pStyle w:val="CH1"/>
        <w:tabs>
          <w:tab w:val="clear" w:pos="851"/>
          <w:tab w:val="clear" w:pos="1247"/>
        </w:tabs>
        <w:spacing w:before="0" w:after="0"/>
        <w:ind w:left="0" w:right="0" w:firstLine="0"/>
        <w:jc w:val="center"/>
        <w:rPr>
          <w:lang w:val="en-GB"/>
        </w:rPr>
      </w:pPr>
      <w:r w:rsidRPr="007F0D90">
        <w:rPr>
          <w:lang w:val="en-GB"/>
        </w:rPr>
        <w:t>Seventy-</w:t>
      </w:r>
      <w:r>
        <w:rPr>
          <w:lang w:val="en-GB"/>
        </w:rPr>
        <w:t>s</w:t>
      </w:r>
      <w:r w:rsidR="00A249A5">
        <w:rPr>
          <w:lang w:val="en-GB"/>
        </w:rPr>
        <w:t>event</w:t>
      </w:r>
      <w:r>
        <w:rPr>
          <w:lang w:val="en-GB"/>
        </w:rPr>
        <w:t>h</w:t>
      </w:r>
      <w:r w:rsidRPr="007F0D90">
        <w:rPr>
          <w:lang w:val="en-GB"/>
        </w:rPr>
        <w:t xml:space="preserve"> meeting of the Implementation Committee under </w:t>
      </w:r>
      <w:r w:rsidRPr="007F0D90">
        <w:rPr>
          <w:lang w:val="en-GB"/>
        </w:rPr>
        <w:br/>
        <w:t>the Non-Compliance Procedure for the Montreal Protocol</w:t>
      </w:r>
    </w:p>
    <w:p w14:paraId="6EF0FB5F" w14:textId="77777777" w:rsidR="00731449" w:rsidRPr="00731449" w:rsidRDefault="00731449" w:rsidP="00731449">
      <w:pPr>
        <w:pStyle w:val="CH1"/>
        <w:tabs>
          <w:tab w:val="clear" w:pos="851"/>
          <w:tab w:val="clear" w:pos="1247"/>
        </w:tabs>
        <w:spacing w:before="0" w:after="0"/>
        <w:ind w:left="0" w:right="0" w:firstLine="0"/>
        <w:jc w:val="center"/>
        <w:rPr>
          <w:lang w:val="en-GB"/>
        </w:rPr>
      </w:pPr>
    </w:p>
    <w:p w14:paraId="7246F7FF" w14:textId="3552ED2C" w:rsidR="00F829DC" w:rsidRDefault="00325F40" w:rsidP="00731449">
      <w:pPr>
        <w:pStyle w:val="CH1"/>
        <w:tabs>
          <w:tab w:val="clear" w:pos="851"/>
          <w:tab w:val="clear" w:pos="1247"/>
        </w:tabs>
        <w:spacing w:before="0" w:after="0"/>
        <w:ind w:left="0" w:right="0" w:firstLine="0"/>
        <w:jc w:val="center"/>
        <w:rPr>
          <w:lang w:val="en-GB"/>
        </w:rPr>
      </w:pPr>
      <w:r>
        <w:rPr>
          <w:lang w:val="en-GB"/>
        </w:rPr>
        <w:t xml:space="preserve">Meeting of the </w:t>
      </w:r>
      <w:r w:rsidR="00303CE1">
        <w:rPr>
          <w:lang w:val="en-GB"/>
        </w:rPr>
        <w:t xml:space="preserve">Bureau of the </w:t>
      </w:r>
      <w:r w:rsidR="00731449">
        <w:rPr>
          <w:lang w:val="en-GB"/>
        </w:rPr>
        <w:t xml:space="preserve">Thirty-Seventh Meeting of the Parties to the </w:t>
      </w:r>
    </w:p>
    <w:p w14:paraId="675189AE" w14:textId="0CD2139C" w:rsidR="00303CE1" w:rsidRDefault="00731449" w:rsidP="00731449">
      <w:pPr>
        <w:pStyle w:val="CH1"/>
        <w:tabs>
          <w:tab w:val="clear" w:pos="851"/>
          <w:tab w:val="clear" w:pos="1247"/>
        </w:tabs>
        <w:spacing w:before="0" w:after="0"/>
        <w:ind w:left="0" w:right="0" w:firstLine="0"/>
        <w:jc w:val="center"/>
        <w:rPr>
          <w:lang w:val="en-GB"/>
        </w:rPr>
      </w:pPr>
      <w:r>
        <w:rPr>
          <w:lang w:val="en-GB"/>
        </w:rPr>
        <w:t>Montreal Protocol on Substances that Deplete the Ozone Layer</w:t>
      </w:r>
    </w:p>
    <w:p w14:paraId="437B7C6F" w14:textId="608B5410" w:rsidR="009E2A60" w:rsidRPr="009E2A60" w:rsidRDefault="00051A65" w:rsidP="00365AAC">
      <w:pPr>
        <w:pStyle w:val="CH2"/>
        <w:spacing w:before="0" w:after="0"/>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p>
    <w:p w14:paraId="13FE6CE6" w14:textId="3C0AF553" w:rsidR="00DB7B0B" w:rsidRPr="007F0D90" w:rsidRDefault="00243C35" w:rsidP="00365AAC">
      <w:pPr>
        <w:pStyle w:val="CH1"/>
        <w:tabs>
          <w:tab w:val="clear" w:pos="851"/>
          <w:tab w:val="clear" w:pos="1247"/>
        </w:tabs>
        <w:spacing w:before="0" w:after="0"/>
        <w:ind w:left="0" w:right="2" w:firstLine="0"/>
        <w:jc w:val="center"/>
        <w:rPr>
          <w:sz w:val="20"/>
          <w:szCs w:val="20"/>
          <w:lang w:val="en-GB"/>
        </w:rPr>
      </w:pPr>
      <w:r w:rsidRPr="00DC4A48">
        <w:rPr>
          <w:lang w:val="en-GB"/>
        </w:rPr>
        <w:t>3</w:t>
      </w:r>
      <w:r w:rsidR="00531725" w:rsidRPr="00DC4A48">
        <w:rPr>
          <w:lang w:val="en-GB"/>
        </w:rPr>
        <w:t>0</w:t>
      </w:r>
      <w:r w:rsidRPr="00DC4A48">
        <w:rPr>
          <w:lang w:val="en-GB"/>
        </w:rPr>
        <w:t xml:space="preserve"> October </w:t>
      </w:r>
      <w:r w:rsidR="008E0895" w:rsidRPr="00DC4A48">
        <w:rPr>
          <w:lang w:val="en-GB"/>
        </w:rPr>
        <w:t>to</w:t>
      </w:r>
      <w:r w:rsidR="008950DF" w:rsidRPr="00DC4A48">
        <w:rPr>
          <w:lang w:val="en-GB"/>
        </w:rPr>
        <w:t xml:space="preserve"> </w:t>
      </w:r>
      <w:r w:rsidR="00DC0D84" w:rsidRPr="00DC4A48">
        <w:rPr>
          <w:lang w:val="en-GB"/>
        </w:rPr>
        <w:t>6</w:t>
      </w:r>
      <w:r w:rsidR="003C0583" w:rsidRPr="007F0D90">
        <w:rPr>
          <w:lang w:val="en-GB"/>
        </w:rPr>
        <w:t xml:space="preserve"> </w:t>
      </w:r>
      <w:r w:rsidR="008950DF">
        <w:rPr>
          <w:lang w:val="en-GB"/>
        </w:rPr>
        <w:t>November</w:t>
      </w:r>
      <w:r w:rsidR="003C0583" w:rsidRPr="007F0D90">
        <w:rPr>
          <w:lang w:val="en-GB"/>
        </w:rPr>
        <w:t xml:space="preserve"> 202</w:t>
      </w:r>
      <w:r w:rsidR="00DC0D84">
        <w:rPr>
          <w:lang w:val="en-GB"/>
        </w:rPr>
        <w:t>6</w:t>
      </w:r>
      <w:r w:rsidR="00A6576D">
        <w:rPr>
          <w:lang w:val="en-GB"/>
        </w:rPr>
        <w:t xml:space="preserve">, </w:t>
      </w:r>
      <w:r w:rsidR="00DC0D84">
        <w:rPr>
          <w:lang w:val="en-GB"/>
        </w:rPr>
        <w:t>Kigali</w:t>
      </w:r>
      <w:r w:rsidR="00DB7B0B" w:rsidRPr="007F0D90">
        <w:rPr>
          <w:sz w:val="20"/>
          <w:szCs w:val="20"/>
          <w:lang w:val="en-GB"/>
        </w:rPr>
        <w:br/>
      </w:r>
    </w:p>
    <w:p w14:paraId="22A473C5" w14:textId="7D147544" w:rsidR="00DB7B0B" w:rsidRPr="008C17C3" w:rsidRDefault="00DB7B0B" w:rsidP="00DB7B0B">
      <w:pPr>
        <w:pStyle w:val="CH1"/>
        <w:tabs>
          <w:tab w:val="clear" w:pos="851"/>
          <w:tab w:val="clear" w:pos="1247"/>
        </w:tabs>
        <w:spacing w:before="0" w:after="0"/>
        <w:ind w:left="0" w:right="2" w:firstLine="0"/>
        <w:jc w:val="center"/>
        <w:rPr>
          <w:sz w:val="24"/>
          <w:szCs w:val="24"/>
        </w:rPr>
      </w:pPr>
      <w:r w:rsidRPr="008C17C3">
        <w:rPr>
          <w:sz w:val="24"/>
          <w:szCs w:val="24"/>
        </w:rPr>
        <w:t>Information note for participants</w:t>
      </w:r>
      <w:r w:rsidR="0091171B" w:rsidRPr="008C17C3">
        <w:rPr>
          <w:sz w:val="24"/>
          <w:szCs w:val="24"/>
        </w:rPr>
        <w:t xml:space="preserve"> </w:t>
      </w:r>
    </w:p>
    <w:p w14:paraId="698F6944" w14:textId="77777777" w:rsidR="00D51C90" w:rsidRPr="00365AAC" w:rsidRDefault="00D51C90" w:rsidP="00F765DA">
      <w:pPr>
        <w:pStyle w:val="CH1"/>
        <w:rPr>
          <w:sz w:val="24"/>
          <w:szCs w:val="24"/>
        </w:rPr>
      </w:pPr>
      <w:r w:rsidRPr="008C17C3">
        <w:rPr>
          <w:sz w:val="24"/>
          <w:szCs w:val="24"/>
        </w:rPr>
        <w:tab/>
      </w:r>
      <w:r w:rsidRPr="00E66A3D">
        <w:rPr>
          <w:sz w:val="24"/>
          <w:szCs w:val="24"/>
        </w:rPr>
        <w:t>I.</w:t>
      </w:r>
      <w:r w:rsidRPr="00E66A3D">
        <w:rPr>
          <w:sz w:val="24"/>
          <w:szCs w:val="24"/>
        </w:rPr>
        <w:tab/>
      </w:r>
      <w:r w:rsidRPr="00365AAC">
        <w:rPr>
          <w:sz w:val="24"/>
          <w:szCs w:val="24"/>
        </w:rPr>
        <w:t>Venue</w:t>
      </w:r>
    </w:p>
    <w:p w14:paraId="5B582CB5" w14:textId="4A3C62FC" w:rsidR="0CD22423" w:rsidRPr="00577577" w:rsidRDefault="00284923" w:rsidP="0020684E">
      <w:pPr>
        <w:pStyle w:val="Normalnumber"/>
        <w:tabs>
          <w:tab w:val="clear" w:pos="567"/>
        </w:tabs>
        <w:rPr>
          <w:color w:val="123DF6"/>
          <w:u w:val="single"/>
          <w:lang w:val="en-US"/>
        </w:rPr>
      </w:pPr>
      <w:bookmarkStart w:id="0" w:name="_Hlk134196227"/>
      <w:r w:rsidRPr="00365AAC">
        <w:t xml:space="preserve">The </w:t>
      </w:r>
      <w:r w:rsidR="00D764E3" w:rsidRPr="00E77BBE">
        <w:rPr>
          <w:lang w:val="en-US"/>
        </w:rPr>
        <w:t>Thirty-</w:t>
      </w:r>
      <w:r w:rsidR="00DC0D84" w:rsidRPr="00577577">
        <w:rPr>
          <w:lang w:val="en-US"/>
        </w:rPr>
        <w:t>Eighth</w:t>
      </w:r>
      <w:r w:rsidR="00D764E3" w:rsidRPr="00577577">
        <w:rPr>
          <w:lang w:val="en-US"/>
        </w:rPr>
        <w:t xml:space="preserve"> Meeting of the Parties to the Montreal Protocol on Substances that Deplete the Ozone Layer </w:t>
      </w:r>
      <w:r w:rsidRPr="00577577">
        <w:t>(</w:t>
      </w:r>
      <w:r w:rsidR="008F75E0" w:rsidRPr="00577577">
        <w:t>MOP3</w:t>
      </w:r>
      <w:r w:rsidR="00DC0D84" w:rsidRPr="00577577">
        <w:t>8</w:t>
      </w:r>
      <w:r w:rsidRPr="00577577">
        <w:t xml:space="preserve">) will be held in </w:t>
      </w:r>
      <w:r w:rsidR="00DC0D84" w:rsidRPr="00577577">
        <w:t>Kigali</w:t>
      </w:r>
      <w:r w:rsidR="00A13615" w:rsidRPr="00577577">
        <w:t xml:space="preserve">, </w:t>
      </w:r>
      <w:r w:rsidR="00DC0D84" w:rsidRPr="00577577">
        <w:t>Rwanda</w:t>
      </w:r>
      <w:r w:rsidR="00A13615" w:rsidRPr="00577577">
        <w:t>,</w:t>
      </w:r>
      <w:r w:rsidR="00D622C0" w:rsidRPr="00577577">
        <w:t xml:space="preserve"> </w:t>
      </w:r>
      <w:r w:rsidRPr="00577577">
        <w:t xml:space="preserve">from </w:t>
      </w:r>
      <w:r w:rsidR="00B375B2" w:rsidRPr="00577577">
        <w:rPr>
          <w:b/>
          <w:bCs/>
        </w:rPr>
        <w:t>Mon</w:t>
      </w:r>
      <w:r w:rsidR="00D622C0" w:rsidRPr="00577577">
        <w:rPr>
          <w:b/>
          <w:bCs/>
        </w:rPr>
        <w:t>day</w:t>
      </w:r>
      <w:r w:rsidRPr="00577577">
        <w:rPr>
          <w:b/>
          <w:bCs/>
        </w:rPr>
        <w:t xml:space="preserve">, </w:t>
      </w:r>
      <w:r w:rsidR="00DC0D84" w:rsidRPr="00577577">
        <w:rPr>
          <w:b/>
          <w:bCs/>
        </w:rPr>
        <w:t>2</w:t>
      </w:r>
      <w:r w:rsidRPr="00577577">
        <w:rPr>
          <w:b/>
          <w:bCs/>
        </w:rPr>
        <w:t xml:space="preserve"> </w:t>
      </w:r>
      <w:r w:rsidR="003565AD" w:rsidRPr="00577577">
        <w:rPr>
          <w:b/>
          <w:bCs/>
        </w:rPr>
        <w:t xml:space="preserve">November </w:t>
      </w:r>
      <w:r w:rsidRPr="00577577">
        <w:rPr>
          <w:b/>
          <w:bCs/>
        </w:rPr>
        <w:t xml:space="preserve">to Friday, </w:t>
      </w:r>
      <w:r w:rsidR="00854765" w:rsidRPr="00577577">
        <w:rPr>
          <w:b/>
          <w:bCs/>
        </w:rPr>
        <w:br/>
      </w:r>
      <w:r w:rsidR="00DC0D84" w:rsidRPr="00577577">
        <w:rPr>
          <w:b/>
          <w:bCs/>
        </w:rPr>
        <w:t>6</w:t>
      </w:r>
      <w:r w:rsidRPr="00577577">
        <w:rPr>
          <w:b/>
          <w:bCs/>
        </w:rPr>
        <w:t xml:space="preserve"> </w:t>
      </w:r>
      <w:r w:rsidR="000E5279" w:rsidRPr="00577577">
        <w:rPr>
          <w:b/>
          <w:bCs/>
        </w:rPr>
        <w:t>November</w:t>
      </w:r>
      <w:r w:rsidRPr="00577577">
        <w:rPr>
          <w:b/>
          <w:bCs/>
        </w:rPr>
        <w:t xml:space="preserve"> 202</w:t>
      </w:r>
      <w:r w:rsidR="00DC0D84" w:rsidRPr="00577577">
        <w:rPr>
          <w:b/>
          <w:bCs/>
        </w:rPr>
        <w:t>6</w:t>
      </w:r>
      <w:r w:rsidRPr="00577577">
        <w:t xml:space="preserve">. </w:t>
      </w:r>
      <w:bookmarkEnd w:id="0"/>
    </w:p>
    <w:p w14:paraId="1F20BB0B" w14:textId="377B91AC" w:rsidR="00864405" w:rsidRPr="00577577" w:rsidRDefault="00864405" w:rsidP="0020684E">
      <w:pPr>
        <w:pStyle w:val="Normalnumber"/>
        <w:tabs>
          <w:tab w:val="clear" w:pos="624"/>
        </w:tabs>
      </w:pPr>
      <w:r w:rsidRPr="00577577">
        <w:rPr>
          <w:lang w:val="en-US"/>
        </w:rPr>
        <w:t xml:space="preserve">The </w:t>
      </w:r>
      <w:r w:rsidR="00DC0D84" w:rsidRPr="00577577">
        <w:rPr>
          <w:lang w:val="en-US"/>
        </w:rPr>
        <w:t xml:space="preserve">meeting will be preceded by </w:t>
      </w:r>
      <w:r w:rsidR="00D003A7" w:rsidRPr="00577577">
        <w:rPr>
          <w:lang w:val="en-US"/>
        </w:rPr>
        <w:t xml:space="preserve">a workshop </w:t>
      </w:r>
      <w:r w:rsidR="00964EE7">
        <w:rPr>
          <w:lang w:val="en-US"/>
        </w:rPr>
        <w:t xml:space="preserve">being organized </w:t>
      </w:r>
      <w:r w:rsidR="00F66D6C" w:rsidRPr="00577577">
        <w:rPr>
          <w:lang w:val="en-US"/>
        </w:rPr>
        <w:t xml:space="preserve">to mark </w:t>
      </w:r>
      <w:r w:rsidR="00D873C0" w:rsidRPr="00577577">
        <w:rPr>
          <w:lang w:val="en-US"/>
        </w:rPr>
        <w:t xml:space="preserve">ten years of the Kigali </w:t>
      </w:r>
      <w:r w:rsidR="00F7308E" w:rsidRPr="00577577">
        <w:rPr>
          <w:lang w:val="en-US"/>
        </w:rPr>
        <w:t>A</w:t>
      </w:r>
      <w:r w:rsidR="00D873C0" w:rsidRPr="00577577">
        <w:rPr>
          <w:lang w:val="en-US"/>
        </w:rPr>
        <w:t xml:space="preserve">mendment to the Protocol </w:t>
      </w:r>
      <w:r w:rsidR="000A36D3" w:rsidRPr="00577577">
        <w:rPr>
          <w:lang w:val="en-US"/>
        </w:rPr>
        <w:t xml:space="preserve">and </w:t>
      </w:r>
      <w:r w:rsidRPr="00577577">
        <w:rPr>
          <w:lang w:val="en-US"/>
        </w:rPr>
        <w:t>two associated meetings</w:t>
      </w:r>
      <w:r w:rsidR="000A36D3" w:rsidRPr="00577577">
        <w:rPr>
          <w:lang w:val="en-US"/>
        </w:rPr>
        <w:t xml:space="preserve">. </w:t>
      </w:r>
      <w:r w:rsidR="00F7308E" w:rsidRPr="00577577">
        <w:rPr>
          <w:lang w:val="en-US"/>
        </w:rPr>
        <w:t>P</w:t>
      </w:r>
      <w:r w:rsidRPr="00577577">
        <w:rPr>
          <w:lang w:val="en-US"/>
        </w:rPr>
        <w:t xml:space="preserve">articipation </w:t>
      </w:r>
      <w:r w:rsidR="00F7308E" w:rsidRPr="00577577">
        <w:rPr>
          <w:lang w:val="en-US"/>
        </w:rPr>
        <w:t xml:space="preserve">in these associated meetings </w:t>
      </w:r>
      <w:r w:rsidRPr="00577577">
        <w:rPr>
          <w:lang w:val="en-US"/>
        </w:rPr>
        <w:t xml:space="preserve">is strictly limited to members of the relevant bodies and those who are invited to the </w:t>
      </w:r>
      <w:r w:rsidR="002441BD" w:rsidRPr="00577577">
        <w:rPr>
          <w:lang w:val="en-US"/>
        </w:rPr>
        <w:t>meetings</w:t>
      </w:r>
      <w:r w:rsidRPr="00577577">
        <w:rPr>
          <w:lang w:val="en-US"/>
        </w:rPr>
        <w:t xml:space="preserve"> will be held as follows: </w:t>
      </w:r>
    </w:p>
    <w:p w14:paraId="45B4501E" w14:textId="76FEA153" w:rsidR="00864405" w:rsidRPr="00577577" w:rsidRDefault="00864405" w:rsidP="00E82BBB">
      <w:pPr>
        <w:pStyle w:val="Normalnumber"/>
        <w:numPr>
          <w:ilvl w:val="0"/>
          <w:numId w:val="8"/>
        </w:numPr>
        <w:tabs>
          <w:tab w:val="clear" w:pos="567"/>
          <w:tab w:val="clear" w:pos="624"/>
        </w:tabs>
        <w:ind w:firstLine="567"/>
      </w:pPr>
      <w:r w:rsidRPr="00577577">
        <w:t>The meeting of the Bureau of the Thirty-</w:t>
      </w:r>
      <w:r w:rsidR="00DC0D84" w:rsidRPr="00577577">
        <w:t>Seventh</w:t>
      </w:r>
      <w:r w:rsidRPr="00577577">
        <w:t xml:space="preserve"> Meeting of the Parties, to be held on </w:t>
      </w:r>
      <w:r w:rsidR="00531725" w:rsidRPr="00577577">
        <w:rPr>
          <w:b/>
          <w:bCs/>
        </w:rPr>
        <w:t>Saturday,</w:t>
      </w:r>
      <w:r w:rsidR="00531725" w:rsidRPr="00577577">
        <w:t xml:space="preserve"> </w:t>
      </w:r>
      <w:r w:rsidR="00531725" w:rsidRPr="00577577">
        <w:rPr>
          <w:b/>
          <w:bCs/>
        </w:rPr>
        <w:t xml:space="preserve">31 October </w:t>
      </w:r>
      <w:r w:rsidRPr="00577577">
        <w:rPr>
          <w:b/>
          <w:bCs/>
        </w:rPr>
        <w:t>202</w:t>
      </w:r>
      <w:r w:rsidR="00DC0D84" w:rsidRPr="00577577">
        <w:rPr>
          <w:b/>
          <w:bCs/>
        </w:rPr>
        <w:t>6</w:t>
      </w:r>
      <w:r w:rsidRPr="00577577">
        <w:t>; and</w:t>
      </w:r>
    </w:p>
    <w:p w14:paraId="31726571" w14:textId="1179733D" w:rsidR="00864405" w:rsidRPr="00577577" w:rsidRDefault="00864405" w:rsidP="00E82BBB">
      <w:pPr>
        <w:pStyle w:val="Normalnumber"/>
        <w:numPr>
          <w:ilvl w:val="0"/>
          <w:numId w:val="8"/>
        </w:numPr>
        <w:tabs>
          <w:tab w:val="clear" w:pos="567"/>
          <w:tab w:val="clear" w:pos="624"/>
        </w:tabs>
        <w:ind w:firstLine="567"/>
      </w:pPr>
      <w:r w:rsidRPr="00577577">
        <w:t>The seventy-</w:t>
      </w:r>
      <w:r w:rsidR="00346AEC" w:rsidRPr="00577577">
        <w:t>s</w:t>
      </w:r>
      <w:r w:rsidR="00DC0D84" w:rsidRPr="00577577">
        <w:t>eventh</w:t>
      </w:r>
      <w:r w:rsidRPr="00577577">
        <w:t xml:space="preserve"> meeting of the Implementation Committee under the </w:t>
      </w:r>
      <w:r w:rsidRPr="00577577">
        <w:br/>
        <w:t>Non-Compliance Procedure f</w:t>
      </w:r>
      <w:r w:rsidR="00F255B6" w:rsidRPr="00577577">
        <w:t>or</w:t>
      </w:r>
      <w:r w:rsidRPr="00577577">
        <w:t xml:space="preserve"> the Montreal Protocol (ImpCom7</w:t>
      </w:r>
      <w:r w:rsidR="00DC0D84" w:rsidRPr="00577577">
        <w:t>7</w:t>
      </w:r>
      <w:r w:rsidRPr="00577577">
        <w:t xml:space="preserve">), to be held </w:t>
      </w:r>
      <w:r w:rsidR="007D4407" w:rsidRPr="00577577">
        <w:t>on</w:t>
      </w:r>
      <w:r w:rsidRPr="00577577">
        <w:t xml:space="preserve"> </w:t>
      </w:r>
      <w:r w:rsidR="00110380" w:rsidRPr="00577577">
        <w:rPr>
          <w:b/>
          <w:bCs/>
        </w:rPr>
        <w:t>Friday, 30 October 2026</w:t>
      </w:r>
      <w:r w:rsidR="00110380" w:rsidRPr="00577577">
        <w:t xml:space="preserve"> and </w:t>
      </w:r>
      <w:r w:rsidR="00DC0D84" w:rsidRPr="00577577">
        <w:rPr>
          <w:b/>
          <w:bCs/>
        </w:rPr>
        <w:t>Saturday</w:t>
      </w:r>
      <w:r w:rsidRPr="00577577">
        <w:rPr>
          <w:b/>
          <w:bCs/>
        </w:rPr>
        <w:t>,</w:t>
      </w:r>
      <w:r w:rsidRPr="00577577">
        <w:t xml:space="preserve"> </w:t>
      </w:r>
      <w:r w:rsidR="00D65F50" w:rsidRPr="00577577">
        <w:rPr>
          <w:b/>
          <w:bCs/>
        </w:rPr>
        <w:t>31</w:t>
      </w:r>
      <w:r w:rsidRPr="00577577">
        <w:rPr>
          <w:b/>
          <w:bCs/>
        </w:rPr>
        <w:t xml:space="preserve"> October</w:t>
      </w:r>
      <w:r w:rsidR="00542A94" w:rsidRPr="00577577">
        <w:rPr>
          <w:b/>
          <w:bCs/>
        </w:rPr>
        <w:t xml:space="preserve"> 2026</w:t>
      </w:r>
      <w:r w:rsidRPr="00577577">
        <w:t xml:space="preserve">. </w:t>
      </w:r>
    </w:p>
    <w:p w14:paraId="2F2E95FB" w14:textId="641CC7D1" w:rsidR="006E52E7" w:rsidRPr="00577577" w:rsidRDefault="006E52E7" w:rsidP="006E52E7">
      <w:pPr>
        <w:pStyle w:val="Normalnumber"/>
        <w:tabs>
          <w:tab w:val="clear" w:pos="624"/>
        </w:tabs>
      </w:pPr>
      <w:r w:rsidRPr="00577577">
        <w:t>The meetings will be held at the following venue</w:t>
      </w:r>
      <w:r w:rsidR="00263715" w:rsidRPr="00577577">
        <w:t>:</w:t>
      </w:r>
    </w:p>
    <w:p w14:paraId="649BE658" w14:textId="30F4E99E" w:rsidR="007C4E24" w:rsidRPr="00577577" w:rsidRDefault="007C4E24" w:rsidP="00451515">
      <w:pPr>
        <w:pStyle w:val="Normal-pool"/>
        <w:ind w:left="1871"/>
        <w:rPr>
          <w:rFonts w:eastAsia="Arial Unicode MS"/>
        </w:rPr>
      </w:pPr>
      <w:r w:rsidRPr="00577577">
        <w:rPr>
          <w:rFonts w:eastAsia="Arial Unicode MS"/>
        </w:rPr>
        <w:t>Kigali Convention Centre</w:t>
      </w:r>
      <w:r w:rsidR="009E5E8E" w:rsidRPr="00577577">
        <w:rPr>
          <w:rFonts w:eastAsia="Arial Unicode MS"/>
        </w:rPr>
        <w:t xml:space="preserve"> (KCC)</w:t>
      </w:r>
      <w:r w:rsidRPr="00577577">
        <w:rPr>
          <w:rFonts w:eastAsia="Arial Unicode MS"/>
        </w:rPr>
        <w:t xml:space="preserve"> </w:t>
      </w:r>
    </w:p>
    <w:p w14:paraId="1703E97E" w14:textId="77777777" w:rsidR="00F56200" w:rsidRPr="00577577" w:rsidRDefault="0042190B" w:rsidP="0042190B">
      <w:pPr>
        <w:pStyle w:val="Normal-pool"/>
        <w:ind w:left="1871"/>
      </w:pPr>
      <w:r w:rsidRPr="00577577">
        <w:t xml:space="preserve">KG 2 roundabout </w:t>
      </w:r>
    </w:p>
    <w:p w14:paraId="0D41C961" w14:textId="55A0DB24" w:rsidR="0042190B" w:rsidRPr="00577577" w:rsidRDefault="0042190B" w:rsidP="0042190B">
      <w:pPr>
        <w:pStyle w:val="Normal-pool"/>
        <w:ind w:left="1871"/>
      </w:pPr>
      <w:r w:rsidRPr="00577577">
        <w:t>Kigali, Rwanda</w:t>
      </w:r>
    </w:p>
    <w:p w14:paraId="5241CF9A" w14:textId="0A7CE2E3" w:rsidR="006D3FA8" w:rsidRDefault="007C4E24" w:rsidP="0020684E">
      <w:pPr>
        <w:pStyle w:val="Normal-pool"/>
        <w:spacing w:after="120"/>
        <w:ind w:left="1871"/>
        <w:rPr>
          <w:rFonts w:eastAsia="Arial Unicode MS"/>
        </w:rPr>
      </w:pPr>
      <w:r w:rsidRPr="00577577">
        <w:rPr>
          <w:rFonts w:eastAsia="Arial Unicode MS"/>
        </w:rPr>
        <w:t xml:space="preserve">Website: </w:t>
      </w:r>
      <w:hyperlink r:id="rId12" w:history="1">
        <w:r w:rsidR="00D638B2" w:rsidRPr="00577577">
          <w:rPr>
            <w:rFonts w:eastAsia="Times New Roman"/>
            <w:color w:val="123DF6"/>
            <w:u w:val="single"/>
          </w:rPr>
          <w:t>www.radissonhotels.com/en-us/meeting-conference-hotels</w:t>
        </w:r>
      </w:hyperlink>
      <w:r w:rsidR="00D638B2">
        <w:rPr>
          <w:rFonts w:eastAsia="Arial Unicode MS"/>
        </w:rPr>
        <w:t xml:space="preserve"> </w:t>
      </w:r>
    </w:p>
    <w:p w14:paraId="34389BEC" w14:textId="70900B89" w:rsidR="00B53324" w:rsidRPr="007F0D90" w:rsidRDefault="00212824" w:rsidP="0020684E">
      <w:pPr>
        <w:pStyle w:val="Normalnumber"/>
        <w:ind w:left="1260" w:hanging="13"/>
      </w:pPr>
      <w:r>
        <w:t>KCC</w:t>
      </w:r>
      <w:r w:rsidRPr="00212824">
        <w:t xml:space="preserve"> provides accessibility features for participants with limited mobility, including an accessible entrance and elevators for movement between floors</w:t>
      </w:r>
      <w:r>
        <w:t>.</w:t>
      </w:r>
      <w:r w:rsidRPr="00212824">
        <w:t xml:space="preserve"> </w:t>
      </w:r>
      <w:r>
        <w:t>R</w:t>
      </w:r>
      <w:r w:rsidRPr="00212824">
        <w:t xml:space="preserve">amps leading to the </w:t>
      </w:r>
      <w:r w:rsidRPr="00EF587D">
        <w:t>auditorium</w:t>
      </w:r>
      <w:r w:rsidR="0038288E" w:rsidRPr="00EF587D">
        <w:t>, where the plenary will be held,</w:t>
      </w:r>
      <w:r w:rsidRPr="00EF587D">
        <w:t xml:space="preserve"> are carpeted and relatively steep</w:t>
      </w:r>
      <w:r w:rsidR="00DE3856" w:rsidRPr="00EF587D">
        <w:t>.</w:t>
      </w:r>
      <w:r w:rsidR="00B53324" w:rsidRPr="00EF587D">
        <w:rPr>
          <w:lang w:val="en-US"/>
        </w:rPr>
        <w:t xml:space="preserve"> Delegates requiring assistance are req</w:t>
      </w:r>
      <w:r w:rsidR="00B53324" w:rsidRPr="0020684E">
        <w:rPr>
          <w:lang w:val="en-US"/>
        </w:rPr>
        <w:t>uested to contact the Secretariat (</w:t>
      </w:r>
      <w:hyperlink r:id="rId13">
        <w:r w:rsidR="00B53324" w:rsidRPr="0020684E">
          <w:rPr>
            <w:color w:val="123DF6"/>
            <w:u w:val="single"/>
            <w:lang w:val="en-US"/>
          </w:rPr>
          <w:t>mea-ozoneinfo@un.org</w:t>
        </w:r>
      </w:hyperlink>
      <w:r w:rsidR="00B53324" w:rsidRPr="0020684E">
        <w:rPr>
          <w:lang w:val="en-US"/>
        </w:rPr>
        <w:t>) as soon as possible.</w:t>
      </w:r>
    </w:p>
    <w:p w14:paraId="782F09BB" w14:textId="2F98C58C" w:rsidR="00486F75" w:rsidRPr="007F0D90" w:rsidRDefault="690608A1" w:rsidP="002B0593">
      <w:pPr>
        <w:pStyle w:val="Normalnumber"/>
        <w:tabs>
          <w:tab w:val="clear" w:pos="567"/>
          <w:tab w:val="clear" w:pos="624"/>
        </w:tabs>
      </w:pPr>
      <w:r w:rsidRPr="007F0D90">
        <w:t xml:space="preserve">In line with the </w:t>
      </w:r>
      <w:hyperlink r:id="rId14">
        <w:r w:rsidR="1530E1D0" w:rsidRPr="008D375E">
          <w:rPr>
            <w:color w:val="123DF6"/>
            <w:u w:val="single"/>
          </w:rPr>
          <w:t>Environmental Management System</w:t>
        </w:r>
      </w:hyperlink>
      <w:r w:rsidR="004F5AB1" w:rsidRPr="008D375E">
        <w:rPr>
          <w:color w:val="123DF6"/>
        </w:rPr>
        <w:t xml:space="preserve"> </w:t>
      </w:r>
      <w:r w:rsidRPr="008D375E">
        <w:rPr>
          <w:rStyle w:val="Hyperlink"/>
          <w:lang w:val="en-GB"/>
        </w:rPr>
        <w:t>adopted in 2022</w:t>
      </w:r>
      <w:r w:rsidRPr="007F0D90">
        <w:t>, the Secretariat is committed to upholding and improving the sustainability of its meetings. For more information click</w:t>
      </w:r>
      <w:r w:rsidR="6AD21C4F" w:rsidRPr="007F0D90">
        <w:t xml:space="preserve"> </w:t>
      </w:r>
      <w:hyperlink r:id="rId15">
        <w:r w:rsidR="6AD21C4F" w:rsidRPr="008D375E">
          <w:rPr>
            <w:color w:val="123DF6"/>
            <w:u w:val="single"/>
          </w:rPr>
          <w:t>here</w:t>
        </w:r>
      </w:hyperlink>
      <w:r w:rsidR="6AD21C4F" w:rsidRPr="007F0D90">
        <w:t>.</w:t>
      </w:r>
      <w:r w:rsidR="008D375E">
        <w:t xml:space="preserve"> </w:t>
      </w:r>
      <w:r w:rsidR="207D6C7B" w:rsidRPr="008D375E">
        <w:rPr>
          <w:lang w:val="en-US"/>
        </w:rPr>
        <w:t>All greenhouse gas emissions associated with the meetings will be measured, reported and offset through the purchase of carbon emission reduction credits from certified emission reduction projects.</w:t>
      </w:r>
    </w:p>
    <w:p w14:paraId="54D7A970" w14:textId="106126E4" w:rsidR="00D51C90" w:rsidRPr="007F0D90" w:rsidRDefault="1BB2B38E" w:rsidP="006B4DD0">
      <w:pPr>
        <w:pStyle w:val="Normalnumber"/>
        <w:rPr>
          <w:sz w:val="24"/>
          <w:szCs w:val="24"/>
        </w:rPr>
      </w:pPr>
      <w:r w:rsidRPr="007F0D90">
        <w:t xml:space="preserve">Participation in </w:t>
      </w:r>
      <w:r w:rsidR="21AD175D" w:rsidRPr="007F0D90">
        <w:t xml:space="preserve">the meetings </w:t>
      </w:r>
      <w:r w:rsidRPr="007F0D90">
        <w:t xml:space="preserve">is governed by the relevant guidelines and policies, including the </w:t>
      </w:r>
      <w:hyperlink r:id="rId16" w:history="1">
        <w:r w:rsidRPr="007F0D90">
          <w:rPr>
            <w:color w:val="123DF6"/>
            <w:u w:val="single"/>
          </w:rPr>
          <w:t xml:space="preserve">Code of Conduct to </w:t>
        </w:r>
        <w:r w:rsidR="00197223" w:rsidRPr="007F0D90">
          <w:rPr>
            <w:color w:val="123DF6"/>
            <w:u w:val="single"/>
          </w:rPr>
          <w:t>p</w:t>
        </w:r>
        <w:r w:rsidRPr="007F0D90">
          <w:rPr>
            <w:color w:val="123DF6"/>
            <w:u w:val="single"/>
          </w:rPr>
          <w:t xml:space="preserve">revent </w:t>
        </w:r>
        <w:r w:rsidR="00197223" w:rsidRPr="007F0D90">
          <w:rPr>
            <w:color w:val="123DF6"/>
            <w:u w:val="single"/>
          </w:rPr>
          <w:t>h</w:t>
        </w:r>
        <w:r w:rsidRPr="007F0D90">
          <w:rPr>
            <w:color w:val="123DF6"/>
            <w:u w:val="single"/>
          </w:rPr>
          <w:t xml:space="preserve">arassment, including </w:t>
        </w:r>
        <w:r w:rsidR="00197223" w:rsidRPr="007F0D90">
          <w:rPr>
            <w:color w:val="123DF6"/>
            <w:u w:val="single"/>
          </w:rPr>
          <w:t>s</w:t>
        </w:r>
        <w:r w:rsidRPr="007F0D90">
          <w:rPr>
            <w:color w:val="123DF6"/>
            <w:u w:val="single"/>
          </w:rPr>
          <w:t xml:space="preserve">exual </w:t>
        </w:r>
        <w:r w:rsidR="00197223" w:rsidRPr="007F0D90">
          <w:rPr>
            <w:color w:val="123DF6"/>
            <w:u w:val="single"/>
          </w:rPr>
          <w:t>h</w:t>
        </w:r>
        <w:r w:rsidRPr="007F0D90">
          <w:rPr>
            <w:color w:val="123DF6"/>
            <w:u w:val="single"/>
          </w:rPr>
          <w:t>arassment</w:t>
        </w:r>
      </w:hyperlink>
      <w:r w:rsidR="00763EE6" w:rsidRPr="007F0D90">
        <w:t xml:space="preserve"> </w:t>
      </w:r>
      <w:r w:rsidRPr="007F0D90">
        <w:t>at U</w:t>
      </w:r>
      <w:r w:rsidR="00C10F5E" w:rsidRPr="007F0D90">
        <w:t xml:space="preserve">nited </w:t>
      </w:r>
      <w:r w:rsidRPr="007F0D90">
        <w:t>N</w:t>
      </w:r>
      <w:r w:rsidR="00C10F5E" w:rsidRPr="007F0D90">
        <w:t>ations</w:t>
      </w:r>
      <w:r w:rsidRPr="007F0D90">
        <w:t xml:space="preserve"> </w:t>
      </w:r>
      <w:r w:rsidR="00C10F5E" w:rsidRPr="007F0D90">
        <w:t>s</w:t>
      </w:r>
      <w:r w:rsidRPr="007F0D90">
        <w:t xml:space="preserve">ystem </w:t>
      </w:r>
      <w:r w:rsidR="00C10F5E" w:rsidRPr="007F0D90">
        <w:t>e</w:t>
      </w:r>
      <w:r w:rsidRPr="007F0D90">
        <w:t>vents</w:t>
      </w:r>
      <w:r w:rsidR="001A742B" w:rsidRPr="007F0D90">
        <w:t>, which applies to all participants</w:t>
      </w:r>
      <w:r w:rsidR="00496A5F" w:rsidRPr="007F0D90">
        <w:t xml:space="preserve"> </w:t>
      </w:r>
      <w:r w:rsidR="009D7DE2" w:rsidRPr="007F0D90">
        <w:t>in</w:t>
      </w:r>
      <w:r w:rsidR="00496A5F" w:rsidRPr="007F0D90">
        <w:t xml:space="preserve"> </w:t>
      </w:r>
      <w:r w:rsidR="00183335">
        <w:t>MOP3</w:t>
      </w:r>
      <w:r w:rsidR="00451515">
        <w:t>8</w:t>
      </w:r>
      <w:r w:rsidR="00496A5F" w:rsidRPr="007F0D90">
        <w:t xml:space="preserve"> and </w:t>
      </w:r>
      <w:r w:rsidR="009B5078">
        <w:t>its associated meetings</w:t>
      </w:r>
      <w:r w:rsidRPr="007F0D90">
        <w:t xml:space="preserve">. </w:t>
      </w:r>
      <w:r w:rsidR="00C87A41" w:rsidRPr="007F0D90">
        <w:t xml:space="preserve">The Secretariat is committed to enabling events at which everyone can participate in an inclusive, respectful and safe environment. </w:t>
      </w:r>
      <w:r w:rsidR="0091309A" w:rsidRPr="007F0D90">
        <w:t xml:space="preserve">Participants </w:t>
      </w:r>
      <w:r w:rsidR="007C0D2E" w:rsidRPr="007F0D90">
        <w:t>may</w:t>
      </w:r>
      <w:r w:rsidR="0091309A" w:rsidRPr="007F0D90">
        <w:t xml:space="preserve"> reach out to the Secretariat </w:t>
      </w:r>
      <w:r w:rsidR="00185795" w:rsidRPr="00185795">
        <w:rPr>
          <w:lang w:val="en-US"/>
        </w:rPr>
        <w:t>(</w:t>
      </w:r>
      <w:hyperlink r:id="rId17" w:history="1">
        <w:r w:rsidR="001B0D07" w:rsidRPr="001B0D07">
          <w:rPr>
            <w:color w:val="123DF6"/>
            <w:u w:val="single"/>
          </w:rPr>
          <w:t>Pablo.Moscosodelacuba@un.org</w:t>
        </w:r>
      </w:hyperlink>
      <w:r w:rsidR="00185795" w:rsidRPr="00185795">
        <w:rPr>
          <w:lang w:val="en-US"/>
        </w:rPr>
        <w:t xml:space="preserve">) </w:t>
      </w:r>
      <w:r w:rsidR="001A516B" w:rsidRPr="007F0D90">
        <w:t xml:space="preserve">with </w:t>
      </w:r>
      <w:r w:rsidR="00447BD7" w:rsidRPr="007F0D90">
        <w:t xml:space="preserve">any questions </w:t>
      </w:r>
      <w:r w:rsidR="009D7DE2" w:rsidRPr="007F0D90">
        <w:t>about</w:t>
      </w:r>
      <w:r w:rsidR="00447BD7" w:rsidRPr="007F0D90">
        <w:t xml:space="preserve"> </w:t>
      </w:r>
      <w:r w:rsidR="00D3660F" w:rsidRPr="007F0D90">
        <w:t>the</w:t>
      </w:r>
      <w:r w:rsidR="009B313B" w:rsidRPr="007F0D90">
        <w:t xml:space="preserve"> </w:t>
      </w:r>
      <w:r w:rsidR="00E14912" w:rsidRPr="007F0D90">
        <w:t>C</w:t>
      </w:r>
      <w:r w:rsidR="009B313B" w:rsidRPr="007F0D90">
        <w:t xml:space="preserve">ode of </w:t>
      </w:r>
      <w:r w:rsidR="00E14912" w:rsidRPr="007F0D90">
        <w:t>C</w:t>
      </w:r>
      <w:r w:rsidR="009B313B" w:rsidRPr="007F0D90">
        <w:t>onduct</w:t>
      </w:r>
      <w:r w:rsidR="007C0D2E" w:rsidRPr="007F0D90">
        <w:t>.</w:t>
      </w:r>
    </w:p>
    <w:p w14:paraId="2AE205F4" w14:textId="4BC9EA72" w:rsidR="00D51C90" w:rsidRPr="007F0D90" w:rsidRDefault="00F765DA" w:rsidP="00F765DA">
      <w:pPr>
        <w:pStyle w:val="CH1"/>
        <w:rPr>
          <w:sz w:val="24"/>
          <w:szCs w:val="24"/>
          <w:lang w:val="en-GB"/>
        </w:rPr>
      </w:pPr>
      <w:r w:rsidRPr="007F0D90">
        <w:rPr>
          <w:sz w:val="24"/>
          <w:szCs w:val="24"/>
          <w:lang w:val="en-GB"/>
        </w:rPr>
        <w:lastRenderedPageBreak/>
        <w:tab/>
      </w:r>
      <w:r w:rsidR="448AD078" w:rsidRPr="007F0D90">
        <w:rPr>
          <w:sz w:val="24"/>
          <w:szCs w:val="24"/>
          <w:lang w:val="en-GB"/>
        </w:rPr>
        <w:t>II.</w:t>
      </w:r>
      <w:r w:rsidR="00D51C90" w:rsidRPr="007F0D90">
        <w:rPr>
          <w:sz w:val="24"/>
          <w:szCs w:val="24"/>
          <w:lang w:val="en-GB"/>
        </w:rPr>
        <w:tab/>
      </w:r>
      <w:r w:rsidR="5AD63008" w:rsidRPr="007F0D90">
        <w:rPr>
          <w:sz w:val="24"/>
          <w:szCs w:val="24"/>
          <w:lang w:val="en-GB"/>
        </w:rPr>
        <w:t>Timing</w:t>
      </w:r>
      <w:r w:rsidR="448AD078" w:rsidRPr="007F0D90">
        <w:rPr>
          <w:sz w:val="24"/>
          <w:szCs w:val="24"/>
          <w:lang w:val="en-GB"/>
        </w:rPr>
        <w:t xml:space="preserve"> of the meetings</w:t>
      </w:r>
      <w:r w:rsidR="001A516B" w:rsidRPr="007F0D90">
        <w:rPr>
          <w:sz w:val="24"/>
          <w:vertAlign w:val="superscript"/>
          <w:lang w:val="en-GB"/>
        </w:rPr>
        <w:footnoteReference w:id="2"/>
      </w:r>
    </w:p>
    <w:p w14:paraId="5EEE85E3" w14:textId="0E87CF4D" w:rsidR="00486F75" w:rsidRPr="007F0D90" w:rsidRDefault="00486F75" w:rsidP="00D23406">
      <w:pPr>
        <w:numPr>
          <w:ilvl w:val="0"/>
          <w:numId w:val="4"/>
        </w:numPr>
        <w:spacing w:after="120"/>
        <w:rPr>
          <w:rFonts w:eastAsia="Times New Roman"/>
          <w:lang w:val="en-GB" w:eastAsia="en-US"/>
        </w:rPr>
      </w:pPr>
      <w:r w:rsidRPr="007F0D90">
        <w:rPr>
          <w:rFonts w:eastAsia="Times New Roman"/>
          <w:lang w:val="en-GB" w:eastAsia="en-US"/>
        </w:rPr>
        <w:t>ImpCom7</w:t>
      </w:r>
      <w:r w:rsidR="00451515">
        <w:rPr>
          <w:rFonts w:eastAsia="Times New Roman"/>
          <w:lang w:val="en-GB" w:eastAsia="en-US"/>
        </w:rPr>
        <w:t>7</w:t>
      </w:r>
      <w:r w:rsidRPr="007F0D90">
        <w:rPr>
          <w:rFonts w:eastAsia="Times New Roman"/>
          <w:lang w:val="en-GB" w:eastAsia="en-US"/>
        </w:rPr>
        <w:t xml:space="preserve"> will </w:t>
      </w:r>
      <w:r w:rsidR="00967FB7">
        <w:rPr>
          <w:rFonts w:eastAsia="Times New Roman"/>
          <w:lang w:val="en-GB" w:eastAsia="en-US"/>
        </w:rPr>
        <w:t>begin</w:t>
      </w:r>
      <w:r w:rsidRPr="007F0D90">
        <w:rPr>
          <w:rFonts w:eastAsia="Times New Roman"/>
          <w:lang w:val="en-GB" w:eastAsia="en-US"/>
        </w:rPr>
        <w:t xml:space="preserve"> </w:t>
      </w:r>
      <w:r w:rsidRPr="00716357">
        <w:rPr>
          <w:rFonts w:eastAsia="Times New Roman"/>
          <w:b/>
          <w:bCs/>
          <w:lang w:val="en-GB" w:eastAsia="en-US"/>
        </w:rPr>
        <w:t xml:space="preserve">at </w:t>
      </w:r>
      <w:r w:rsidR="00A44A0D" w:rsidRPr="00716357">
        <w:rPr>
          <w:rFonts w:eastAsia="Times New Roman"/>
          <w:b/>
          <w:bCs/>
          <w:lang w:val="en-GB" w:eastAsia="en-US"/>
        </w:rPr>
        <w:t>1</w:t>
      </w:r>
      <w:r w:rsidR="006D56EF" w:rsidRPr="00716357">
        <w:rPr>
          <w:rFonts w:eastAsia="Times New Roman"/>
          <w:b/>
          <w:bCs/>
          <w:lang w:val="en-GB" w:eastAsia="en-US"/>
        </w:rPr>
        <w:t>0</w:t>
      </w:r>
      <w:r w:rsidRPr="00716357">
        <w:rPr>
          <w:rFonts w:eastAsia="Times New Roman"/>
          <w:b/>
          <w:bCs/>
          <w:lang w:val="en-GB" w:eastAsia="en-US"/>
        </w:rPr>
        <w:t xml:space="preserve"> a.m. </w:t>
      </w:r>
      <w:r w:rsidRPr="00716357">
        <w:rPr>
          <w:rFonts w:eastAsia="Times New Roman"/>
          <w:lang w:val="en-GB" w:eastAsia="en-US"/>
        </w:rPr>
        <w:t>on</w:t>
      </w:r>
      <w:r w:rsidRPr="00716357">
        <w:rPr>
          <w:rFonts w:eastAsia="Times New Roman"/>
          <w:b/>
          <w:bCs/>
          <w:lang w:val="en-GB" w:eastAsia="en-US"/>
        </w:rPr>
        <w:t xml:space="preserve"> </w:t>
      </w:r>
      <w:r w:rsidR="004C53AD">
        <w:rPr>
          <w:rFonts w:eastAsia="Times New Roman"/>
          <w:b/>
          <w:bCs/>
          <w:lang w:val="en-GB" w:eastAsia="en-US"/>
        </w:rPr>
        <w:t>Friday</w:t>
      </w:r>
      <w:r w:rsidRPr="00716357">
        <w:rPr>
          <w:rFonts w:eastAsia="Times New Roman"/>
          <w:b/>
          <w:bCs/>
          <w:lang w:val="en-GB" w:eastAsia="en-US"/>
        </w:rPr>
        <w:t xml:space="preserve">, </w:t>
      </w:r>
      <w:r w:rsidR="000B0E3A" w:rsidRPr="00716357">
        <w:rPr>
          <w:rFonts w:eastAsia="Times New Roman"/>
          <w:b/>
          <w:bCs/>
          <w:lang w:val="en-GB" w:eastAsia="en-US"/>
        </w:rPr>
        <w:t>3</w:t>
      </w:r>
      <w:r w:rsidR="00512ADB">
        <w:rPr>
          <w:rFonts w:eastAsia="Times New Roman"/>
          <w:b/>
          <w:bCs/>
          <w:lang w:val="en-GB" w:eastAsia="en-US"/>
        </w:rPr>
        <w:t>0</w:t>
      </w:r>
      <w:r w:rsidRPr="00716357">
        <w:rPr>
          <w:rFonts w:eastAsia="Times New Roman"/>
          <w:b/>
          <w:bCs/>
          <w:lang w:val="en-GB" w:eastAsia="en-US"/>
        </w:rPr>
        <w:t xml:space="preserve"> </w:t>
      </w:r>
      <w:r w:rsidR="000B0E3A" w:rsidRPr="00716357">
        <w:rPr>
          <w:rFonts w:eastAsia="Times New Roman"/>
          <w:b/>
          <w:bCs/>
          <w:lang w:val="en-GB" w:eastAsia="en-US"/>
        </w:rPr>
        <w:t>October</w:t>
      </w:r>
      <w:r w:rsidR="005008FC" w:rsidRPr="00716357">
        <w:rPr>
          <w:rFonts w:eastAsia="Times New Roman"/>
          <w:b/>
          <w:bCs/>
          <w:lang w:val="en-GB" w:eastAsia="en-US"/>
        </w:rPr>
        <w:t xml:space="preserve"> 202</w:t>
      </w:r>
      <w:r w:rsidR="00451515">
        <w:rPr>
          <w:rFonts w:eastAsia="Times New Roman"/>
          <w:b/>
          <w:bCs/>
          <w:lang w:val="en-GB" w:eastAsia="en-US"/>
        </w:rPr>
        <w:t>6</w:t>
      </w:r>
      <w:r w:rsidRPr="00716357">
        <w:rPr>
          <w:rFonts w:eastAsia="Times New Roman"/>
          <w:b/>
          <w:bCs/>
          <w:lang w:val="en-GB" w:eastAsia="en-US"/>
        </w:rPr>
        <w:t xml:space="preserve"> </w:t>
      </w:r>
      <w:r w:rsidRPr="00716357">
        <w:rPr>
          <w:rFonts w:eastAsia="Times New Roman"/>
          <w:lang w:val="en-GB" w:eastAsia="en-US"/>
        </w:rPr>
        <w:t>and</w:t>
      </w:r>
      <w:r w:rsidRPr="007F0D90">
        <w:rPr>
          <w:rFonts w:eastAsia="Times New Roman"/>
          <w:lang w:val="en-GB" w:eastAsia="en-US"/>
        </w:rPr>
        <w:t xml:space="preserve"> </w:t>
      </w:r>
      <w:r w:rsidR="009150FB" w:rsidRPr="007F0D90">
        <w:rPr>
          <w:rFonts w:eastAsia="Times New Roman"/>
          <w:lang w:val="en-GB" w:eastAsia="en-US"/>
        </w:rPr>
        <w:t xml:space="preserve">will </w:t>
      </w:r>
      <w:r w:rsidRPr="007F0D90">
        <w:rPr>
          <w:rFonts w:eastAsia="Times New Roman"/>
          <w:lang w:val="en-GB" w:eastAsia="en-US"/>
        </w:rPr>
        <w:t xml:space="preserve">conclude </w:t>
      </w:r>
      <w:r w:rsidR="009150FB" w:rsidRPr="007F0D90">
        <w:rPr>
          <w:rFonts w:eastAsia="Times New Roman"/>
          <w:lang w:val="en-GB" w:eastAsia="en-US"/>
        </w:rPr>
        <w:t>on</w:t>
      </w:r>
      <w:r w:rsidR="007246E0">
        <w:rPr>
          <w:rFonts w:eastAsia="Times New Roman"/>
          <w:lang w:val="en-GB" w:eastAsia="en-US"/>
        </w:rPr>
        <w:t xml:space="preserve"> </w:t>
      </w:r>
      <w:r w:rsidR="004C53AD">
        <w:rPr>
          <w:rFonts w:eastAsia="Times New Roman"/>
          <w:b/>
          <w:bCs/>
          <w:lang w:val="en-GB" w:eastAsia="en-US"/>
        </w:rPr>
        <w:t>Saturday</w:t>
      </w:r>
      <w:r w:rsidR="009150FB" w:rsidRPr="007F0D90">
        <w:rPr>
          <w:rFonts w:eastAsia="Times New Roman"/>
          <w:b/>
          <w:bCs/>
          <w:lang w:val="en-GB" w:eastAsia="en-US"/>
        </w:rPr>
        <w:t xml:space="preserve">, </w:t>
      </w:r>
      <w:r w:rsidR="004C53AD">
        <w:rPr>
          <w:rFonts w:eastAsia="Times New Roman"/>
          <w:b/>
          <w:bCs/>
          <w:lang w:val="en-GB" w:eastAsia="en-US"/>
        </w:rPr>
        <w:t>3</w:t>
      </w:r>
      <w:r w:rsidR="000B0E3A">
        <w:rPr>
          <w:rFonts w:eastAsia="Times New Roman"/>
          <w:b/>
          <w:bCs/>
          <w:lang w:val="en-GB" w:eastAsia="en-US"/>
        </w:rPr>
        <w:t>1</w:t>
      </w:r>
      <w:r w:rsidR="00967FB7">
        <w:rPr>
          <w:rFonts w:eastAsia="Times New Roman"/>
          <w:b/>
          <w:bCs/>
          <w:lang w:val="en-GB" w:eastAsia="en-US"/>
        </w:rPr>
        <w:t xml:space="preserve"> </w:t>
      </w:r>
      <w:r w:rsidR="006C10C1">
        <w:rPr>
          <w:rFonts w:eastAsia="Times New Roman"/>
          <w:b/>
          <w:bCs/>
          <w:lang w:val="en-GB" w:eastAsia="en-US"/>
        </w:rPr>
        <w:t xml:space="preserve">October </w:t>
      </w:r>
      <w:r w:rsidR="009150FB" w:rsidRPr="007F0D90">
        <w:rPr>
          <w:rFonts w:eastAsia="Times New Roman"/>
          <w:b/>
          <w:bCs/>
          <w:lang w:val="en-GB" w:eastAsia="en-US"/>
        </w:rPr>
        <w:t>202</w:t>
      </w:r>
      <w:r w:rsidR="00451515">
        <w:rPr>
          <w:rFonts w:eastAsia="Times New Roman"/>
          <w:b/>
          <w:bCs/>
          <w:lang w:val="en-GB" w:eastAsia="en-US"/>
        </w:rPr>
        <w:t>6</w:t>
      </w:r>
      <w:r w:rsidRPr="007F0D90">
        <w:rPr>
          <w:rFonts w:eastAsia="Times New Roman"/>
          <w:lang w:val="en-GB" w:eastAsia="en-US"/>
        </w:rPr>
        <w:t xml:space="preserve">. </w:t>
      </w:r>
      <w:r w:rsidR="00321665">
        <w:rPr>
          <w:rFonts w:eastAsia="Times New Roman"/>
          <w:lang w:val="en-GB" w:eastAsia="en-US"/>
        </w:rPr>
        <w:t>Participation in the</w:t>
      </w:r>
      <w:r w:rsidR="00AB7357" w:rsidRPr="009D2DD6">
        <w:rPr>
          <w:rFonts w:eastAsia="Times New Roman"/>
          <w:lang w:val="en-GB" w:eastAsia="en-US"/>
        </w:rPr>
        <w:t xml:space="preserve"> meeting</w:t>
      </w:r>
      <w:r w:rsidRPr="009D2DD6">
        <w:rPr>
          <w:rFonts w:eastAsia="Times New Roman"/>
          <w:lang w:val="en-GB" w:eastAsia="en-US"/>
        </w:rPr>
        <w:t xml:space="preserve"> is</w:t>
      </w:r>
      <w:r w:rsidRPr="007F0D90">
        <w:rPr>
          <w:rFonts w:eastAsia="Times New Roman"/>
          <w:lang w:val="en-GB" w:eastAsia="en-US"/>
        </w:rPr>
        <w:t xml:space="preserve"> limited to members of the Implementation Committee, </w:t>
      </w:r>
      <w:r w:rsidR="009150FB" w:rsidRPr="007F0D90">
        <w:rPr>
          <w:rFonts w:eastAsia="Times New Roman"/>
          <w:lang w:val="en-GB" w:eastAsia="en-US"/>
        </w:rPr>
        <w:t>invited representatives of the secretariat of the Multilateral Fund for the Implementation of the Montreal Protocol, representatives of the implementing agencies of the Multilateral Fund, and other invited observers.</w:t>
      </w:r>
    </w:p>
    <w:p w14:paraId="6F6B4AD1" w14:textId="5270374D" w:rsidR="00C84225" w:rsidRPr="00BC2D86" w:rsidRDefault="00C84225" w:rsidP="00BC2D86">
      <w:pPr>
        <w:numPr>
          <w:ilvl w:val="0"/>
          <w:numId w:val="4"/>
        </w:numPr>
        <w:spacing w:after="120"/>
        <w:rPr>
          <w:rFonts w:eastAsia="Times New Roman"/>
          <w:lang w:val="en-GB" w:eastAsia="en-US"/>
        </w:rPr>
      </w:pPr>
      <w:r w:rsidRPr="00C84225">
        <w:rPr>
          <w:rFonts w:eastAsia="Times New Roman"/>
          <w:lang w:val="en-GB" w:eastAsia="en-US"/>
        </w:rPr>
        <w:t xml:space="preserve">The Bureau meeting will be </w:t>
      </w:r>
      <w:r w:rsidRPr="00BC2D86">
        <w:rPr>
          <w:rFonts w:eastAsia="Times New Roman"/>
          <w:lang w:val="en-GB" w:eastAsia="en-US"/>
        </w:rPr>
        <w:t xml:space="preserve">opened </w:t>
      </w:r>
      <w:r w:rsidRPr="00BC2D86">
        <w:rPr>
          <w:rFonts w:eastAsia="Times New Roman"/>
          <w:b/>
          <w:bCs/>
          <w:lang w:val="en-GB" w:eastAsia="en-US"/>
        </w:rPr>
        <w:t>at 4 p.m.</w:t>
      </w:r>
      <w:r w:rsidRPr="00BC2D86">
        <w:rPr>
          <w:rFonts w:eastAsia="Times New Roman"/>
          <w:lang w:val="en-GB" w:eastAsia="en-US"/>
        </w:rPr>
        <w:t xml:space="preserve"> on</w:t>
      </w:r>
      <w:r w:rsidRPr="00BC2D86">
        <w:rPr>
          <w:rFonts w:eastAsia="Times New Roman"/>
          <w:b/>
          <w:bCs/>
          <w:lang w:val="en-GB" w:eastAsia="en-US"/>
        </w:rPr>
        <w:t xml:space="preserve"> </w:t>
      </w:r>
      <w:r w:rsidR="006C10C1" w:rsidRPr="00BC2D86">
        <w:rPr>
          <w:rFonts w:eastAsia="Times New Roman"/>
          <w:b/>
          <w:bCs/>
          <w:lang w:val="en-GB" w:eastAsia="en-US"/>
        </w:rPr>
        <w:t>Saturday</w:t>
      </w:r>
      <w:r w:rsidRPr="00BC2D86">
        <w:rPr>
          <w:rFonts w:eastAsia="Times New Roman"/>
          <w:b/>
          <w:bCs/>
          <w:lang w:val="en-GB" w:eastAsia="en-US"/>
        </w:rPr>
        <w:t xml:space="preserve">, </w:t>
      </w:r>
      <w:r w:rsidR="006C10C1" w:rsidRPr="00BC2D86">
        <w:rPr>
          <w:rFonts w:eastAsia="Times New Roman"/>
          <w:b/>
          <w:bCs/>
          <w:lang w:val="en-GB" w:eastAsia="en-US"/>
        </w:rPr>
        <w:t>3</w:t>
      </w:r>
      <w:r w:rsidRPr="00BC2D86">
        <w:rPr>
          <w:rFonts w:eastAsia="Times New Roman"/>
          <w:b/>
          <w:bCs/>
          <w:lang w:val="en-GB" w:eastAsia="en-US"/>
        </w:rPr>
        <w:t xml:space="preserve">1 </w:t>
      </w:r>
      <w:r w:rsidR="006C10C1" w:rsidRPr="00BC2D86">
        <w:rPr>
          <w:rFonts w:eastAsia="Times New Roman"/>
          <w:b/>
          <w:bCs/>
          <w:lang w:val="en-GB" w:eastAsia="en-US"/>
        </w:rPr>
        <w:t xml:space="preserve">October </w:t>
      </w:r>
      <w:r w:rsidRPr="00BC2D86">
        <w:rPr>
          <w:rFonts w:eastAsia="Times New Roman"/>
          <w:b/>
          <w:bCs/>
          <w:lang w:val="en-GB" w:eastAsia="en-US"/>
        </w:rPr>
        <w:t>202</w:t>
      </w:r>
      <w:r w:rsidR="00451515" w:rsidRPr="00BC2D86">
        <w:rPr>
          <w:rFonts w:eastAsia="Times New Roman"/>
          <w:b/>
          <w:bCs/>
          <w:lang w:val="en-GB" w:eastAsia="en-US"/>
        </w:rPr>
        <w:t>6</w:t>
      </w:r>
      <w:r w:rsidRPr="00BC2D86">
        <w:rPr>
          <w:rFonts w:eastAsia="Times New Roman"/>
          <w:lang w:val="en-GB" w:eastAsia="en-US"/>
        </w:rPr>
        <w:t xml:space="preserve"> and is expected to conclude on the same day.</w:t>
      </w:r>
    </w:p>
    <w:p w14:paraId="053751B3" w14:textId="01A78764" w:rsidR="0023362C" w:rsidRPr="00BC2D86" w:rsidRDefault="0023362C" w:rsidP="00BC2D86">
      <w:pPr>
        <w:numPr>
          <w:ilvl w:val="0"/>
          <w:numId w:val="4"/>
        </w:numPr>
        <w:spacing w:after="120"/>
        <w:rPr>
          <w:rFonts w:eastAsia="Times New Roman"/>
          <w:lang w:val="en-GB" w:eastAsia="en-US"/>
        </w:rPr>
      </w:pPr>
      <w:r w:rsidRPr="00BC2D86">
        <w:rPr>
          <w:rFonts w:eastAsia="Times New Roman"/>
          <w:lang w:val="en-GB" w:eastAsia="en-US"/>
        </w:rPr>
        <w:t>The workshop</w:t>
      </w:r>
      <w:r w:rsidR="00065ADD" w:rsidRPr="00BC2D86">
        <w:rPr>
          <w:rFonts w:eastAsia="Times New Roman"/>
          <w:lang w:val="en-GB" w:eastAsia="en-US"/>
        </w:rPr>
        <w:t xml:space="preserve"> will </w:t>
      </w:r>
      <w:r w:rsidR="00F94A6A" w:rsidRPr="00BC2D86">
        <w:rPr>
          <w:rFonts w:eastAsia="Times New Roman"/>
          <w:lang w:val="en-GB" w:eastAsia="en-US"/>
        </w:rPr>
        <w:t>take place</w:t>
      </w:r>
      <w:r w:rsidR="00065ADD" w:rsidRPr="00BC2D86">
        <w:rPr>
          <w:rFonts w:eastAsia="Times New Roman"/>
          <w:lang w:val="en-GB" w:eastAsia="en-US"/>
        </w:rPr>
        <w:t xml:space="preserve"> on </w:t>
      </w:r>
      <w:r w:rsidR="00065ADD" w:rsidRPr="00BC2D86">
        <w:rPr>
          <w:rFonts w:eastAsia="Times New Roman"/>
          <w:b/>
          <w:bCs/>
          <w:lang w:val="en-GB" w:eastAsia="en-US"/>
        </w:rPr>
        <w:t>Sunday, 1 November 2026</w:t>
      </w:r>
      <w:r w:rsidR="00F94A6A" w:rsidRPr="00BC2D86">
        <w:rPr>
          <w:rFonts w:eastAsia="Times New Roman"/>
          <w:lang w:val="en-GB" w:eastAsia="en-US"/>
        </w:rPr>
        <w:t xml:space="preserve">. Information regarding timing and venue will be shared closer to the date of the workshop. </w:t>
      </w:r>
      <w:r w:rsidR="0046339C" w:rsidRPr="00BC2D86">
        <w:rPr>
          <w:rFonts w:eastAsia="Times New Roman"/>
          <w:lang w:val="en-GB" w:eastAsia="en-US"/>
        </w:rPr>
        <w:t xml:space="preserve"> </w:t>
      </w:r>
    </w:p>
    <w:p w14:paraId="39EE7731" w14:textId="73A46804" w:rsidR="005E216B" w:rsidRPr="007F0D90" w:rsidRDefault="00265ACE" w:rsidP="00BC2D86">
      <w:pPr>
        <w:numPr>
          <w:ilvl w:val="0"/>
          <w:numId w:val="4"/>
        </w:numPr>
        <w:spacing w:after="120"/>
        <w:rPr>
          <w:rFonts w:eastAsia="Times New Roman"/>
          <w:lang w:val="en-GB" w:eastAsia="en-US"/>
        </w:rPr>
      </w:pPr>
      <w:r w:rsidRPr="00BC2D86">
        <w:rPr>
          <w:rFonts w:eastAsia="Times New Roman"/>
          <w:lang w:val="en-GB" w:eastAsia="en-US"/>
        </w:rPr>
        <w:t>MOP</w:t>
      </w:r>
      <w:r w:rsidR="00B9698B" w:rsidRPr="00BC2D86">
        <w:rPr>
          <w:rFonts w:eastAsia="Times New Roman"/>
          <w:lang w:val="en-GB" w:eastAsia="en-US"/>
        </w:rPr>
        <w:t>3</w:t>
      </w:r>
      <w:r w:rsidR="00451515" w:rsidRPr="00BC2D86">
        <w:rPr>
          <w:rFonts w:eastAsia="Times New Roman"/>
          <w:lang w:val="en-GB" w:eastAsia="en-US"/>
        </w:rPr>
        <w:t>8</w:t>
      </w:r>
      <w:r w:rsidR="00486F75" w:rsidRPr="00BC2D86">
        <w:rPr>
          <w:rFonts w:eastAsia="Times New Roman"/>
          <w:lang w:val="en-GB" w:eastAsia="en-US"/>
        </w:rPr>
        <w:t xml:space="preserve"> will </w:t>
      </w:r>
      <w:r w:rsidR="009959C4" w:rsidRPr="00BC2D86">
        <w:rPr>
          <w:rFonts w:eastAsia="Times New Roman"/>
          <w:lang w:val="en-GB" w:eastAsia="en-US"/>
        </w:rPr>
        <w:t xml:space="preserve">begin </w:t>
      </w:r>
      <w:r w:rsidR="00486F75" w:rsidRPr="00BC2D86">
        <w:rPr>
          <w:rFonts w:eastAsia="Times New Roman"/>
          <w:lang w:val="en-GB" w:eastAsia="en-US"/>
        </w:rPr>
        <w:t>at</w:t>
      </w:r>
      <w:r w:rsidR="00486F75" w:rsidRPr="00BC2D86">
        <w:rPr>
          <w:rFonts w:eastAsia="Times New Roman"/>
          <w:b/>
          <w:bCs/>
          <w:lang w:val="en-GB" w:eastAsia="en-US"/>
        </w:rPr>
        <w:t xml:space="preserve"> 10 a.m. </w:t>
      </w:r>
      <w:r w:rsidR="00486F75" w:rsidRPr="00BC2D86">
        <w:rPr>
          <w:rFonts w:eastAsia="Times New Roman"/>
          <w:lang w:val="en-GB" w:eastAsia="en-US"/>
        </w:rPr>
        <w:t>on</w:t>
      </w:r>
      <w:r w:rsidR="00486F75" w:rsidRPr="00BC2D86">
        <w:rPr>
          <w:rFonts w:eastAsia="Times New Roman"/>
          <w:b/>
          <w:bCs/>
          <w:lang w:val="en-GB" w:eastAsia="en-US"/>
        </w:rPr>
        <w:t xml:space="preserve"> Monday, </w:t>
      </w:r>
      <w:r w:rsidR="00451515" w:rsidRPr="00BC2D86">
        <w:rPr>
          <w:rFonts w:eastAsia="Times New Roman"/>
          <w:b/>
          <w:bCs/>
          <w:lang w:val="en-GB" w:eastAsia="en-US"/>
        </w:rPr>
        <w:t>2</w:t>
      </w:r>
      <w:r w:rsidR="00A4398E" w:rsidRPr="00BC2D86">
        <w:rPr>
          <w:rFonts w:eastAsia="Times New Roman"/>
          <w:b/>
          <w:bCs/>
          <w:lang w:val="en-GB" w:eastAsia="en-US"/>
        </w:rPr>
        <w:t xml:space="preserve"> </w:t>
      </w:r>
      <w:r w:rsidR="007D5DCD" w:rsidRPr="00BC2D86">
        <w:rPr>
          <w:rFonts w:eastAsia="Times New Roman"/>
          <w:b/>
          <w:bCs/>
          <w:lang w:val="en-GB" w:eastAsia="en-US"/>
        </w:rPr>
        <w:t>November</w:t>
      </w:r>
      <w:r w:rsidR="00A4398E" w:rsidRPr="007F0D90">
        <w:rPr>
          <w:rFonts w:eastAsia="Times New Roman"/>
          <w:b/>
          <w:bCs/>
          <w:lang w:val="en-GB" w:eastAsia="en-US"/>
        </w:rPr>
        <w:t xml:space="preserve"> 202</w:t>
      </w:r>
      <w:r w:rsidR="00451515">
        <w:rPr>
          <w:rFonts w:eastAsia="Times New Roman"/>
          <w:b/>
          <w:bCs/>
          <w:lang w:val="en-GB" w:eastAsia="en-US"/>
        </w:rPr>
        <w:t>6</w:t>
      </w:r>
      <w:r w:rsidR="00486F75" w:rsidRPr="007F0D90">
        <w:rPr>
          <w:rFonts w:eastAsia="Times New Roman"/>
          <w:lang w:val="en-GB" w:eastAsia="en-US"/>
        </w:rPr>
        <w:t xml:space="preserve"> and </w:t>
      </w:r>
      <w:r w:rsidR="002B134F" w:rsidRPr="007F0D90">
        <w:rPr>
          <w:rFonts w:eastAsia="Times New Roman"/>
          <w:lang w:val="en-GB" w:eastAsia="en-US"/>
        </w:rPr>
        <w:t xml:space="preserve">is expected to </w:t>
      </w:r>
      <w:r w:rsidR="001A516B" w:rsidRPr="007F0D90">
        <w:rPr>
          <w:rFonts w:eastAsia="Times New Roman"/>
          <w:lang w:val="en-GB" w:eastAsia="en-US"/>
        </w:rPr>
        <w:t xml:space="preserve">conclude </w:t>
      </w:r>
      <w:r w:rsidR="002B134F" w:rsidRPr="007F0D90">
        <w:rPr>
          <w:rFonts w:eastAsia="Times New Roman"/>
          <w:lang w:val="en-GB" w:eastAsia="en-US"/>
        </w:rPr>
        <w:t xml:space="preserve">at </w:t>
      </w:r>
      <w:r w:rsidR="002B134F" w:rsidRPr="007F0D90">
        <w:rPr>
          <w:rFonts w:eastAsia="Times New Roman"/>
          <w:b/>
          <w:bCs/>
          <w:lang w:val="en-GB" w:eastAsia="en-US"/>
        </w:rPr>
        <w:t>6</w:t>
      </w:r>
      <w:r w:rsidR="007D5DCD">
        <w:rPr>
          <w:rFonts w:eastAsia="Times New Roman"/>
          <w:b/>
          <w:bCs/>
          <w:lang w:val="en-GB" w:eastAsia="en-US"/>
        </w:rPr>
        <w:t xml:space="preserve"> </w:t>
      </w:r>
      <w:r w:rsidR="002B134F" w:rsidRPr="007F0D90">
        <w:rPr>
          <w:rFonts w:eastAsia="Times New Roman"/>
          <w:b/>
          <w:bCs/>
          <w:lang w:val="en-GB" w:eastAsia="en-US"/>
        </w:rPr>
        <w:t>p.m.</w:t>
      </w:r>
      <w:r w:rsidR="002B134F" w:rsidRPr="007F0D90">
        <w:rPr>
          <w:rFonts w:eastAsia="Times New Roman"/>
          <w:lang w:val="en-GB" w:eastAsia="en-US"/>
        </w:rPr>
        <w:t xml:space="preserve"> </w:t>
      </w:r>
      <w:r w:rsidR="00486F75" w:rsidRPr="007F0D90">
        <w:rPr>
          <w:rFonts w:eastAsia="Times New Roman"/>
          <w:lang w:val="en-GB" w:eastAsia="en-US"/>
        </w:rPr>
        <w:t>on</w:t>
      </w:r>
      <w:r w:rsidR="00486F75" w:rsidRPr="007F0D90">
        <w:rPr>
          <w:rFonts w:eastAsia="Times New Roman"/>
          <w:b/>
          <w:bCs/>
          <w:lang w:val="en-GB" w:eastAsia="en-US"/>
        </w:rPr>
        <w:t xml:space="preserve"> Friday, </w:t>
      </w:r>
      <w:r w:rsidR="00451515">
        <w:rPr>
          <w:rFonts w:eastAsia="Times New Roman"/>
          <w:b/>
          <w:bCs/>
          <w:lang w:val="en-GB" w:eastAsia="en-US"/>
        </w:rPr>
        <w:t>6</w:t>
      </w:r>
      <w:r w:rsidR="00A4398E" w:rsidRPr="007F0D90">
        <w:rPr>
          <w:rFonts w:eastAsia="Times New Roman"/>
          <w:b/>
          <w:bCs/>
          <w:lang w:val="en-GB" w:eastAsia="en-US"/>
        </w:rPr>
        <w:t xml:space="preserve"> </w:t>
      </w:r>
      <w:r w:rsidR="00A57AC2">
        <w:rPr>
          <w:rFonts w:eastAsia="Times New Roman"/>
          <w:b/>
          <w:bCs/>
          <w:lang w:val="en-GB" w:eastAsia="en-US"/>
        </w:rPr>
        <w:t>November</w:t>
      </w:r>
      <w:r w:rsidR="00A4398E" w:rsidRPr="007F0D90">
        <w:rPr>
          <w:rFonts w:eastAsia="Times New Roman"/>
          <w:b/>
          <w:bCs/>
          <w:lang w:val="en-GB" w:eastAsia="en-US"/>
        </w:rPr>
        <w:t xml:space="preserve"> 202</w:t>
      </w:r>
      <w:r w:rsidR="00451515">
        <w:rPr>
          <w:rFonts w:eastAsia="Times New Roman"/>
          <w:b/>
          <w:bCs/>
          <w:lang w:val="en-GB" w:eastAsia="en-US"/>
        </w:rPr>
        <w:t>6</w:t>
      </w:r>
      <w:r w:rsidR="00486F75" w:rsidRPr="007F0D90">
        <w:rPr>
          <w:rFonts w:eastAsia="Times New Roman"/>
          <w:bCs/>
          <w:lang w:val="en-GB" w:eastAsia="en-US"/>
        </w:rPr>
        <w:t>.</w:t>
      </w:r>
      <w:r w:rsidR="00486F75" w:rsidRPr="007F0D90">
        <w:rPr>
          <w:rFonts w:eastAsia="Times New Roman"/>
          <w:lang w:val="en-GB" w:eastAsia="en-US"/>
        </w:rPr>
        <w:t xml:space="preserve"> </w:t>
      </w:r>
    </w:p>
    <w:p w14:paraId="0B55F93D" w14:textId="0C5F5D22" w:rsidR="00486F75" w:rsidRPr="007F0D90" w:rsidRDefault="00486F75" w:rsidP="00D23406">
      <w:pPr>
        <w:numPr>
          <w:ilvl w:val="0"/>
          <w:numId w:val="4"/>
        </w:numPr>
        <w:spacing w:after="120"/>
        <w:rPr>
          <w:rFonts w:eastAsia="Times New Roman"/>
          <w:lang w:val="en-GB" w:eastAsia="en-US"/>
        </w:rPr>
      </w:pPr>
      <w:r w:rsidRPr="007F0D90">
        <w:rPr>
          <w:rFonts w:eastAsia="Times New Roman"/>
          <w:lang w:val="en-GB" w:eastAsia="en-US"/>
        </w:rPr>
        <w:t>The morning sessions of the meeting</w:t>
      </w:r>
      <w:r w:rsidR="005E216B" w:rsidRPr="007F0D90">
        <w:rPr>
          <w:rFonts w:eastAsia="Times New Roman"/>
          <w:lang w:val="en-GB" w:eastAsia="en-US"/>
        </w:rPr>
        <w:t>s</w:t>
      </w:r>
      <w:r w:rsidRPr="007F0D90">
        <w:rPr>
          <w:rFonts w:eastAsia="Times New Roman"/>
          <w:lang w:val="en-GB" w:eastAsia="en-US"/>
        </w:rPr>
        <w:t xml:space="preserve"> will be held from 10 a.m. to 1 p.m. and the afternoon sessions from 3 to 6 p.m., unless otherwise specified during the meeting. </w:t>
      </w:r>
    </w:p>
    <w:p w14:paraId="7C47607D" w14:textId="7DD39E6F" w:rsidR="00486F75" w:rsidRPr="0069682B" w:rsidRDefault="207D6C7B" w:rsidP="00D23406">
      <w:pPr>
        <w:numPr>
          <w:ilvl w:val="0"/>
          <w:numId w:val="4"/>
        </w:numPr>
        <w:spacing w:after="120"/>
        <w:rPr>
          <w:rFonts w:eastAsia="Times New Roman"/>
          <w:lang w:val="en-GB" w:eastAsia="en-US"/>
        </w:rPr>
      </w:pPr>
      <w:r w:rsidRPr="0077125F">
        <w:rPr>
          <w:rFonts w:eastAsia="Times New Roman"/>
          <w:lang w:val="en-GB" w:eastAsia="en-US"/>
        </w:rPr>
        <w:t xml:space="preserve">Livestreaming of the plenary proceedings of </w:t>
      </w:r>
      <w:r w:rsidR="00F05651" w:rsidRPr="0077125F">
        <w:rPr>
          <w:rFonts w:eastAsia="Times New Roman"/>
          <w:lang w:val="en-GB" w:eastAsia="en-US"/>
        </w:rPr>
        <w:t>MOP3</w:t>
      </w:r>
      <w:r w:rsidR="00451515">
        <w:rPr>
          <w:rFonts w:eastAsia="Times New Roman"/>
          <w:lang w:val="en-GB" w:eastAsia="en-US"/>
        </w:rPr>
        <w:t>8</w:t>
      </w:r>
      <w:r w:rsidRPr="0069682B">
        <w:rPr>
          <w:rFonts w:eastAsia="Times New Roman"/>
          <w:lang w:val="en-GB" w:eastAsia="en-US"/>
        </w:rPr>
        <w:t xml:space="preserve"> will be provided</w:t>
      </w:r>
      <w:r w:rsidR="001B0D7A" w:rsidRPr="0069682B">
        <w:rPr>
          <w:rFonts w:eastAsia="Times New Roman"/>
          <w:lang w:val="en-GB" w:eastAsia="en-US"/>
        </w:rPr>
        <w:t xml:space="preserve"> </w:t>
      </w:r>
      <w:r w:rsidRPr="0069682B">
        <w:rPr>
          <w:rFonts w:eastAsia="Times New Roman"/>
          <w:b/>
          <w:bCs/>
          <w:lang w:val="en-GB" w:eastAsia="en-US"/>
        </w:rPr>
        <w:t xml:space="preserve">for viewing </w:t>
      </w:r>
      <w:r w:rsidR="00501E94" w:rsidRPr="0069682B">
        <w:rPr>
          <w:rFonts w:eastAsia="Times New Roman"/>
          <w:b/>
          <w:bCs/>
          <w:lang w:val="en-GB" w:eastAsia="en-US"/>
        </w:rPr>
        <w:t xml:space="preserve">purposes </w:t>
      </w:r>
      <w:r w:rsidRPr="0069682B">
        <w:rPr>
          <w:rFonts w:eastAsia="Times New Roman"/>
          <w:b/>
          <w:bCs/>
          <w:lang w:val="en-GB" w:eastAsia="en-US"/>
        </w:rPr>
        <w:t>only</w:t>
      </w:r>
      <w:r w:rsidRPr="0069682B">
        <w:rPr>
          <w:rFonts w:eastAsia="Times New Roman"/>
          <w:lang w:val="en-GB" w:eastAsia="en-US"/>
        </w:rPr>
        <w:t>.</w:t>
      </w:r>
    </w:p>
    <w:p w14:paraId="0014D3B3" w14:textId="65297683" w:rsidR="00D51C90" w:rsidRPr="007F0D90" w:rsidRDefault="00D51C90" w:rsidP="00F765DA">
      <w:pPr>
        <w:pStyle w:val="CH1"/>
        <w:rPr>
          <w:sz w:val="24"/>
          <w:szCs w:val="24"/>
          <w:lang w:val="en-GB"/>
        </w:rPr>
      </w:pPr>
      <w:r w:rsidRPr="007F0D90">
        <w:rPr>
          <w:sz w:val="24"/>
          <w:szCs w:val="24"/>
          <w:lang w:val="en-GB"/>
        </w:rPr>
        <w:tab/>
        <w:t>III.</w:t>
      </w:r>
      <w:r w:rsidRPr="007F0D90">
        <w:rPr>
          <w:sz w:val="24"/>
          <w:szCs w:val="24"/>
          <w:lang w:val="en-GB"/>
        </w:rPr>
        <w:tab/>
        <w:t>Visa information</w:t>
      </w:r>
    </w:p>
    <w:p w14:paraId="092F257A" w14:textId="4847ACC3" w:rsidR="00BD27DB" w:rsidRDefault="00D4469D" w:rsidP="00D4469D">
      <w:pPr>
        <w:pStyle w:val="Normalnumber"/>
        <w:numPr>
          <w:ilvl w:val="0"/>
          <w:numId w:val="3"/>
        </w:numPr>
        <w:tabs>
          <w:tab w:val="clear" w:pos="567"/>
        </w:tabs>
        <w:rPr>
          <w:color w:val="000000" w:themeColor="text1"/>
        </w:rPr>
      </w:pPr>
      <w:r w:rsidRPr="00D4469D">
        <w:rPr>
          <w:color w:val="000000" w:themeColor="text1"/>
        </w:rPr>
        <w:t xml:space="preserve">Participants are required to obtain an entry visa for </w:t>
      </w:r>
      <w:r w:rsidRPr="00942679">
        <w:rPr>
          <w:color w:val="000000" w:themeColor="text1"/>
        </w:rPr>
        <w:t>Rwanda unless</w:t>
      </w:r>
      <w:r w:rsidRPr="00D4469D">
        <w:rPr>
          <w:color w:val="000000" w:themeColor="text1"/>
        </w:rPr>
        <w:t xml:space="preserve"> exempted. Rwanda offers a flexible visa regime, allowing travellers to apply either online in advance</w:t>
      </w:r>
      <w:r w:rsidR="00704A39">
        <w:rPr>
          <w:color w:val="000000" w:themeColor="text1"/>
        </w:rPr>
        <w:t xml:space="preserve"> of their travel</w:t>
      </w:r>
      <w:r w:rsidRPr="00D4469D">
        <w:rPr>
          <w:color w:val="000000" w:themeColor="text1"/>
        </w:rPr>
        <w:t xml:space="preserve"> or upon arrival at</w:t>
      </w:r>
      <w:r w:rsidR="00BD27DB">
        <w:rPr>
          <w:color w:val="000000" w:themeColor="text1"/>
        </w:rPr>
        <w:t xml:space="preserve"> the</w:t>
      </w:r>
      <w:r w:rsidRPr="00D4469D">
        <w:rPr>
          <w:color w:val="000000" w:themeColor="text1"/>
        </w:rPr>
        <w:t xml:space="preserve"> Kigali International Airport.</w:t>
      </w:r>
      <w:r w:rsidR="00CE297B">
        <w:rPr>
          <w:color w:val="000000" w:themeColor="text1"/>
        </w:rPr>
        <w:t xml:space="preserve"> For the latest information on visa requirements, please </w:t>
      </w:r>
      <w:r w:rsidR="003843F9">
        <w:rPr>
          <w:color w:val="000000" w:themeColor="text1"/>
        </w:rPr>
        <w:t xml:space="preserve">visit the official </w:t>
      </w:r>
      <w:r w:rsidR="00FE7F87">
        <w:rPr>
          <w:color w:val="000000" w:themeColor="text1"/>
        </w:rPr>
        <w:t xml:space="preserve">website of </w:t>
      </w:r>
      <w:r w:rsidR="00FE7F87" w:rsidRPr="00BD27DB">
        <w:rPr>
          <w:color w:val="000000" w:themeColor="text1"/>
        </w:rPr>
        <w:t>the Directorate General of Immigration and Emigration</w:t>
      </w:r>
      <w:r w:rsidR="00FE7F87">
        <w:rPr>
          <w:color w:val="000000" w:themeColor="text1"/>
        </w:rPr>
        <w:t xml:space="preserve"> (</w:t>
      </w:r>
      <w:hyperlink r:id="rId18" w:history="1">
        <w:r w:rsidR="00E15954" w:rsidRPr="00CF1CE8">
          <w:rPr>
            <w:color w:val="123DF6"/>
            <w:u w:val="single"/>
          </w:rPr>
          <w:t>migration.gov.rw/visa</w:t>
        </w:r>
      </w:hyperlink>
      <w:r w:rsidR="00262915">
        <w:rPr>
          <w:color w:val="000000" w:themeColor="text1"/>
          <w:lang w:val="en-US"/>
        </w:rPr>
        <w:t>).</w:t>
      </w:r>
    </w:p>
    <w:p w14:paraId="7C13E118" w14:textId="690228F9" w:rsidR="0095364A" w:rsidRDefault="0095364A" w:rsidP="004B3DC7">
      <w:pPr>
        <w:pStyle w:val="Normalnumber"/>
        <w:numPr>
          <w:ilvl w:val="0"/>
          <w:numId w:val="3"/>
        </w:numPr>
        <w:tabs>
          <w:tab w:val="clear" w:pos="567"/>
        </w:tabs>
        <w:rPr>
          <w:color w:val="000000" w:themeColor="text1"/>
        </w:rPr>
      </w:pPr>
      <w:r w:rsidRPr="006E25C3" w:rsidDel="006C6ED0">
        <w:rPr>
          <w:lang w:val="en-US"/>
        </w:rPr>
        <w:t xml:space="preserve">Participants must possess a passport that is valid for at least six months </w:t>
      </w:r>
      <w:r w:rsidR="003222E4">
        <w:rPr>
          <w:lang w:val="en-US"/>
        </w:rPr>
        <w:t xml:space="preserve">from </w:t>
      </w:r>
      <w:r w:rsidRPr="006E25C3" w:rsidDel="006C6ED0">
        <w:rPr>
          <w:lang w:val="en-US"/>
        </w:rPr>
        <w:t>the date of entry into Rwanda.</w:t>
      </w:r>
      <w:r w:rsidR="003222E4">
        <w:rPr>
          <w:lang w:val="en-US"/>
        </w:rPr>
        <w:t xml:space="preserve"> It is advisable to keep handy a </w:t>
      </w:r>
      <w:r w:rsidR="00255C14">
        <w:rPr>
          <w:lang w:val="en-US"/>
        </w:rPr>
        <w:t xml:space="preserve">soft or printed copy of the </w:t>
      </w:r>
      <w:r w:rsidR="00A33098">
        <w:rPr>
          <w:lang w:val="en-US"/>
        </w:rPr>
        <w:t xml:space="preserve">return ticket and details of the </w:t>
      </w:r>
      <w:r w:rsidR="00255C14">
        <w:rPr>
          <w:lang w:val="en-US"/>
        </w:rPr>
        <w:t>accommodation</w:t>
      </w:r>
      <w:r w:rsidR="00A33098">
        <w:rPr>
          <w:lang w:val="en-US"/>
        </w:rPr>
        <w:t>.</w:t>
      </w:r>
    </w:p>
    <w:p w14:paraId="09253788" w14:textId="751D4795" w:rsidR="004763AE" w:rsidRPr="00BD27DB" w:rsidRDefault="00D4469D" w:rsidP="004B3DC7">
      <w:pPr>
        <w:pStyle w:val="Normalnumber"/>
        <w:numPr>
          <w:ilvl w:val="0"/>
          <w:numId w:val="3"/>
        </w:numPr>
        <w:tabs>
          <w:tab w:val="clear" w:pos="567"/>
        </w:tabs>
        <w:rPr>
          <w:color w:val="000000" w:themeColor="text1"/>
        </w:rPr>
      </w:pPr>
      <w:r w:rsidRPr="00BD27DB">
        <w:rPr>
          <w:color w:val="000000" w:themeColor="text1"/>
        </w:rPr>
        <w:t>The online application is available through the official government portal</w:t>
      </w:r>
      <w:r w:rsidR="00BC287F">
        <w:rPr>
          <w:color w:val="000000" w:themeColor="text1"/>
        </w:rPr>
        <w:t xml:space="preserve"> (</w:t>
      </w:r>
      <w:hyperlink r:id="rId19" w:history="1">
        <w:r w:rsidR="00BC287F" w:rsidRPr="00836E68">
          <w:rPr>
            <w:rStyle w:val="Hyperlink"/>
            <w:lang w:val="en-GB"/>
          </w:rPr>
          <w:t>https://irembo.gov.rw/home/citizen/all_services</w:t>
        </w:r>
      </w:hyperlink>
      <w:r w:rsidR="00BC287F">
        <w:rPr>
          <w:color w:val="000000" w:themeColor="text1"/>
        </w:rPr>
        <w:t>)</w:t>
      </w:r>
      <w:r w:rsidR="00836E68">
        <w:rPr>
          <w:color w:val="000000" w:themeColor="text1"/>
        </w:rPr>
        <w:t xml:space="preserve"> </w:t>
      </w:r>
      <w:r w:rsidRPr="00BD27DB">
        <w:rPr>
          <w:color w:val="000000" w:themeColor="text1"/>
        </w:rPr>
        <w:t>managed by the Directorate General of Immigration and Emigration.</w:t>
      </w:r>
      <w:r w:rsidR="00BD27DB" w:rsidRPr="00BD27DB">
        <w:rPr>
          <w:color w:val="000000" w:themeColor="text1"/>
        </w:rPr>
        <w:t xml:space="preserve"> </w:t>
      </w:r>
      <w:r w:rsidRPr="00BD27DB">
        <w:rPr>
          <w:color w:val="000000" w:themeColor="text1"/>
        </w:rPr>
        <w:t xml:space="preserve">The processing time for online visa applications is approximately </w:t>
      </w:r>
      <w:r w:rsidRPr="00BD27DB">
        <w:rPr>
          <w:b/>
          <w:bCs/>
          <w:color w:val="000000" w:themeColor="text1"/>
        </w:rPr>
        <w:t>four days</w:t>
      </w:r>
      <w:r w:rsidRPr="00BD27DB">
        <w:rPr>
          <w:color w:val="000000" w:themeColor="text1"/>
        </w:rPr>
        <w:t xml:space="preserve">, and </w:t>
      </w:r>
      <w:r w:rsidR="00BD27DB">
        <w:rPr>
          <w:color w:val="000000" w:themeColor="text1"/>
        </w:rPr>
        <w:t xml:space="preserve">the </w:t>
      </w:r>
      <w:r w:rsidRPr="00BD27DB">
        <w:rPr>
          <w:color w:val="000000" w:themeColor="text1"/>
        </w:rPr>
        <w:t xml:space="preserve">fees vary depending on the visa category. Payment can be made online (Visa/MasterCard) or offline through designated banking channels, and applicants receive updates on the status of their application via email notifications. </w:t>
      </w:r>
    </w:p>
    <w:p w14:paraId="365E5A18" w14:textId="5BE55CC7" w:rsidR="00D4469D" w:rsidRPr="00D4469D" w:rsidRDefault="00D4469D" w:rsidP="00D4469D">
      <w:pPr>
        <w:pStyle w:val="Normalnumber"/>
        <w:numPr>
          <w:ilvl w:val="0"/>
          <w:numId w:val="3"/>
        </w:numPr>
        <w:rPr>
          <w:color w:val="000000" w:themeColor="text1"/>
        </w:rPr>
      </w:pPr>
      <w:r w:rsidRPr="00D4469D">
        <w:rPr>
          <w:color w:val="000000" w:themeColor="text1"/>
        </w:rPr>
        <w:t>Participants who opt for a visa on arrival may complete the process at the point of entry, subject to meeting all entry requirements.</w:t>
      </w:r>
    </w:p>
    <w:p w14:paraId="718552DF" w14:textId="1C63BE68" w:rsidR="00D4469D" w:rsidRPr="00D4469D" w:rsidRDefault="00D4469D" w:rsidP="00D4469D">
      <w:pPr>
        <w:pStyle w:val="Normalnumber"/>
        <w:numPr>
          <w:ilvl w:val="0"/>
          <w:numId w:val="3"/>
        </w:numPr>
        <w:rPr>
          <w:color w:val="000000" w:themeColor="text1"/>
        </w:rPr>
      </w:pPr>
      <w:r w:rsidRPr="00D4469D">
        <w:rPr>
          <w:color w:val="000000" w:themeColor="text1"/>
        </w:rPr>
        <w:t>Participants may contact the Secretariat (</w:t>
      </w:r>
      <w:hyperlink r:id="rId20" w:history="1">
        <w:r w:rsidRPr="00D7444E">
          <w:rPr>
            <w:color w:val="123DF6"/>
            <w:u w:val="single"/>
          </w:rPr>
          <w:t>https://forms.office.com/e/udJ0bLMajj</w:t>
        </w:r>
        <w:r w:rsidRPr="000045D2">
          <w:rPr>
            <w:rStyle w:val="Hyperlink"/>
            <w:lang w:val="en-GB"/>
          </w:rPr>
          <w:t>),</w:t>
        </w:r>
      </w:hyperlink>
      <w:r w:rsidRPr="00D4469D">
        <w:rPr>
          <w:color w:val="000000" w:themeColor="text1"/>
        </w:rPr>
        <w:t xml:space="preserve"> </w:t>
      </w:r>
      <w:r w:rsidRPr="000045D2">
        <w:rPr>
          <w:b/>
          <w:bCs/>
          <w:color w:val="000000" w:themeColor="text1"/>
        </w:rPr>
        <w:t xml:space="preserve">at least </w:t>
      </w:r>
      <w:r w:rsidR="00E24019">
        <w:rPr>
          <w:b/>
          <w:bCs/>
          <w:color w:val="000000" w:themeColor="text1"/>
        </w:rPr>
        <w:t>three</w:t>
      </w:r>
      <w:r w:rsidRPr="000045D2">
        <w:rPr>
          <w:b/>
          <w:bCs/>
          <w:color w:val="000000" w:themeColor="text1"/>
        </w:rPr>
        <w:t xml:space="preserve"> weeks before the planned travel date</w:t>
      </w:r>
      <w:r w:rsidRPr="00D4469D">
        <w:rPr>
          <w:color w:val="000000" w:themeColor="text1"/>
        </w:rPr>
        <w:t xml:space="preserve">, should they require any support in the visa application process. </w:t>
      </w:r>
    </w:p>
    <w:p w14:paraId="03825978" w14:textId="68B16DB9" w:rsidR="0051279D" w:rsidRPr="000D5D66" w:rsidRDefault="0051279D" w:rsidP="00D4469D">
      <w:pPr>
        <w:pStyle w:val="Normalnumber"/>
        <w:numPr>
          <w:ilvl w:val="0"/>
          <w:numId w:val="3"/>
        </w:numPr>
        <w:rPr>
          <w:lang w:val="en-US"/>
        </w:rPr>
      </w:pPr>
      <w:r w:rsidRPr="00EF3E22">
        <w:rPr>
          <w:color w:val="000000" w:themeColor="text1"/>
          <w:lang w:val="en-US"/>
        </w:rPr>
        <w:t xml:space="preserve">For information about health-related visa requirements, please </w:t>
      </w:r>
      <w:r w:rsidRPr="000D5D66">
        <w:rPr>
          <w:color w:val="000000" w:themeColor="text1"/>
          <w:lang w:val="en-US"/>
        </w:rPr>
        <w:t>see section V.B below.</w:t>
      </w:r>
    </w:p>
    <w:p w14:paraId="67BBF832" w14:textId="1416175C" w:rsidR="007F0D3A" w:rsidRPr="000D5D66" w:rsidRDefault="007F0D3A" w:rsidP="00F765DA">
      <w:pPr>
        <w:pStyle w:val="CH1"/>
        <w:rPr>
          <w:sz w:val="24"/>
          <w:szCs w:val="24"/>
          <w:lang w:val="en-GB"/>
        </w:rPr>
      </w:pPr>
      <w:r w:rsidRPr="000D5D66">
        <w:rPr>
          <w:sz w:val="24"/>
          <w:szCs w:val="24"/>
          <w:lang w:val="en-GB"/>
        </w:rPr>
        <w:tab/>
      </w:r>
      <w:r w:rsidR="48877365" w:rsidRPr="000D5D66">
        <w:rPr>
          <w:sz w:val="24"/>
          <w:szCs w:val="24"/>
          <w:lang w:val="en-GB"/>
        </w:rPr>
        <w:t>IV.</w:t>
      </w:r>
      <w:r w:rsidRPr="000D5D66">
        <w:rPr>
          <w:sz w:val="24"/>
          <w:szCs w:val="24"/>
          <w:lang w:val="en-GB"/>
        </w:rPr>
        <w:tab/>
      </w:r>
      <w:r w:rsidR="48877365" w:rsidRPr="000D5D66">
        <w:rPr>
          <w:sz w:val="24"/>
          <w:szCs w:val="24"/>
          <w:lang w:val="en-GB"/>
        </w:rPr>
        <w:t>Hotel accommodation</w:t>
      </w:r>
    </w:p>
    <w:p w14:paraId="6D833E7E" w14:textId="28B4A7BC" w:rsidR="00C621CB" w:rsidRPr="007F0D90" w:rsidRDefault="71D2D37D" w:rsidP="179B8310">
      <w:pPr>
        <w:pStyle w:val="Normalnumber"/>
        <w:tabs>
          <w:tab w:val="clear" w:pos="567"/>
        </w:tabs>
      </w:pPr>
      <w:r w:rsidRPr="000D5D66">
        <w:rPr>
          <w:lang w:val="en-US"/>
        </w:rPr>
        <w:t>Participants are responsible for making their own accommodation arrangements</w:t>
      </w:r>
      <w:r w:rsidRPr="179B8310">
        <w:rPr>
          <w:lang w:val="en-US"/>
        </w:rPr>
        <w:t xml:space="preserve"> and are advised to do so </w:t>
      </w:r>
      <w:r w:rsidR="1110307A" w:rsidRPr="179B8310">
        <w:rPr>
          <w:lang w:val="en-US"/>
        </w:rPr>
        <w:t>well in advance</w:t>
      </w:r>
      <w:r w:rsidRPr="179B8310">
        <w:rPr>
          <w:lang w:val="en-US"/>
        </w:rPr>
        <w:t>.</w:t>
      </w:r>
      <w:r w:rsidR="54E0155C" w:rsidRPr="179B8310">
        <w:rPr>
          <w:lang w:val="en-US"/>
        </w:rPr>
        <w:t xml:space="preserve"> </w:t>
      </w:r>
      <w:r w:rsidR="00624BB2" w:rsidRPr="179B8310">
        <w:rPr>
          <w:lang w:val="en-US"/>
        </w:rPr>
        <w:t>When selecting hotels, p</w:t>
      </w:r>
      <w:r w:rsidR="54E0155C" w:rsidRPr="179B8310">
        <w:rPr>
          <w:lang w:val="en-US"/>
        </w:rPr>
        <w:t>articipants may wish to take into account emissions from local travel and exposure to traffic delays.</w:t>
      </w:r>
      <w:r w:rsidR="185B5CD1" w:rsidRPr="179B8310">
        <w:rPr>
          <w:lang w:val="en-US" w:bidi="th-TH"/>
        </w:rPr>
        <w:t xml:space="preserve"> Click</w:t>
      </w:r>
      <w:r w:rsidR="4A1F1CEC" w:rsidRPr="179B8310">
        <w:rPr>
          <w:lang w:val="en-US" w:bidi="th-TH"/>
        </w:rPr>
        <w:t xml:space="preserve"> </w:t>
      </w:r>
      <w:commentRangeStart w:id="1"/>
      <w:r w:rsidR="4A1F1CEC">
        <w:fldChar w:fldCharType="begin"/>
      </w:r>
      <w:r w:rsidR="00EE7535">
        <w:instrText xml:space="preserve">HYPERLINK "https://ozone.unep.org/sites/default/files/Meeting_Documents/mop/38mop/Nomination_instructions.pdf" \h </w:instrText>
      </w:r>
      <w:r w:rsidR="4A1F1CEC">
        <w:fldChar w:fldCharType="separate"/>
      </w:r>
      <w:r w:rsidR="4A1F1CEC" w:rsidRPr="179B8310">
        <w:rPr>
          <w:rStyle w:val="Hyperlink"/>
          <w:color w:val="123DF6"/>
          <w:u w:val="single"/>
        </w:rPr>
        <w:t>here</w:t>
      </w:r>
      <w:r w:rsidR="4A1F1CEC">
        <w:fldChar w:fldCharType="end"/>
      </w:r>
      <w:commentRangeEnd w:id="1"/>
      <w:r w:rsidR="00301111" w:rsidRPr="179B8310">
        <w:rPr>
          <w:rStyle w:val="CommentReference"/>
          <w:sz w:val="20"/>
          <w:szCs w:val="20"/>
          <w:lang w:val="en-US" w:bidi="th-TH"/>
        </w:rPr>
        <w:commentReference w:id="1"/>
      </w:r>
      <w:r w:rsidR="185B5CD1" w:rsidRPr="179B8310">
        <w:rPr>
          <w:lang w:val="en-US" w:bidi="th-TH"/>
        </w:rPr>
        <w:t xml:space="preserve"> for the list of hotels with indicative prices</w:t>
      </w:r>
      <w:r w:rsidR="1110307A" w:rsidRPr="179B8310">
        <w:rPr>
          <w:lang w:val="en-US" w:bidi="th-TH"/>
        </w:rPr>
        <w:t>.</w:t>
      </w:r>
      <w:r w:rsidR="5A3B3E92" w:rsidRPr="179B8310">
        <w:rPr>
          <w:lang w:val="en-US" w:bidi="th-TH"/>
        </w:rPr>
        <w:t xml:space="preserve"> </w:t>
      </w:r>
      <w:r w:rsidR="1110307A" w:rsidRPr="179B8310">
        <w:rPr>
          <w:lang w:val="en-US"/>
        </w:rPr>
        <w:t xml:space="preserve">The list is purely for </w:t>
      </w:r>
      <w:r w:rsidR="0008631D" w:rsidRPr="179B8310">
        <w:rPr>
          <w:lang w:val="en-US"/>
        </w:rPr>
        <w:t xml:space="preserve">information </w:t>
      </w:r>
      <w:r w:rsidR="008C1309" w:rsidRPr="179B8310">
        <w:rPr>
          <w:lang w:val="en-US"/>
        </w:rPr>
        <w:t>purposes</w:t>
      </w:r>
      <w:r w:rsidR="1110307A" w:rsidRPr="179B8310">
        <w:rPr>
          <w:lang w:val="en-US"/>
        </w:rPr>
        <w:t xml:space="preserve"> and for ease of </w:t>
      </w:r>
      <w:r w:rsidR="0008631D" w:rsidRPr="179B8310">
        <w:rPr>
          <w:lang w:val="en-US"/>
        </w:rPr>
        <w:t xml:space="preserve">reference </w:t>
      </w:r>
      <w:r w:rsidR="006C65D5" w:rsidRPr="179B8310">
        <w:rPr>
          <w:lang w:val="en-US"/>
        </w:rPr>
        <w:t xml:space="preserve">of </w:t>
      </w:r>
      <w:r w:rsidR="1110307A" w:rsidRPr="179B8310">
        <w:rPr>
          <w:lang w:val="en-US"/>
        </w:rPr>
        <w:t xml:space="preserve">participants. The special discount rates provided are subject to change without notice. Please confirm the room rates </w:t>
      </w:r>
      <w:r w:rsidR="008B6231" w:rsidRPr="179B8310">
        <w:rPr>
          <w:lang w:val="en-US"/>
        </w:rPr>
        <w:t xml:space="preserve">directly </w:t>
      </w:r>
      <w:r w:rsidR="1110307A" w:rsidRPr="179B8310">
        <w:rPr>
          <w:lang w:val="en-US"/>
        </w:rPr>
        <w:t>with the hotel.</w:t>
      </w:r>
    </w:p>
    <w:p w14:paraId="2B667513" w14:textId="4F507AC9" w:rsidR="00D51C90" w:rsidRPr="007F0D90" w:rsidRDefault="004B64FB" w:rsidP="00F765DA">
      <w:pPr>
        <w:pStyle w:val="CH1"/>
        <w:rPr>
          <w:sz w:val="24"/>
          <w:szCs w:val="24"/>
          <w:lang w:val="en-GB"/>
        </w:rPr>
      </w:pPr>
      <w:r w:rsidRPr="007F0D90">
        <w:rPr>
          <w:sz w:val="24"/>
          <w:szCs w:val="24"/>
          <w:lang w:val="en-GB"/>
        </w:rPr>
        <w:lastRenderedPageBreak/>
        <w:tab/>
      </w:r>
      <w:r w:rsidR="00D51C90" w:rsidRPr="007F0D90">
        <w:rPr>
          <w:sz w:val="24"/>
          <w:szCs w:val="24"/>
          <w:lang w:val="en-GB"/>
        </w:rPr>
        <w:t>V.</w:t>
      </w:r>
      <w:r w:rsidR="00D51C90" w:rsidRPr="007F0D90">
        <w:rPr>
          <w:sz w:val="24"/>
          <w:szCs w:val="24"/>
          <w:lang w:val="en-GB"/>
        </w:rPr>
        <w:tab/>
        <w:t>Health requirements and medical facilities</w:t>
      </w:r>
    </w:p>
    <w:p w14:paraId="553679FA" w14:textId="6C3CB8B2" w:rsidR="00303000" w:rsidRPr="007F0D90" w:rsidRDefault="00F765DA" w:rsidP="00F765DA">
      <w:pPr>
        <w:pStyle w:val="CH2"/>
        <w:rPr>
          <w:sz w:val="22"/>
          <w:szCs w:val="22"/>
          <w:lang w:val="en-GB" w:bidi="th-TH"/>
        </w:rPr>
      </w:pPr>
      <w:r w:rsidRPr="007F0D90">
        <w:rPr>
          <w:sz w:val="22"/>
          <w:szCs w:val="22"/>
          <w:lang w:val="en-GB" w:bidi="th-TH"/>
        </w:rPr>
        <w:tab/>
      </w:r>
      <w:r w:rsidR="0020684E">
        <w:rPr>
          <w:sz w:val="22"/>
          <w:szCs w:val="22"/>
          <w:lang w:val="en-GB" w:bidi="th-TH"/>
        </w:rPr>
        <w:tab/>
      </w:r>
      <w:r w:rsidR="00303000" w:rsidRPr="007F0D90">
        <w:rPr>
          <w:sz w:val="22"/>
          <w:szCs w:val="22"/>
          <w:lang w:val="en-GB" w:bidi="th-TH"/>
        </w:rPr>
        <w:t>A.</w:t>
      </w:r>
      <w:r w:rsidR="00D55C2F" w:rsidRPr="007F0D90">
        <w:rPr>
          <w:sz w:val="22"/>
          <w:szCs w:val="22"/>
          <w:lang w:val="en-GB" w:bidi="th-TH"/>
        </w:rPr>
        <w:tab/>
      </w:r>
      <w:r w:rsidR="00303000" w:rsidRPr="007F0D90">
        <w:rPr>
          <w:sz w:val="22"/>
          <w:szCs w:val="22"/>
          <w:lang w:val="en-GB" w:bidi="th-TH"/>
        </w:rPr>
        <w:t xml:space="preserve">General </w:t>
      </w:r>
      <w:r w:rsidR="008B6231" w:rsidRPr="007F0D90">
        <w:rPr>
          <w:sz w:val="22"/>
          <w:szCs w:val="22"/>
          <w:lang w:val="en-GB" w:bidi="th-TH"/>
        </w:rPr>
        <w:t>i</w:t>
      </w:r>
      <w:r w:rsidR="00303000" w:rsidRPr="007F0D90">
        <w:rPr>
          <w:sz w:val="22"/>
          <w:szCs w:val="22"/>
          <w:lang w:val="en-GB" w:bidi="th-TH"/>
        </w:rPr>
        <w:t>nformation</w:t>
      </w:r>
    </w:p>
    <w:p w14:paraId="201552ED" w14:textId="6D8E7148" w:rsidR="00C20098" w:rsidRPr="007F0D90" w:rsidRDefault="00D51C90" w:rsidP="179B8310">
      <w:pPr>
        <w:pStyle w:val="Normalnumber"/>
        <w:tabs>
          <w:tab w:val="clear" w:pos="567"/>
        </w:tabs>
        <w:rPr>
          <w:lang w:val="en-US" w:bidi="th-TH"/>
        </w:rPr>
      </w:pPr>
      <w:r w:rsidRPr="179B8310">
        <w:rPr>
          <w:lang w:val="en-US" w:bidi="th-TH"/>
        </w:rPr>
        <w:t xml:space="preserve">The health and safety of participants during the meetings is a key priority of the </w:t>
      </w:r>
      <w:r w:rsidR="00DD5EDD" w:rsidRPr="179B8310">
        <w:rPr>
          <w:lang w:val="en-US" w:bidi="th-TH"/>
        </w:rPr>
        <w:t>U</w:t>
      </w:r>
      <w:r w:rsidRPr="179B8310">
        <w:rPr>
          <w:lang w:val="en-US" w:bidi="th-TH"/>
        </w:rPr>
        <w:t>nited</w:t>
      </w:r>
      <w:r w:rsidR="00DD5EDD" w:rsidRPr="179B8310">
        <w:rPr>
          <w:lang w:val="en-US" w:bidi="th-TH"/>
        </w:rPr>
        <w:t xml:space="preserve"> </w:t>
      </w:r>
      <w:r w:rsidRPr="179B8310">
        <w:rPr>
          <w:lang w:val="en-US" w:bidi="th-TH"/>
        </w:rPr>
        <w:t xml:space="preserve">Nations. </w:t>
      </w:r>
      <w:r w:rsidR="008D6F3D" w:rsidRPr="179B8310">
        <w:rPr>
          <w:lang w:val="en-US" w:bidi="th-TH"/>
        </w:rPr>
        <w:t xml:space="preserve">All participants should ensure that they have appropriate </w:t>
      </w:r>
      <w:r w:rsidR="00E57C13" w:rsidRPr="179B8310">
        <w:rPr>
          <w:lang w:val="en-US" w:bidi="th-TH"/>
        </w:rPr>
        <w:t xml:space="preserve">medical insurance to </w:t>
      </w:r>
      <w:r w:rsidR="00E57C13" w:rsidRPr="179B8310">
        <w:rPr>
          <w:color w:val="000000" w:themeColor="text1"/>
          <w:lang w:val="en-US"/>
        </w:rPr>
        <w:t>cover</w:t>
      </w:r>
      <w:r w:rsidR="00E57C13" w:rsidRPr="179B8310">
        <w:rPr>
          <w:lang w:val="en-US" w:bidi="th-TH"/>
        </w:rPr>
        <w:t xml:space="preserve"> the cost of any medical </w:t>
      </w:r>
      <w:r w:rsidR="00A36917" w:rsidRPr="179B8310">
        <w:rPr>
          <w:lang w:val="en-US" w:bidi="th-TH"/>
        </w:rPr>
        <w:t>assistance or hospitali</w:t>
      </w:r>
      <w:r w:rsidR="008B6231" w:rsidRPr="179B8310">
        <w:rPr>
          <w:lang w:val="en-US" w:bidi="th-TH"/>
        </w:rPr>
        <w:t>z</w:t>
      </w:r>
      <w:r w:rsidR="00A36917" w:rsidRPr="179B8310">
        <w:rPr>
          <w:lang w:val="en-US" w:bidi="th-TH"/>
        </w:rPr>
        <w:t>ation</w:t>
      </w:r>
      <w:r w:rsidR="00624BB2" w:rsidRPr="179B8310">
        <w:rPr>
          <w:lang w:val="en-US" w:bidi="th-TH"/>
        </w:rPr>
        <w:t>,</w:t>
      </w:r>
      <w:r w:rsidR="00A36917" w:rsidRPr="179B8310">
        <w:rPr>
          <w:lang w:val="en-US" w:bidi="th-TH"/>
        </w:rPr>
        <w:t xml:space="preserve"> </w:t>
      </w:r>
      <w:r w:rsidR="008B6231" w:rsidRPr="179B8310">
        <w:rPr>
          <w:lang w:val="en-US" w:bidi="th-TH"/>
        </w:rPr>
        <w:t>should it</w:t>
      </w:r>
      <w:r w:rsidR="00A36917" w:rsidRPr="179B8310">
        <w:rPr>
          <w:lang w:val="en-US" w:bidi="th-TH"/>
        </w:rPr>
        <w:t xml:space="preserve"> be </w:t>
      </w:r>
      <w:r w:rsidR="00551162" w:rsidRPr="179B8310">
        <w:rPr>
          <w:lang w:val="en-US" w:bidi="th-TH"/>
        </w:rPr>
        <w:t xml:space="preserve">required during their stay in </w:t>
      </w:r>
      <w:r w:rsidR="00AD58B6">
        <w:rPr>
          <w:lang w:val="en-US" w:bidi="th-TH"/>
        </w:rPr>
        <w:t>Rwanda</w:t>
      </w:r>
      <w:r w:rsidR="00551162" w:rsidRPr="179B8310">
        <w:rPr>
          <w:lang w:val="en-US" w:bidi="th-TH"/>
        </w:rPr>
        <w:t>.</w:t>
      </w:r>
      <w:r w:rsidR="00E57C13" w:rsidRPr="179B8310">
        <w:rPr>
          <w:lang w:val="en-US" w:bidi="th-TH"/>
        </w:rPr>
        <w:t xml:space="preserve"> </w:t>
      </w:r>
      <w:r w:rsidR="00C20098" w:rsidRPr="179B8310">
        <w:rPr>
          <w:lang w:val="en-US" w:bidi="th-TH"/>
        </w:rPr>
        <w:t xml:space="preserve">Medical costs incurred in </w:t>
      </w:r>
      <w:r w:rsidR="00AD58B6">
        <w:rPr>
          <w:lang w:val="en-US" w:bidi="th-TH"/>
        </w:rPr>
        <w:t>Rwanda</w:t>
      </w:r>
      <w:r w:rsidR="00C20098" w:rsidRPr="179B8310">
        <w:rPr>
          <w:lang w:val="en-US" w:bidi="th-TH"/>
        </w:rPr>
        <w:t xml:space="preserve"> will be borne directly by the participant. </w:t>
      </w:r>
    </w:p>
    <w:p w14:paraId="4C3B314D" w14:textId="708678E0" w:rsidR="00BB756A" w:rsidRPr="007F0D90" w:rsidRDefault="00F765DA" w:rsidP="00F765DA">
      <w:pPr>
        <w:pStyle w:val="CH2"/>
        <w:rPr>
          <w:sz w:val="22"/>
          <w:szCs w:val="22"/>
          <w:lang w:val="en-GB" w:bidi="th-TH"/>
        </w:rPr>
      </w:pPr>
      <w:bookmarkStart w:id="2" w:name="_Hlk165560631"/>
      <w:r w:rsidRPr="007F0D90">
        <w:rPr>
          <w:bCs/>
          <w:sz w:val="22"/>
          <w:szCs w:val="22"/>
          <w:lang w:val="en-GB" w:bidi="th-TH"/>
        </w:rPr>
        <w:tab/>
      </w:r>
      <w:r w:rsidR="0020684E">
        <w:rPr>
          <w:bCs/>
          <w:sz w:val="22"/>
          <w:szCs w:val="22"/>
          <w:lang w:val="en-GB" w:bidi="th-TH"/>
        </w:rPr>
        <w:tab/>
      </w:r>
      <w:r w:rsidR="00BB756A" w:rsidRPr="007F0D90">
        <w:rPr>
          <w:bCs/>
          <w:sz w:val="22"/>
          <w:szCs w:val="22"/>
          <w:lang w:val="en-GB" w:bidi="th-TH"/>
        </w:rPr>
        <w:t>B.</w:t>
      </w:r>
      <w:r w:rsidR="00D55C2F" w:rsidRPr="007F0D90">
        <w:rPr>
          <w:bCs/>
          <w:sz w:val="22"/>
          <w:szCs w:val="22"/>
          <w:lang w:val="en-GB" w:bidi="th-TH"/>
        </w:rPr>
        <w:tab/>
      </w:r>
      <w:r w:rsidR="00BB756A" w:rsidRPr="007F0D90">
        <w:rPr>
          <w:bCs/>
          <w:sz w:val="22"/>
          <w:szCs w:val="22"/>
          <w:lang w:val="en-GB" w:bidi="th-TH"/>
        </w:rPr>
        <w:t>Vaccinations</w:t>
      </w:r>
    </w:p>
    <w:bookmarkEnd w:id="2"/>
    <w:p w14:paraId="383E2F03" w14:textId="31C63AF3" w:rsidR="002D29E5" w:rsidRDefault="00F76FD7" w:rsidP="009E2A60">
      <w:pPr>
        <w:pStyle w:val="Normalnumber"/>
        <w:numPr>
          <w:ilvl w:val="0"/>
          <w:numId w:val="1"/>
        </w:numPr>
        <w:ind w:left="1276"/>
      </w:pPr>
      <w:r w:rsidRPr="00D81AF6">
        <w:rPr>
          <w:lang w:val="en-US" w:bidi="th-TH"/>
        </w:rPr>
        <w:t xml:space="preserve">Yellow fever vaccination is mandatory for travelers arriving from countries listed on the Rwandan Immigration website </w:t>
      </w:r>
      <w:r w:rsidR="00286179">
        <w:rPr>
          <w:lang w:val="en-US" w:bidi="th-TH"/>
        </w:rPr>
        <w:t>(</w:t>
      </w:r>
      <w:hyperlink r:id="rId25" w:history="1">
        <w:r w:rsidR="00286179" w:rsidRPr="00286179">
          <w:rPr>
            <w:color w:val="123DF6"/>
            <w:u w:val="single"/>
          </w:rPr>
          <w:t>https://rbc.gov.rw/info-note-for-travelers</w:t>
        </w:r>
      </w:hyperlink>
      <w:r w:rsidR="00286179">
        <w:rPr>
          <w:lang w:val="en-US" w:bidi="th-TH"/>
        </w:rPr>
        <w:t>)</w:t>
      </w:r>
      <w:r w:rsidR="00CA278D" w:rsidRPr="00D81AF6">
        <w:rPr>
          <w:lang w:val="en-US" w:bidi="th-TH"/>
        </w:rPr>
        <w:t>.</w:t>
      </w:r>
      <w:r w:rsidR="00D81AF6" w:rsidRPr="00D81AF6">
        <w:rPr>
          <w:rFonts w:eastAsia="SimSun"/>
          <w:lang w:val="en-US" w:eastAsia="zh-CN"/>
        </w:rPr>
        <w:t xml:space="preserve"> </w:t>
      </w:r>
      <w:r w:rsidR="00D81AF6" w:rsidRPr="00D81AF6">
        <w:rPr>
          <w:lang w:val="en-US" w:bidi="th-TH"/>
        </w:rPr>
        <w:t xml:space="preserve">Rwanda is at risk for both Yellow Fever and Malaria. </w:t>
      </w:r>
    </w:p>
    <w:p w14:paraId="5A17E0FC" w14:textId="0B2D769F" w:rsidR="00AC40B3" w:rsidRDefault="00F765DA" w:rsidP="00D0626D">
      <w:pPr>
        <w:pStyle w:val="CH2"/>
        <w:rPr>
          <w:bCs/>
          <w:sz w:val="22"/>
          <w:szCs w:val="22"/>
          <w:lang w:val="en-GB" w:bidi="th-TH"/>
        </w:rPr>
      </w:pPr>
      <w:r w:rsidRPr="007F0D90">
        <w:rPr>
          <w:bCs/>
          <w:sz w:val="22"/>
          <w:szCs w:val="22"/>
          <w:lang w:val="en-GB" w:bidi="th-TH"/>
        </w:rPr>
        <w:tab/>
      </w:r>
      <w:r w:rsidR="0020684E">
        <w:rPr>
          <w:bCs/>
          <w:sz w:val="22"/>
          <w:szCs w:val="22"/>
          <w:lang w:val="en-GB" w:bidi="th-TH"/>
        </w:rPr>
        <w:tab/>
      </w:r>
      <w:r w:rsidR="00E5672B" w:rsidRPr="007F0D90">
        <w:rPr>
          <w:bCs/>
          <w:sz w:val="22"/>
          <w:szCs w:val="22"/>
          <w:lang w:val="en-GB" w:bidi="th-TH"/>
        </w:rPr>
        <w:t>C.</w:t>
      </w:r>
      <w:r w:rsidR="00155167" w:rsidRPr="007F0D90">
        <w:rPr>
          <w:bCs/>
          <w:sz w:val="22"/>
          <w:szCs w:val="22"/>
          <w:lang w:val="en-GB" w:bidi="th-TH"/>
        </w:rPr>
        <w:tab/>
      </w:r>
      <w:r w:rsidR="00F30828" w:rsidRPr="007F0D90">
        <w:rPr>
          <w:bCs/>
          <w:sz w:val="22"/>
          <w:szCs w:val="22"/>
          <w:lang w:val="en-GB" w:bidi="th-TH"/>
        </w:rPr>
        <w:t xml:space="preserve">Smoking policy </w:t>
      </w:r>
    </w:p>
    <w:p w14:paraId="340836A8" w14:textId="3C0E0B15" w:rsidR="009B6D4C" w:rsidRPr="00F2325B" w:rsidRDefault="005C7F7A" w:rsidP="00F2325B">
      <w:pPr>
        <w:pStyle w:val="Normalnumber"/>
        <w:numPr>
          <w:ilvl w:val="0"/>
          <w:numId w:val="7"/>
        </w:numPr>
        <w:ind w:left="1260"/>
        <w:rPr>
          <w:lang w:val="en" w:bidi="th-TH"/>
        </w:rPr>
      </w:pPr>
      <w:r>
        <w:t>S</w:t>
      </w:r>
      <w:r w:rsidR="00CA278D" w:rsidRPr="00CA278D">
        <w:t>moking</w:t>
      </w:r>
      <w:r>
        <w:t xml:space="preserve"> at the KCC is</w:t>
      </w:r>
      <w:r w:rsidR="00CA278D" w:rsidRPr="00CA278D">
        <w:t xml:space="preserve"> </w:t>
      </w:r>
      <w:r w:rsidR="0039073E">
        <w:t>restricted to</w:t>
      </w:r>
      <w:r w:rsidR="00CA278D" w:rsidRPr="00CA278D">
        <w:t xml:space="preserve"> designated outdoor areas</w:t>
      </w:r>
      <w:r w:rsidR="0039073E">
        <w:t xml:space="preserve"> only</w:t>
      </w:r>
      <w:r w:rsidR="00CA278D" w:rsidRPr="00CA278D">
        <w:t>.</w:t>
      </w:r>
    </w:p>
    <w:p w14:paraId="65458C14" w14:textId="6A2C6D54" w:rsidR="00E5672B" w:rsidRPr="007F0D90" w:rsidRDefault="00163D68" w:rsidP="00685C71">
      <w:pPr>
        <w:pStyle w:val="CH2"/>
        <w:rPr>
          <w:bCs/>
          <w:sz w:val="22"/>
          <w:szCs w:val="22"/>
          <w:lang w:val="en-GB" w:bidi="th-TH"/>
        </w:rPr>
      </w:pPr>
      <w:r>
        <w:rPr>
          <w:bCs/>
          <w:sz w:val="22"/>
          <w:szCs w:val="22"/>
          <w:lang w:val="en-GB" w:bidi="th-TH"/>
        </w:rPr>
        <w:tab/>
      </w:r>
      <w:r w:rsidR="0020684E">
        <w:rPr>
          <w:bCs/>
          <w:sz w:val="22"/>
          <w:szCs w:val="22"/>
          <w:lang w:val="en-GB" w:bidi="th-TH"/>
        </w:rPr>
        <w:tab/>
      </w:r>
      <w:r w:rsidR="009274A4">
        <w:rPr>
          <w:bCs/>
          <w:sz w:val="22"/>
          <w:szCs w:val="22"/>
          <w:lang w:val="en-GB" w:bidi="th-TH"/>
        </w:rPr>
        <w:t>D</w:t>
      </w:r>
      <w:r w:rsidR="00CF4FF7">
        <w:rPr>
          <w:bCs/>
          <w:sz w:val="22"/>
          <w:szCs w:val="22"/>
          <w:lang w:val="en-GB" w:bidi="th-TH"/>
        </w:rPr>
        <w:t>.</w:t>
      </w:r>
      <w:r w:rsidR="000D6BAF">
        <w:rPr>
          <w:bCs/>
          <w:sz w:val="22"/>
          <w:szCs w:val="22"/>
          <w:lang w:val="en-GB" w:bidi="th-TH"/>
        </w:rPr>
        <w:tab/>
      </w:r>
      <w:r w:rsidR="00E5672B" w:rsidRPr="007F0D90">
        <w:rPr>
          <w:bCs/>
          <w:sz w:val="22"/>
          <w:szCs w:val="22"/>
          <w:lang w:val="en-GB" w:bidi="th-TH"/>
        </w:rPr>
        <w:t>Medical facilities</w:t>
      </w:r>
      <w:r w:rsidR="00ED3D1A" w:rsidRPr="007F0D90">
        <w:rPr>
          <w:bCs/>
          <w:sz w:val="22"/>
          <w:szCs w:val="22"/>
          <w:lang w:val="en-GB" w:bidi="th-TH"/>
        </w:rPr>
        <w:t xml:space="preserve"> </w:t>
      </w:r>
      <w:r w:rsidR="007B5A35">
        <w:rPr>
          <w:bCs/>
          <w:sz w:val="22"/>
          <w:szCs w:val="22"/>
          <w:lang w:val="en-GB" w:bidi="th-TH"/>
        </w:rPr>
        <w:t>at the KCC and surrounding areas</w:t>
      </w:r>
    </w:p>
    <w:p w14:paraId="095370D8" w14:textId="1A3477F5" w:rsidR="00F474F4" w:rsidRPr="0039073E" w:rsidRDefault="00F474F4" w:rsidP="00E82BBB">
      <w:pPr>
        <w:numPr>
          <w:ilvl w:val="0"/>
          <w:numId w:val="7"/>
        </w:numPr>
        <w:tabs>
          <w:tab w:val="left" w:pos="624"/>
        </w:tabs>
        <w:spacing w:after="120"/>
        <w:ind w:left="1260"/>
        <w:rPr>
          <w:rFonts w:eastAsia="Times New Roman"/>
          <w:lang w:val="en" w:eastAsia="en-US" w:bidi="th-TH"/>
        </w:rPr>
      </w:pPr>
      <w:r w:rsidRPr="00F474F4">
        <w:rPr>
          <w:rFonts w:eastAsia="Times New Roman"/>
          <w:lang w:val="en-GB" w:eastAsia="en-US"/>
        </w:rPr>
        <w:t xml:space="preserve">If you feel unwell during the meetings, do not </w:t>
      </w:r>
      <w:r w:rsidRPr="0039073E">
        <w:rPr>
          <w:rFonts w:eastAsia="Times New Roman"/>
          <w:lang w:val="en-GB" w:eastAsia="en-US"/>
        </w:rPr>
        <w:t xml:space="preserve">ignore your symptoms. Participants can receive necessary </w:t>
      </w:r>
      <w:r w:rsidR="0062485D" w:rsidRPr="0039073E">
        <w:rPr>
          <w:rFonts w:eastAsia="Times New Roman"/>
          <w:lang w:val="en-GB" w:eastAsia="en-US"/>
        </w:rPr>
        <w:t>first aid and emergency medical assistance at the venue during meeting hours</w:t>
      </w:r>
      <w:r w:rsidRPr="0039073E">
        <w:rPr>
          <w:rFonts w:eastAsia="Times New Roman"/>
          <w:lang w:val="en" w:eastAsia="en-US"/>
        </w:rPr>
        <w:t xml:space="preserve">. </w:t>
      </w:r>
    </w:p>
    <w:p w14:paraId="611CCADD" w14:textId="49E04BBB" w:rsidR="00F474F4" w:rsidRPr="00550654" w:rsidRDefault="00F474F4" w:rsidP="00F474F4">
      <w:pPr>
        <w:shd w:val="clear" w:color="auto" w:fill="FFFFFF" w:themeFill="background1"/>
        <w:tabs>
          <w:tab w:val="left" w:pos="624"/>
        </w:tabs>
        <w:ind w:left="1857"/>
        <w:contextualSpacing/>
        <w:rPr>
          <w:rFonts w:eastAsia="Times New Roman"/>
          <w:lang w:val="en" w:eastAsia="en-US" w:bidi="th-TH"/>
        </w:rPr>
      </w:pPr>
      <w:r w:rsidRPr="00550654">
        <w:rPr>
          <w:rFonts w:eastAsia="Times New Roman"/>
          <w:b/>
          <w:bCs/>
          <w:lang w:val="en" w:eastAsia="en-US" w:bidi="th-TH"/>
        </w:rPr>
        <w:t>Location</w:t>
      </w:r>
      <w:r w:rsidRPr="00550654">
        <w:rPr>
          <w:rFonts w:eastAsia="Times New Roman"/>
          <w:lang w:val="en" w:eastAsia="en-US" w:bidi="th-TH"/>
        </w:rPr>
        <w:t xml:space="preserve">: </w:t>
      </w:r>
      <w:r w:rsidR="000140F0" w:rsidRPr="00550654">
        <w:rPr>
          <w:rFonts w:eastAsia="Times New Roman"/>
          <w:lang w:val="en" w:eastAsia="en-US" w:bidi="th-TH"/>
        </w:rPr>
        <w:t>G</w:t>
      </w:r>
      <w:r w:rsidRPr="00550654">
        <w:rPr>
          <w:rFonts w:eastAsia="Times New Roman"/>
          <w:lang w:val="en" w:eastAsia="en-US" w:bidi="th-TH"/>
        </w:rPr>
        <w:t>round floor</w:t>
      </w:r>
      <w:r w:rsidR="0042190B" w:rsidRPr="00550654">
        <w:rPr>
          <w:rFonts w:eastAsia="Times New Roman"/>
          <w:lang w:val="en" w:eastAsia="en-US" w:bidi="th-TH"/>
        </w:rPr>
        <w:t>, next to room AD</w:t>
      </w:r>
      <w:r w:rsidR="007B49E2" w:rsidRPr="00550654">
        <w:rPr>
          <w:rFonts w:eastAsia="Times New Roman"/>
          <w:lang w:val="en" w:eastAsia="en-US" w:bidi="th-TH"/>
        </w:rPr>
        <w:t>-</w:t>
      </w:r>
      <w:r w:rsidR="0042190B" w:rsidRPr="00550654">
        <w:rPr>
          <w:rFonts w:eastAsia="Times New Roman"/>
          <w:lang w:val="en" w:eastAsia="en-US" w:bidi="th-TH"/>
        </w:rPr>
        <w:t>9</w:t>
      </w:r>
    </w:p>
    <w:p w14:paraId="1ED878B4" w14:textId="7AFFA08D" w:rsidR="00F474F4" w:rsidRPr="00DB0B21" w:rsidRDefault="00F474F4" w:rsidP="00F474F4">
      <w:pPr>
        <w:shd w:val="clear" w:color="auto" w:fill="FFFFFF" w:themeFill="background1"/>
        <w:tabs>
          <w:tab w:val="left" w:pos="624"/>
        </w:tabs>
        <w:ind w:left="1857"/>
        <w:contextualSpacing/>
        <w:rPr>
          <w:rFonts w:eastAsia="Times New Roman"/>
          <w:lang w:val="en" w:eastAsia="en-US" w:bidi="th-TH"/>
        </w:rPr>
      </w:pPr>
      <w:r w:rsidRPr="00550654">
        <w:rPr>
          <w:rFonts w:eastAsia="Times New Roman"/>
          <w:b/>
          <w:bCs/>
          <w:lang w:val="en" w:eastAsia="en-US" w:bidi="th-TH"/>
        </w:rPr>
        <w:t>Opening hours:</w:t>
      </w:r>
      <w:r w:rsidRPr="00550654">
        <w:rPr>
          <w:rFonts w:eastAsia="Times New Roman"/>
          <w:lang w:val="en" w:eastAsia="en-US" w:bidi="th-TH"/>
        </w:rPr>
        <w:t xml:space="preserve"> Monday –</w:t>
      </w:r>
      <w:r w:rsidR="005E0F47" w:rsidRPr="00550654">
        <w:rPr>
          <w:rFonts w:eastAsia="Times New Roman"/>
          <w:lang w:val="en" w:eastAsia="en-US" w:bidi="th-TH"/>
        </w:rPr>
        <w:t>Sun</w:t>
      </w:r>
      <w:r w:rsidRPr="00550654">
        <w:rPr>
          <w:rFonts w:eastAsia="Times New Roman"/>
          <w:lang w:val="en" w:eastAsia="en-US" w:bidi="th-TH"/>
        </w:rPr>
        <w:t>day: 10 a.m. to 12</w:t>
      </w:r>
      <w:r w:rsidR="004939C1" w:rsidRPr="00550654">
        <w:rPr>
          <w:rFonts w:eastAsia="Times New Roman"/>
          <w:lang w:val="en" w:eastAsia="en-US" w:bidi="th-TH"/>
        </w:rPr>
        <w:t>.</w:t>
      </w:r>
      <w:r w:rsidRPr="00550654">
        <w:rPr>
          <w:rFonts w:eastAsia="Times New Roman"/>
          <w:lang w:val="en" w:eastAsia="en-US" w:bidi="th-TH"/>
        </w:rPr>
        <w:t>30 p.m. and 2 p.m. to 4 p.m. and during meeting hours.</w:t>
      </w:r>
      <w:r w:rsidRPr="00DB0B21">
        <w:rPr>
          <w:rFonts w:eastAsia="Times New Roman"/>
          <w:lang w:val="en" w:eastAsia="en-US" w:bidi="th-TH"/>
        </w:rPr>
        <w:t xml:space="preserve"> </w:t>
      </w:r>
    </w:p>
    <w:p w14:paraId="719B5CB1" w14:textId="77777777" w:rsidR="00F474F4" w:rsidRPr="00DB0B21" w:rsidRDefault="00F474F4" w:rsidP="00F474F4">
      <w:pPr>
        <w:shd w:val="clear" w:color="auto" w:fill="FFFFFF" w:themeFill="background1"/>
        <w:tabs>
          <w:tab w:val="left" w:pos="624"/>
        </w:tabs>
        <w:ind w:left="1247"/>
        <w:rPr>
          <w:rFonts w:eastAsia="Times New Roman"/>
          <w:lang w:val="en" w:eastAsia="en-US" w:bidi="th-TH"/>
        </w:rPr>
      </w:pPr>
    </w:p>
    <w:p w14:paraId="537A890A" w14:textId="16BD619F" w:rsidR="00762AB9" w:rsidRPr="00DB0B21" w:rsidRDefault="00602974" w:rsidP="00DB0B21">
      <w:pPr>
        <w:pStyle w:val="Normalnumber"/>
        <w:numPr>
          <w:ilvl w:val="0"/>
          <w:numId w:val="7"/>
        </w:numPr>
        <w:shd w:val="clear" w:color="auto" w:fill="FFFFFF" w:themeFill="background1"/>
        <w:rPr>
          <w:lang w:val="en" w:bidi="th-TH"/>
        </w:rPr>
      </w:pPr>
      <w:r w:rsidRPr="00DB0B21">
        <w:rPr>
          <w:lang w:val="en" w:bidi="th-TH"/>
        </w:rPr>
        <w:t>The United Nations Department of Safety and Security recommended hospitals include</w:t>
      </w:r>
      <w:r w:rsidR="0059364B">
        <w:rPr>
          <w:lang w:val="en" w:bidi="th-TH"/>
        </w:rPr>
        <w:t>:</w:t>
      </w:r>
    </w:p>
    <w:tbl>
      <w:tblPr>
        <w:tblStyle w:val="TableGrid"/>
        <w:tblW w:w="0" w:type="auto"/>
        <w:tblInd w:w="1759" w:type="dxa"/>
        <w:tblLook w:val="04A0" w:firstRow="1" w:lastRow="0" w:firstColumn="1" w:lastColumn="0" w:noHBand="0" w:noVBand="1"/>
      </w:tblPr>
      <w:tblGrid>
        <w:gridCol w:w="3964"/>
        <w:gridCol w:w="3119"/>
      </w:tblGrid>
      <w:tr w:rsidR="00762AB9" w:rsidRPr="006768D7" w14:paraId="7BB7DF1A" w14:textId="77777777" w:rsidTr="00A607C5">
        <w:tc>
          <w:tcPr>
            <w:tcW w:w="3964" w:type="dxa"/>
          </w:tcPr>
          <w:p w14:paraId="1EE83182" w14:textId="77777777" w:rsidR="00762AB9" w:rsidRPr="00DB0B21" w:rsidRDefault="00762AB9" w:rsidP="0085617B">
            <w:pPr>
              <w:rPr>
                <w:b/>
                <w:bCs/>
              </w:rPr>
            </w:pPr>
            <w:r w:rsidRPr="00DB0B21">
              <w:rPr>
                <w:b/>
                <w:bCs/>
              </w:rPr>
              <w:t>Hospital Name</w:t>
            </w:r>
          </w:p>
        </w:tc>
        <w:tc>
          <w:tcPr>
            <w:tcW w:w="3119" w:type="dxa"/>
          </w:tcPr>
          <w:p w14:paraId="4CBFF8C8" w14:textId="77777777" w:rsidR="00762AB9" w:rsidRPr="006768D7" w:rsidRDefault="00762AB9" w:rsidP="0085617B">
            <w:pPr>
              <w:rPr>
                <w:b/>
                <w:bCs/>
              </w:rPr>
            </w:pPr>
            <w:r w:rsidRPr="00DB0B21">
              <w:rPr>
                <w:b/>
                <w:bCs/>
              </w:rPr>
              <w:t>Telephone contact</w:t>
            </w:r>
          </w:p>
        </w:tc>
      </w:tr>
      <w:tr w:rsidR="00762AB9" w:rsidRPr="006768D7" w14:paraId="355B2901" w14:textId="77777777" w:rsidTr="00A607C5">
        <w:tc>
          <w:tcPr>
            <w:tcW w:w="3964" w:type="dxa"/>
          </w:tcPr>
          <w:p w14:paraId="57F6EF77" w14:textId="77777777" w:rsidR="00762AB9" w:rsidRPr="00822A24" w:rsidRDefault="00762AB9" w:rsidP="0085617B">
            <w:r w:rsidRPr="00822A24">
              <w:t>King Faisal Hospital</w:t>
            </w:r>
          </w:p>
        </w:tc>
        <w:tc>
          <w:tcPr>
            <w:tcW w:w="3119" w:type="dxa"/>
          </w:tcPr>
          <w:p w14:paraId="374D8E5C" w14:textId="77777777" w:rsidR="00762AB9" w:rsidRPr="006768D7" w:rsidRDefault="00762AB9" w:rsidP="0085617B">
            <w:r w:rsidRPr="006768D7">
              <w:t>+250 788 123 200</w:t>
            </w:r>
          </w:p>
        </w:tc>
      </w:tr>
      <w:tr w:rsidR="00762AB9" w:rsidRPr="006768D7" w14:paraId="303AB5E9" w14:textId="77777777" w:rsidTr="00A607C5">
        <w:tc>
          <w:tcPr>
            <w:tcW w:w="3964" w:type="dxa"/>
          </w:tcPr>
          <w:p w14:paraId="0540CD14" w14:textId="0366EE1B" w:rsidR="00762AB9" w:rsidRPr="00531725" w:rsidRDefault="00762AB9" w:rsidP="0085617B">
            <w:pPr>
              <w:rPr>
                <w:lang w:val="fr-FR"/>
              </w:rPr>
            </w:pPr>
            <w:r w:rsidRPr="00531725">
              <w:rPr>
                <w:lang w:val="fr-FR"/>
              </w:rPr>
              <w:t xml:space="preserve">La Croix du Sud Hospital </w:t>
            </w:r>
          </w:p>
        </w:tc>
        <w:tc>
          <w:tcPr>
            <w:tcW w:w="3119" w:type="dxa"/>
          </w:tcPr>
          <w:p w14:paraId="22083735" w14:textId="77777777" w:rsidR="00762AB9" w:rsidRPr="006768D7" w:rsidRDefault="00762AB9" w:rsidP="0085617B">
            <w:r w:rsidRPr="00DB0B21">
              <w:t>+250 785 246 882</w:t>
            </w:r>
          </w:p>
        </w:tc>
      </w:tr>
      <w:tr w:rsidR="00762AB9" w:rsidRPr="006768D7" w14:paraId="4F7A2E45" w14:textId="77777777" w:rsidTr="00A607C5">
        <w:tc>
          <w:tcPr>
            <w:tcW w:w="3964" w:type="dxa"/>
          </w:tcPr>
          <w:p w14:paraId="57617453" w14:textId="1EC939EF" w:rsidR="00762AB9" w:rsidRPr="00822A24" w:rsidRDefault="00762AB9" w:rsidP="0085617B">
            <w:r w:rsidRPr="00822A24">
              <w:t xml:space="preserve">Polyclinique La Médicale </w:t>
            </w:r>
          </w:p>
        </w:tc>
        <w:tc>
          <w:tcPr>
            <w:tcW w:w="3119" w:type="dxa"/>
          </w:tcPr>
          <w:p w14:paraId="50B87555" w14:textId="77777777" w:rsidR="00762AB9" w:rsidRPr="006768D7" w:rsidRDefault="00762AB9" w:rsidP="0085617B">
            <w:r w:rsidRPr="006768D7">
              <w:t>+250 781 132 235</w:t>
            </w:r>
          </w:p>
        </w:tc>
      </w:tr>
      <w:tr w:rsidR="00762AB9" w:rsidRPr="006768D7" w14:paraId="5379BF3A" w14:textId="77777777" w:rsidTr="00A607C5">
        <w:tc>
          <w:tcPr>
            <w:tcW w:w="3964" w:type="dxa"/>
          </w:tcPr>
          <w:p w14:paraId="1D4DF897" w14:textId="28C03B2D" w:rsidR="00762AB9" w:rsidRPr="00822A24" w:rsidRDefault="00762AB9" w:rsidP="0085617B">
            <w:r w:rsidRPr="00822A24">
              <w:t xml:space="preserve">Kibagabaga Hospital </w:t>
            </w:r>
          </w:p>
        </w:tc>
        <w:tc>
          <w:tcPr>
            <w:tcW w:w="3119" w:type="dxa"/>
          </w:tcPr>
          <w:p w14:paraId="5346856E" w14:textId="77777777" w:rsidR="00762AB9" w:rsidRPr="006768D7" w:rsidRDefault="00762AB9" w:rsidP="0085617B">
            <w:r w:rsidRPr="006768D7">
              <w:t>+250 798 694 806</w:t>
            </w:r>
          </w:p>
        </w:tc>
      </w:tr>
      <w:tr w:rsidR="00762AB9" w:rsidRPr="006768D7" w14:paraId="4C02C7B5" w14:textId="77777777" w:rsidTr="00A607C5">
        <w:tc>
          <w:tcPr>
            <w:tcW w:w="3964" w:type="dxa"/>
          </w:tcPr>
          <w:p w14:paraId="00A9EDFD" w14:textId="71AAED69" w:rsidR="00762AB9" w:rsidRPr="00822A24" w:rsidRDefault="00762AB9" w:rsidP="0085617B">
            <w:r w:rsidRPr="00822A24">
              <w:t xml:space="preserve">Deva Medical Center </w:t>
            </w:r>
          </w:p>
        </w:tc>
        <w:tc>
          <w:tcPr>
            <w:tcW w:w="3119" w:type="dxa"/>
          </w:tcPr>
          <w:p w14:paraId="121BB531" w14:textId="77777777" w:rsidR="00762AB9" w:rsidRPr="006768D7" w:rsidRDefault="00762AB9" w:rsidP="0085617B">
            <w:r w:rsidRPr="006768D7">
              <w:t>+250 788 333 111</w:t>
            </w:r>
          </w:p>
        </w:tc>
      </w:tr>
      <w:tr w:rsidR="00762AB9" w:rsidRPr="006768D7" w14:paraId="0A6282C6" w14:textId="77777777" w:rsidTr="00A607C5">
        <w:tc>
          <w:tcPr>
            <w:tcW w:w="3964" w:type="dxa"/>
          </w:tcPr>
          <w:p w14:paraId="21B444DB" w14:textId="4562BA99" w:rsidR="00762AB9" w:rsidRPr="006768D7" w:rsidRDefault="00762AB9" w:rsidP="0085617B">
            <w:r w:rsidRPr="006768D7">
              <w:t xml:space="preserve">Private hospital </w:t>
            </w:r>
          </w:p>
        </w:tc>
        <w:tc>
          <w:tcPr>
            <w:tcW w:w="3119" w:type="dxa"/>
          </w:tcPr>
          <w:p w14:paraId="1BC25C7A" w14:textId="77777777" w:rsidR="00762AB9" w:rsidRPr="006768D7" w:rsidRDefault="00762AB9" w:rsidP="0085617B">
            <w:r w:rsidRPr="006768D7">
              <w:t>+250 788 382 000</w:t>
            </w:r>
          </w:p>
        </w:tc>
      </w:tr>
      <w:tr w:rsidR="00762AB9" w:rsidRPr="006768D7" w14:paraId="2BA56B95" w14:textId="77777777" w:rsidTr="00A607C5">
        <w:tc>
          <w:tcPr>
            <w:tcW w:w="3964" w:type="dxa"/>
          </w:tcPr>
          <w:p w14:paraId="003FA03A" w14:textId="779D5752" w:rsidR="00762AB9" w:rsidRPr="006768D7" w:rsidRDefault="00762AB9" w:rsidP="0085617B">
            <w:r w:rsidRPr="006768D7">
              <w:t xml:space="preserve">University Teaching Hospital </w:t>
            </w:r>
          </w:p>
        </w:tc>
        <w:tc>
          <w:tcPr>
            <w:tcW w:w="3119" w:type="dxa"/>
          </w:tcPr>
          <w:p w14:paraId="23F290B0" w14:textId="77777777" w:rsidR="00762AB9" w:rsidRPr="006768D7" w:rsidRDefault="00762AB9" w:rsidP="0085617B">
            <w:r w:rsidRPr="006768D7">
              <w:t>+250 788 304 005</w:t>
            </w:r>
          </w:p>
        </w:tc>
      </w:tr>
      <w:tr w:rsidR="00762AB9" w:rsidRPr="006768D7" w14:paraId="6ABE8DC7" w14:textId="77777777" w:rsidTr="00A607C5">
        <w:tc>
          <w:tcPr>
            <w:tcW w:w="3964" w:type="dxa"/>
          </w:tcPr>
          <w:p w14:paraId="041D0B79" w14:textId="6A2BD986" w:rsidR="00762AB9" w:rsidRPr="006768D7" w:rsidRDefault="00762AB9" w:rsidP="0085617B">
            <w:r w:rsidRPr="006768D7">
              <w:t xml:space="preserve">Muhima Hospital </w:t>
            </w:r>
          </w:p>
        </w:tc>
        <w:tc>
          <w:tcPr>
            <w:tcW w:w="3119" w:type="dxa"/>
          </w:tcPr>
          <w:p w14:paraId="694DDA5A" w14:textId="77777777" w:rsidR="00762AB9" w:rsidRPr="006768D7" w:rsidRDefault="00762AB9" w:rsidP="0085617B">
            <w:r w:rsidRPr="006768D7">
              <w:t>+250 789 784 010</w:t>
            </w:r>
          </w:p>
        </w:tc>
      </w:tr>
      <w:tr w:rsidR="00762AB9" w:rsidRPr="006768D7" w14:paraId="2259DC79" w14:textId="77777777" w:rsidTr="00A607C5">
        <w:tc>
          <w:tcPr>
            <w:tcW w:w="3964" w:type="dxa"/>
          </w:tcPr>
          <w:p w14:paraId="2B51F864" w14:textId="2F44E9E2" w:rsidR="00762AB9" w:rsidRPr="006768D7" w:rsidRDefault="00762AB9" w:rsidP="0085617B">
            <w:r w:rsidRPr="006768D7">
              <w:t xml:space="preserve">Minas Médical Center </w:t>
            </w:r>
          </w:p>
        </w:tc>
        <w:tc>
          <w:tcPr>
            <w:tcW w:w="3119" w:type="dxa"/>
          </w:tcPr>
          <w:p w14:paraId="02B2D9CA" w14:textId="77777777" w:rsidR="00762AB9" w:rsidRPr="006768D7" w:rsidRDefault="00762AB9" w:rsidP="0085617B">
            <w:r w:rsidRPr="006768D7">
              <w:t>+250 783 110 153</w:t>
            </w:r>
          </w:p>
        </w:tc>
      </w:tr>
    </w:tbl>
    <w:p w14:paraId="1FC8A47E" w14:textId="6F5964BD" w:rsidR="00F474F4" w:rsidRPr="00A607C5" w:rsidRDefault="00F474F4" w:rsidP="00A607C5">
      <w:pPr>
        <w:shd w:val="clear" w:color="auto" w:fill="FFFFFF" w:themeFill="background1"/>
        <w:tabs>
          <w:tab w:val="left" w:pos="624"/>
        </w:tabs>
        <w:ind w:left="2154"/>
        <w:rPr>
          <w:highlight w:val="yellow"/>
          <w:lang w:val="en" w:eastAsia="en-US"/>
        </w:rPr>
      </w:pPr>
    </w:p>
    <w:p w14:paraId="7BF5B845" w14:textId="105AFA4C" w:rsidR="00D51C90" w:rsidRPr="007F0D90" w:rsidRDefault="00D51C90" w:rsidP="00F765DA">
      <w:pPr>
        <w:pStyle w:val="CH1"/>
        <w:rPr>
          <w:bCs/>
          <w:sz w:val="24"/>
          <w:szCs w:val="24"/>
          <w:lang w:val="en-GB"/>
        </w:rPr>
      </w:pPr>
      <w:r w:rsidRPr="004827A5">
        <w:rPr>
          <w:bCs/>
          <w:sz w:val="24"/>
          <w:szCs w:val="24"/>
          <w:lang w:val="en-GB"/>
        </w:rPr>
        <w:tab/>
      </w:r>
      <w:r w:rsidRPr="004827A5">
        <w:rPr>
          <w:sz w:val="24"/>
          <w:szCs w:val="24"/>
          <w:lang w:val="en-GB"/>
        </w:rPr>
        <w:t>VI</w:t>
      </w:r>
      <w:r w:rsidRPr="004827A5">
        <w:rPr>
          <w:bCs/>
          <w:sz w:val="24"/>
          <w:szCs w:val="24"/>
          <w:lang w:val="en-GB"/>
        </w:rPr>
        <w:t>.</w:t>
      </w:r>
      <w:r w:rsidRPr="004827A5">
        <w:rPr>
          <w:bCs/>
          <w:sz w:val="24"/>
          <w:szCs w:val="24"/>
          <w:lang w:val="en-GB"/>
        </w:rPr>
        <w:tab/>
      </w:r>
      <w:r w:rsidR="00603D6E" w:rsidRPr="004827A5">
        <w:rPr>
          <w:bCs/>
          <w:sz w:val="24"/>
          <w:szCs w:val="24"/>
          <w:lang w:val="en-GB"/>
        </w:rPr>
        <w:t>R</w:t>
      </w:r>
      <w:r w:rsidRPr="004827A5">
        <w:rPr>
          <w:bCs/>
          <w:sz w:val="24"/>
          <w:szCs w:val="24"/>
          <w:lang w:val="en-GB"/>
        </w:rPr>
        <w:t xml:space="preserve">egistration and </w:t>
      </w:r>
      <w:r w:rsidR="00784C03" w:rsidRPr="004827A5">
        <w:rPr>
          <w:bCs/>
          <w:sz w:val="24"/>
          <w:szCs w:val="24"/>
          <w:lang w:val="en-GB"/>
        </w:rPr>
        <w:t>meeting</w:t>
      </w:r>
      <w:r w:rsidRPr="004827A5">
        <w:rPr>
          <w:bCs/>
          <w:sz w:val="24"/>
          <w:szCs w:val="24"/>
          <w:lang w:val="en-GB"/>
        </w:rPr>
        <w:t xml:space="preserve"> badges</w:t>
      </w:r>
    </w:p>
    <w:p w14:paraId="6956582D" w14:textId="4E25D5F2" w:rsidR="00C91657" w:rsidRPr="007F0D90" w:rsidRDefault="00C55EC8" w:rsidP="00F765DA">
      <w:pPr>
        <w:pStyle w:val="Normalnumber"/>
        <w:tabs>
          <w:tab w:val="clear" w:pos="567"/>
        </w:tabs>
      </w:pPr>
      <w:r w:rsidRPr="179B8310">
        <w:rPr>
          <w:lang w:val="en-US"/>
        </w:rPr>
        <w:t xml:space="preserve">Focal points for each party to the Montreal Protocol </w:t>
      </w:r>
      <w:r w:rsidR="0078675F" w:rsidRPr="179B8310">
        <w:rPr>
          <w:lang w:val="en-US"/>
        </w:rPr>
        <w:t xml:space="preserve">and for each organization </w:t>
      </w:r>
      <w:r w:rsidR="00D51C90" w:rsidRPr="179B8310">
        <w:rPr>
          <w:lang w:val="en-US"/>
        </w:rPr>
        <w:t xml:space="preserve">are required to register </w:t>
      </w:r>
      <w:r w:rsidR="00704F19" w:rsidRPr="179B8310">
        <w:rPr>
          <w:lang w:val="en-US"/>
        </w:rPr>
        <w:t xml:space="preserve">all members of their delegation </w:t>
      </w:r>
      <w:r w:rsidR="00D51C90" w:rsidRPr="179B8310">
        <w:rPr>
          <w:lang w:val="en-US"/>
        </w:rPr>
        <w:t xml:space="preserve">using the link </w:t>
      </w:r>
      <w:r w:rsidR="00CE0C02" w:rsidRPr="179B8310">
        <w:rPr>
          <w:lang w:val="en-US"/>
        </w:rPr>
        <w:t xml:space="preserve">provided </w:t>
      </w:r>
      <w:r w:rsidR="00D51C90" w:rsidRPr="179B8310">
        <w:rPr>
          <w:lang w:val="en-US"/>
        </w:rPr>
        <w:t xml:space="preserve">in the </w:t>
      </w:r>
      <w:r w:rsidR="00137B78" w:rsidRPr="179B8310">
        <w:rPr>
          <w:lang w:val="en-US"/>
        </w:rPr>
        <w:t xml:space="preserve">cover </w:t>
      </w:r>
      <w:r w:rsidR="00D51C90" w:rsidRPr="179B8310">
        <w:rPr>
          <w:lang w:val="en-US"/>
        </w:rPr>
        <w:t xml:space="preserve">email </w:t>
      </w:r>
      <w:r w:rsidR="00624BB2" w:rsidRPr="179B8310">
        <w:rPr>
          <w:lang w:val="en-US"/>
        </w:rPr>
        <w:t xml:space="preserve">accompanying the </w:t>
      </w:r>
      <w:r w:rsidR="00D51C90" w:rsidRPr="179B8310">
        <w:rPr>
          <w:lang w:val="en-US"/>
        </w:rPr>
        <w:t>invitation to the meetings</w:t>
      </w:r>
      <w:r w:rsidR="00386D9D" w:rsidRPr="179B8310">
        <w:rPr>
          <w:lang w:val="en-US"/>
        </w:rPr>
        <w:t>.</w:t>
      </w:r>
      <w:r w:rsidR="00F81174" w:rsidRPr="179B8310">
        <w:rPr>
          <w:lang w:val="en-US"/>
        </w:rPr>
        <w:t xml:space="preserve"> </w:t>
      </w:r>
      <w:r w:rsidR="00454E99" w:rsidRPr="179B8310">
        <w:rPr>
          <w:lang w:val="en-US"/>
        </w:rPr>
        <w:t xml:space="preserve">A </w:t>
      </w:r>
      <w:r w:rsidR="000F497E" w:rsidRPr="179B8310">
        <w:rPr>
          <w:lang w:val="en-US"/>
        </w:rPr>
        <w:t>meeting badge</w:t>
      </w:r>
      <w:r w:rsidR="008967C7" w:rsidRPr="179B8310">
        <w:rPr>
          <w:lang w:val="en-US"/>
        </w:rPr>
        <w:t xml:space="preserve"> </w:t>
      </w:r>
      <w:r w:rsidR="00454E99" w:rsidRPr="179B8310">
        <w:rPr>
          <w:lang w:val="en-US"/>
        </w:rPr>
        <w:t xml:space="preserve">is required </w:t>
      </w:r>
      <w:r w:rsidR="008967C7" w:rsidRPr="179B8310">
        <w:rPr>
          <w:lang w:val="en-US"/>
        </w:rPr>
        <w:t>to gain access to the meeting rooms</w:t>
      </w:r>
      <w:r w:rsidR="000F497E" w:rsidRPr="179B8310">
        <w:rPr>
          <w:lang w:val="en-US"/>
        </w:rPr>
        <w:t>.</w:t>
      </w:r>
      <w:r w:rsidR="00D51C90" w:rsidRPr="179B8310">
        <w:rPr>
          <w:lang w:val="en-US"/>
        </w:rPr>
        <w:t xml:space="preserve"> </w:t>
      </w:r>
      <w:r w:rsidR="00CE0C02" w:rsidRPr="179B8310">
        <w:rPr>
          <w:b/>
          <w:lang w:val="en-US"/>
        </w:rPr>
        <w:t>T</w:t>
      </w:r>
      <w:r w:rsidR="00D51C90" w:rsidRPr="179B8310">
        <w:rPr>
          <w:b/>
          <w:lang w:val="en-US"/>
        </w:rPr>
        <w:t>he registration system contains participant information from previous meetings</w:t>
      </w:r>
      <w:r w:rsidR="00E166A5" w:rsidRPr="179B8310">
        <w:rPr>
          <w:b/>
          <w:lang w:val="en-US"/>
        </w:rPr>
        <w:t xml:space="preserve"> of the</w:t>
      </w:r>
      <w:r w:rsidR="00E1295B" w:rsidRPr="179B8310">
        <w:rPr>
          <w:b/>
          <w:lang w:val="en-US"/>
        </w:rPr>
        <w:t xml:space="preserve"> parties to the Vienna Convention </w:t>
      </w:r>
      <w:r w:rsidR="00CE0C02" w:rsidRPr="179B8310">
        <w:rPr>
          <w:b/>
          <w:lang w:val="en-US"/>
        </w:rPr>
        <w:t xml:space="preserve">for the Protection of the Ozone Layer </w:t>
      </w:r>
      <w:r w:rsidR="00E1295B" w:rsidRPr="179B8310">
        <w:rPr>
          <w:b/>
          <w:lang w:val="en-US"/>
        </w:rPr>
        <w:t>and the Montreal Protocol</w:t>
      </w:r>
      <w:r w:rsidR="00D51C90" w:rsidRPr="179B8310">
        <w:rPr>
          <w:b/>
          <w:lang w:val="en-US"/>
        </w:rPr>
        <w:t xml:space="preserve"> which can be updated and used to register for the </w:t>
      </w:r>
      <w:r w:rsidR="00624BB2" w:rsidRPr="179B8310">
        <w:rPr>
          <w:b/>
          <w:lang w:val="en-US"/>
        </w:rPr>
        <w:t>upcoming</w:t>
      </w:r>
      <w:r w:rsidR="00D51C90" w:rsidRPr="179B8310">
        <w:rPr>
          <w:b/>
          <w:lang w:val="en-US"/>
        </w:rPr>
        <w:t xml:space="preserve"> meetings.</w:t>
      </w:r>
      <w:r w:rsidR="00C91657" w:rsidRPr="179B8310">
        <w:rPr>
          <w:b/>
          <w:lang w:val="en-US"/>
        </w:rPr>
        <w:t xml:space="preserve"> </w:t>
      </w:r>
      <w:r w:rsidR="00C91657" w:rsidRPr="179B8310">
        <w:rPr>
          <w:lang w:val="en-US"/>
        </w:rPr>
        <w:t>The Secretariat is committed to and supports broad regional and gender</w:t>
      </w:r>
      <w:r w:rsidR="00CE0C02" w:rsidRPr="179B8310">
        <w:rPr>
          <w:lang w:val="en-US"/>
        </w:rPr>
        <w:t>-</w:t>
      </w:r>
      <w:r w:rsidR="00C91657" w:rsidRPr="179B8310">
        <w:rPr>
          <w:lang w:val="en-US"/>
        </w:rPr>
        <w:t>balanced participation.</w:t>
      </w:r>
    </w:p>
    <w:p w14:paraId="6A9E5CA8" w14:textId="465821A4" w:rsidR="0003792B" w:rsidRPr="00E3658B" w:rsidRDefault="00CE0C02" w:rsidP="00F765DA">
      <w:pPr>
        <w:pStyle w:val="Normalnumber"/>
        <w:tabs>
          <w:tab w:val="clear" w:pos="567"/>
        </w:tabs>
      </w:pPr>
      <w:r w:rsidRPr="00E3658B">
        <w:t xml:space="preserve">Following </w:t>
      </w:r>
      <w:r w:rsidR="0003792B" w:rsidRPr="00E3658B">
        <w:t>approval of the</w:t>
      </w:r>
      <w:r w:rsidRPr="00E3658B">
        <w:t>ir</w:t>
      </w:r>
      <w:r w:rsidR="0003792B" w:rsidRPr="00E3658B">
        <w:t xml:space="preserve"> registration, each registered participant will receive a notification</w:t>
      </w:r>
      <w:r w:rsidR="00225D4E" w:rsidRPr="00E3658B">
        <w:t xml:space="preserve"> via email</w:t>
      </w:r>
      <w:r w:rsidR="0003792B" w:rsidRPr="00E3658B">
        <w:t xml:space="preserve">. </w:t>
      </w:r>
      <w:r w:rsidR="0003792B" w:rsidRPr="00E3658B">
        <w:rPr>
          <w:b/>
          <w:bCs/>
        </w:rPr>
        <w:t>A copy of the notification</w:t>
      </w:r>
      <w:r w:rsidR="005F576D" w:rsidRPr="00E3658B">
        <w:rPr>
          <w:b/>
          <w:bCs/>
        </w:rPr>
        <w:t xml:space="preserve"> and the meeting pass</w:t>
      </w:r>
      <w:r w:rsidR="0003792B" w:rsidRPr="00E3658B">
        <w:rPr>
          <w:b/>
          <w:bCs/>
        </w:rPr>
        <w:t xml:space="preserve">, either printed or on a handheld device, </w:t>
      </w:r>
      <w:r w:rsidRPr="00E3658B">
        <w:rPr>
          <w:b/>
          <w:bCs/>
        </w:rPr>
        <w:t>must be presented</w:t>
      </w:r>
      <w:r w:rsidR="007321F4" w:rsidRPr="00E3658B">
        <w:rPr>
          <w:b/>
          <w:bCs/>
        </w:rPr>
        <w:t>,</w:t>
      </w:r>
      <w:r w:rsidRPr="00E3658B">
        <w:rPr>
          <w:b/>
          <w:bCs/>
        </w:rPr>
        <w:t xml:space="preserve"> </w:t>
      </w:r>
      <w:r w:rsidR="007D5398" w:rsidRPr="00E3658B">
        <w:rPr>
          <w:b/>
          <w:bCs/>
        </w:rPr>
        <w:t xml:space="preserve">along with a valid photo identification </w:t>
      </w:r>
      <w:r w:rsidR="0059261E" w:rsidRPr="00E3658B">
        <w:rPr>
          <w:b/>
          <w:bCs/>
        </w:rPr>
        <w:t>card</w:t>
      </w:r>
      <w:r w:rsidR="007321F4" w:rsidRPr="00E3658B">
        <w:rPr>
          <w:b/>
          <w:bCs/>
        </w:rPr>
        <w:t>,</w:t>
      </w:r>
      <w:r w:rsidR="0059261E" w:rsidRPr="00E3658B">
        <w:rPr>
          <w:b/>
          <w:bCs/>
        </w:rPr>
        <w:t xml:space="preserve"> </w:t>
      </w:r>
      <w:r w:rsidR="00846007" w:rsidRPr="00E3658B">
        <w:rPr>
          <w:b/>
          <w:bCs/>
        </w:rPr>
        <w:t xml:space="preserve">to gain entry to </w:t>
      </w:r>
      <w:r w:rsidR="0003792B" w:rsidRPr="00E3658B">
        <w:rPr>
          <w:b/>
          <w:bCs/>
        </w:rPr>
        <w:t>the venue</w:t>
      </w:r>
      <w:r w:rsidR="00316014" w:rsidRPr="00E3658B">
        <w:rPr>
          <w:b/>
          <w:bCs/>
        </w:rPr>
        <w:t xml:space="preserve"> and </w:t>
      </w:r>
      <w:r w:rsidR="00EE4BED" w:rsidRPr="00E3658B">
        <w:rPr>
          <w:b/>
          <w:bCs/>
        </w:rPr>
        <w:t xml:space="preserve">to the registration </w:t>
      </w:r>
      <w:r w:rsidR="00AD0B3B" w:rsidRPr="00E3658B">
        <w:rPr>
          <w:b/>
          <w:bCs/>
        </w:rPr>
        <w:t>area</w:t>
      </w:r>
      <w:r w:rsidR="0003792B" w:rsidRPr="00E3658B">
        <w:rPr>
          <w:bCs/>
        </w:rPr>
        <w:t>.</w:t>
      </w:r>
    </w:p>
    <w:p w14:paraId="365A3F91" w14:textId="74ACD265" w:rsidR="00AE5247" w:rsidRPr="00F421BA" w:rsidRDefault="00AE5247" w:rsidP="00F765DA">
      <w:pPr>
        <w:pStyle w:val="Normalnumber"/>
        <w:tabs>
          <w:tab w:val="clear" w:pos="567"/>
        </w:tabs>
      </w:pPr>
      <w:r w:rsidRPr="179B8310">
        <w:rPr>
          <w:lang w:val="en-US"/>
        </w:rPr>
        <w:t xml:space="preserve">Registered participants can collect their meeting badges at the </w:t>
      </w:r>
      <w:r w:rsidR="00D31761">
        <w:rPr>
          <w:lang w:val="en-US"/>
        </w:rPr>
        <w:t>registration counter</w:t>
      </w:r>
      <w:r w:rsidRPr="179B8310">
        <w:rPr>
          <w:lang w:val="en-US"/>
        </w:rPr>
        <w:t xml:space="preserve"> anytime </w:t>
      </w:r>
      <w:r w:rsidRPr="179B8310">
        <w:rPr>
          <w:b/>
          <w:lang w:val="en-US"/>
        </w:rPr>
        <w:t>between</w:t>
      </w:r>
      <w:r w:rsidRPr="179B8310">
        <w:rPr>
          <w:lang w:val="en-US"/>
        </w:rPr>
        <w:t xml:space="preserve"> </w:t>
      </w:r>
      <w:r w:rsidRPr="179B8310">
        <w:rPr>
          <w:b/>
          <w:lang w:val="en-US"/>
        </w:rPr>
        <w:t xml:space="preserve">8 a.m. </w:t>
      </w:r>
      <w:r w:rsidR="007321F4" w:rsidRPr="179B8310">
        <w:rPr>
          <w:b/>
          <w:lang w:val="en-US"/>
        </w:rPr>
        <w:t xml:space="preserve">and </w:t>
      </w:r>
      <w:r w:rsidRPr="179B8310">
        <w:rPr>
          <w:b/>
          <w:lang w:val="en-US"/>
        </w:rPr>
        <w:t xml:space="preserve">4 p.m. from </w:t>
      </w:r>
      <w:r w:rsidR="0041680E">
        <w:rPr>
          <w:b/>
          <w:lang w:val="en-US"/>
        </w:rPr>
        <w:t>F</w:t>
      </w:r>
      <w:r w:rsidR="00D31761">
        <w:rPr>
          <w:b/>
          <w:lang w:val="en-US"/>
        </w:rPr>
        <w:t>r</w:t>
      </w:r>
      <w:r w:rsidR="0041680E">
        <w:rPr>
          <w:b/>
          <w:lang w:val="en-US"/>
        </w:rPr>
        <w:t>i</w:t>
      </w:r>
      <w:r w:rsidR="00D31761">
        <w:rPr>
          <w:b/>
          <w:lang w:val="en-US"/>
        </w:rPr>
        <w:t>day</w:t>
      </w:r>
      <w:r w:rsidRPr="179B8310">
        <w:rPr>
          <w:b/>
          <w:lang w:val="en-US"/>
        </w:rPr>
        <w:t xml:space="preserve">, </w:t>
      </w:r>
      <w:r w:rsidR="00BC3632" w:rsidRPr="179B8310">
        <w:rPr>
          <w:b/>
          <w:lang w:val="en-US"/>
        </w:rPr>
        <w:t>3</w:t>
      </w:r>
      <w:r w:rsidR="0041680E">
        <w:rPr>
          <w:b/>
          <w:lang w:val="en-US"/>
        </w:rPr>
        <w:t>0</w:t>
      </w:r>
      <w:r w:rsidRPr="179B8310">
        <w:rPr>
          <w:b/>
          <w:lang w:val="en-US"/>
        </w:rPr>
        <w:t xml:space="preserve"> </w:t>
      </w:r>
      <w:r w:rsidR="00BC3632" w:rsidRPr="179B8310">
        <w:rPr>
          <w:b/>
          <w:lang w:val="en-US"/>
        </w:rPr>
        <w:t>October</w:t>
      </w:r>
      <w:r w:rsidRPr="179B8310">
        <w:rPr>
          <w:b/>
          <w:lang w:val="en-US"/>
        </w:rPr>
        <w:t xml:space="preserve"> to Friday, </w:t>
      </w:r>
      <w:r w:rsidR="00D31761">
        <w:rPr>
          <w:b/>
          <w:lang w:val="en-US"/>
        </w:rPr>
        <w:t>6</w:t>
      </w:r>
      <w:r w:rsidRPr="179B8310">
        <w:rPr>
          <w:b/>
          <w:lang w:val="en-US"/>
        </w:rPr>
        <w:t xml:space="preserve"> </w:t>
      </w:r>
      <w:r w:rsidR="00BC3632" w:rsidRPr="179B8310">
        <w:rPr>
          <w:b/>
          <w:lang w:val="en-US"/>
        </w:rPr>
        <w:t>November</w:t>
      </w:r>
      <w:r w:rsidRPr="179B8310">
        <w:rPr>
          <w:b/>
          <w:lang w:val="en-US"/>
        </w:rPr>
        <w:t xml:space="preserve"> 202</w:t>
      </w:r>
      <w:r w:rsidR="00D31761">
        <w:rPr>
          <w:b/>
          <w:lang w:val="en-US"/>
        </w:rPr>
        <w:t>6</w:t>
      </w:r>
      <w:r w:rsidRPr="179B8310">
        <w:rPr>
          <w:lang w:val="en-US"/>
        </w:rPr>
        <w:t>. Please allow ample time for security clearance and registration.</w:t>
      </w:r>
      <w:r w:rsidR="00897309" w:rsidRPr="179B8310">
        <w:rPr>
          <w:lang w:val="en-US"/>
        </w:rPr>
        <w:t xml:space="preserve"> To avoid long </w:t>
      </w:r>
      <w:r w:rsidR="00DC0654" w:rsidRPr="179B8310">
        <w:rPr>
          <w:lang w:val="en-US"/>
        </w:rPr>
        <w:t>queues on the day of the official opening of MOP3</w:t>
      </w:r>
      <w:r w:rsidR="00D31761">
        <w:rPr>
          <w:lang w:val="en-US"/>
        </w:rPr>
        <w:t>8</w:t>
      </w:r>
      <w:r w:rsidR="00DC0654" w:rsidRPr="179B8310">
        <w:rPr>
          <w:lang w:val="en-US"/>
        </w:rPr>
        <w:t xml:space="preserve">, participants are encouraged to collect their </w:t>
      </w:r>
      <w:r w:rsidR="00D917A5" w:rsidRPr="179B8310">
        <w:rPr>
          <w:lang w:val="en-US"/>
        </w:rPr>
        <w:t xml:space="preserve">meeting </w:t>
      </w:r>
      <w:r w:rsidR="00DC0654" w:rsidRPr="179B8310">
        <w:rPr>
          <w:lang w:val="en-US"/>
        </w:rPr>
        <w:t>badges</w:t>
      </w:r>
      <w:r w:rsidR="00AF332A" w:rsidRPr="179B8310">
        <w:rPr>
          <w:lang w:val="en-US"/>
        </w:rPr>
        <w:t xml:space="preserve"> </w:t>
      </w:r>
      <w:r w:rsidR="004A6FCD" w:rsidRPr="179B8310">
        <w:rPr>
          <w:lang w:val="en-US"/>
        </w:rPr>
        <w:t>prior to the first day of the meeting</w:t>
      </w:r>
      <w:r w:rsidR="00AE4620" w:rsidRPr="179B8310">
        <w:rPr>
          <w:lang w:val="en-US"/>
        </w:rPr>
        <w:t>.</w:t>
      </w:r>
      <w:r w:rsidR="008D26E8" w:rsidRPr="179B8310">
        <w:rPr>
          <w:lang w:val="en-US"/>
        </w:rPr>
        <w:t xml:space="preserve"> Participants </w:t>
      </w:r>
      <w:r w:rsidR="00775550" w:rsidRPr="179B8310">
        <w:rPr>
          <w:lang w:val="en-US"/>
        </w:rPr>
        <w:t xml:space="preserve">should </w:t>
      </w:r>
      <w:r w:rsidR="008D26E8" w:rsidRPr="179B8310">
        <w:rPr>
          <w:lang w:val="en-US"/>
        </w:rPr>
        <w:t>bring their own lanyard</w:t>
      </w:r>
      <w:r w:rsidR="00775550" w:rsidRPr="179B8310">
        <w:rPr>
          <w:lang w:val="en-US"/>
        </w:rPr>
        <w:t>s</w:t>
      </w:r>
      <w:r w:rsidR="00F55C6C" w:rsidRPr="179B8310">
        <w:rPr>
          <w:lang w:val="en-US"/>
        </w:rPr>
        <w:t>,</w:t>
      </w:r>
      <w:r w:rsidR="008D26E8" w:rsidRPr="179B8310">
        <w:rPr>
          <w:lang w:val="en-US"/>
        </w:rPr>
        <w:t xml:space="preserve"> as the Secretariat will not provi</w:t>
      </w:r>
      <w:r w:rsidR="00FC0AE5" w:rsidRPr="179B8310">
        <w:rPr>
          <w:lang w:val="en-US"/>
        </w:rPr>
        <w:t>d</w:t>
      </w:r>
      <w:r w:rsidR="00624BB2" w:rsidRPr="179B8310">
        <w:rPr>
          <w:lang w:val="en-US"/>
        </w:rPr>
        <w:t>e</w:t>
      </w:r>
      <w:r w:rsidR="008D26E8" w:rsidRPr="179B8310">
        <w:rPr>
          <w:lang w:val="en-US"/>
        </w:rPr>
        <w:t xml:space="preserve"> any lanyard</w:t>
      </w:r>
      <w:r w:rsidR="00775550" w:rsidRPr="179B8310">
        <w:rPr>
          <w:lang w:val="en-US"/>
        </w:rPr>
        <w:t>s</w:t>
      </w:r>
      <w:r w:rsidR="008D26E8" w:rsidRPr="179B8310">
        <w:rPr>
          <w:lang w:val="en-US"/>
        </w:rPr>
        <w:t xml:space="preserve"> for the meetings.</w:t>
      </w:r>
    </w:p>
    <w:p w14:paraId="3F455D97" w14:textId="2A6AC4C8" w:rsidR="00AE5247" w:rsidRPr="007F0D90" w:rsidRDefault="00AE5247" w:rsidP="00F765DA">
      <w:pPr>
        <w:pStyle w:val="Normalnumber"/>
        <w:tabs>
          <w:tab w:val="clear" w:pos="567"/>
        </w:tabs>
      </w:pPr>
      <w:r w:rsidRPr="179B8310">
        <w:rPr>
          <w:lang w:val="en-US"/>
        </w:rPr>
        <w:lastRenderedPageBreak/>
        <w:t xml:space="preserve">Badges must be worn at all times </w:t>
      </w:r>
      <w:r w:rsidR="00624BB2" w:rsidRPr="179B8310">
        <w:rPr>
          <w:lang w:val="en-US"/>
        </w:rPr>
        <w:t>at</w:t>
      </w:r>
      <w:r w:rsidRPr="179B8310">
        <w:rPr>
          <w:lang w:val="en-US"/>
        </w:rPr>
        <w:t xml:space="preserve"> the meeting venue. </w:t>
      </w:r>
      <w:r w:rsidR="00624BB2" w:rsidRPr="179B8310">
        <w:rPr>
          <w:lang w:val="en-US"/>
        </w:rPr>
        <w:t>F</w:t>
      </w:r>
      <w:r w:rsidRPr="179B8310">
        <w:rPr>
          <w:lang w:val="en-US"/>
        </w:rPr>
        <w:t xml:space="preserve">or security reasons, badges must be displayed to gain admission both to </w:t>
      </w:r>
      <w:r w:rsidR="00BD2D1F" w:rsidRPr="179B8310">
        <w:rPr>
          <w:lang w:val="en-US"/>
        </w:rPr>
        <w:t xml:space="preserve">the </w:t>
      </w:r>
      <w:r w:rsidR="00D31761">
        <w:rPr>
          <w:lang w:val="en-US"/>
        </w:rPr>
        <w:t>K</w:t>
      </w:r>
      <w:r w:rsidR="00887E2A">
        <w:rPr>
          <w:lang w:val="en-US"/>
        </w:rPr>
        <w:t>CC</w:t>
      </w:r>
      <w:r w:rsidRPr="179B8310">
        <w:rPr>
          <w:lang w:val="en-US"/>
        </w:rPr>
        <w:t xml:space="preserve"> and to the meeting rooms. The loss of a badge must be communicated </w:t>
      </w:r>
      <w:r w:rsidR="00624BB2" w:rsidRPr="179B8310">
        <w:rPr>
          <w:lang w:val="en-US"/>
        </w:rPr>
        <w:t xml:space="preserve">immediately </w:t>
      </w:r>
      <w:r w:rsidRPr="179B8310">
        <w:rPr>
          <w:lang w:val="en-US"/>
        </w:rPr>
        <w:t xml:space="preserve">to the registration desk </w:t>
      </w:r>
      <w:r w:rsidR="00624BB2" w:rsidRPr="179B8310">
        <w:rPr>
          <w:lang w:val="en-US"/>
        </w:rPr>
        <w:t xml:space="preserve">staff </w:t>
      </w:r>
      <w:r w:rsidRPr="179B8310">
        <w:rPr>
          <w:lang w:val="en-US"/>
        </w:rPr>
        <w:t xml:space="preserve">so that a replacement can be issued. </w:t>
      </w:r>
    </w:p>
    <w:p w14:paraId="0FB55679" w14:textId="7D9BE72E" w:rsidR="004559F2" w:rsidRPr="007F0D90" w:rsidRDefault="00D51C90" w:rsidP="00F765DA">
      <w:pPr>
        <w:pStyle w:val="Normalnumber"/>
        <w:tabs>
          <w:tab w:val="clear" w:pos="567"/>
        </w:tabs>
      </w:pPr>
      <w:r w:rsidRPr="007F0D90">
        <w:t xml:space="preserve">Organizations that wish to send observers to the meetings but have not received an invitation are requested to </w:t>
      </w:r>
      <w:r w:rsidR="00F168A1" w:rsidRPr="007F0D90">
        <w:t>contact the</w:t>
      </w:r>
      <w:r w:rsidR="004201DA" w:rsidRPr="007F0D90">
        <w:t xml:space="preserve"> Secretariat (</w:t>
      </w:r>
      <w:hyperlink r:id="rId26">
        <w:r w:rsidRPr="007F0D90">
          <w:rPr>
            <w:rStyle w:val="Hyperlink"/>
            <w:color w:val="123DF6"/>
            <w:u w:val="single"/>
            <w:lang w:val="en-GB"/>
          </w:rPr>
          <w:t>mea-ozoneinfo@un.org</w:t>
        </w:r>
      </w:hyperlink>
      <w:r w:rsidR="004201DA" w:rsidRPr="007F0D90">
        <w:t>)</w:t>
      </w:r>
      <w:r w:rsidR="00B0638F" w:rsidRPr="005B1DEB">
        <w:rPr>
          <w:rStyle w:val="Hyperlink"/>
          <w:color w:val="123DF6"/>
          <w:lang w:val="en-GB"/>
        </w:rPr>
        <w:t xml:space="preserve"> </w:t>
      </w:r>
      <w:r w:rsidR="00B0638F" w:rsidRPr="007F0D90">
        <w:t>as soon as possible</w:t>
      </w:r>
      <w:r w:rsidRPr="007F0D90">
        <w:t>.</w:t>
      </w:r>
    </w:p>
    <w:p w14:paraId="3FEFD9B3" w14:textId="2D2D3ED9" w:rsidR="008D6D0E" w:rsidRPr="007F0D90" w:rsidRDefault="587C531F" w:rsidP="00C33C49">
      <w:pPr>
        <w:pStyle w:val="Normalnumber"/>
        <w:tabs>
          <w:tab w:val="clear" w:pos="624"/>
        </w:tabs>
      </w:pPr>
      <w:r w:rsidRPr="179B8310">
        <w:rPr>
          <w:lang w:val="en-US"/>
        </w:rPr>
        <w:t>For any questions regarding registration for the meetings, please contact the Secretariat (</w:t>
      </w:r>
      <w:hyperlink r:id="rId27">
        <w:r w:rsidRPr="179B8310">
          <w:rPr>
            <w:rStyle w:val="Hyperlink"/>
            <w:color w:val="123DF6"/>
            <w:u w:val="single"/>
          </w:rPr>
          <w:t>Betty.Kamanga@un.org</w:t>
        </w:r>
      </w:hyperlink>
      <w:r w:rsidRPr="179B8310">
        <w:rPr>
          <w:lang w:val="en-US"/>
        </w:rPr>
        <w:t xml:space="preserve"> or </w:t>
      </w:r>
      <w:hyperlink r:id="rId28">
        <w:r w:rsidRPr="179B8310">
          <w:rPr>
            <w:rStyle w:val="Hyperlink"/>
            <w:color w:val="123DF6"/>
            <w:u w:val="single"/>
          </w:rPr>
          <w:t>Jacqueline.Gitau@un.org</w:t>
        </w:r>
      </w:hyperlink>
      <w:r w:rsidRPr="179B8310">
        <w:rPr>
          <w:lang w:val="en-US"/>
        </w:rPr>
        <w:t>).</w:t>
      </w:r>
    </w:p>
    <w:p w14:paraId="28052B72" w14:textId="6A6CDFA0" w:rsidR="00D51C90" w:rsidRPr="007F0D90" w:rsidRDefault="00D51C90" w:rsidP="00F765DA">
      <w:pPr>
        <w:pStyle w:val="CH1"/>
        <w:rPr>
          <w:sz w:val="24"/>
          <w:szCs w:val="24"/>
          <w:lang w:val="en-GB"/>
        </w:rPr>
      </w:pPr>
      <w:r w:rsidRPr="007F0D90">
        <w:rPr>
          <w:sz w:val="24"/>
          <w:szCs w:val="24"/>
          <w:lang w:val="en-GB"/>
        </w:rPr>
        <w:tab/>
      </w:r>
      <w:r w:rsidR="5BC7B67D" w:rsidRPr="007F0D90">
        <w:rPr>
          <w:sz w:val="24"/>
          <w:szCs w:val="24"/>
          <w:lang w:val="en-GB"/>
        </w:rPr>
        <w:t>VII.</w:t>
      </w:r>
      <w:r w:rsidRPr="007F0D90">
        <w:rPr>
          <w:sz w:val="24"/>
          <w:szCs w:val="24"/>
          <w:lang w:val="en-GB"/>
        </w:rPr>
        <w:tab/>
      </w:r>
      <w:r w:rsidR="5BC7B67D" w:rsidRPr="007F0D90">
        <w:rPr>
          <w:sz w:val="24"/>
          <w:szCs w:val="24"/>
          <w:lang w:val="en-GB"/>
        </w:rPr>
        <w:t xml:space="preserve">Financial assistance to parties operating under paragraph </w:t>
      </w:r>
      <w:r w:rsidR="5BC7B67D" w:rsidRPr="0011256E">
        <w:rPr>
          <w:sz w:val="24"/>
          <w:szCs w:val="24"/>
          <w:lang w:val="en-GB"/>
        </w:rPr>
        <w:t>1 of Article 5</w:t>
      </w:r>
      <w:r w:rsidR="5BC7B67D" w:rsidRPr="007F0D90">
        <w:rPr>
          <w:sz w:val="24"/>
          <w:szCs w:val="24"/>
          <w:lang w:val="en-GB"/>
        </w:rPr>
        <w:t xml:space="preserve"> </w:t>
      </w:r>
      <w:r w:rsidR="00992DAB" w:rsidRPr="009D2DD6">
        <w:rPr>
          <w:sz w:val="24"/>
          <w:szCs w:val="24"/>
          <w:lang w:val="en-GB"/>
        </w:rPr>
        <w:t xml:space="preserve">and </w:t>
      </w:r>
      <w:r w:rsidR="00901ACD" w:rsidRPr="009D2DD6">
        <w:rPr>
          <w:sz w:val="24"/>
          <w:szCs w:val="24"/>
          <w:lang w:val="en-GB"/>
        </w:rPr>
        <w:t>countries with economies in transition</w:t>
      </w:r>
      <w:r w:rsidR="5BC7B67D" w:rsidRPr="007F0D90">
        <w:rPr>
          <w:sz w:val="24"/>
          <w:szCs w:val="24"/>
          <w:lang w:val="en-GB"/>
        </w:rPr>
        <w:t xml:space="preserve"> </w:t>
      </w:r>
    </w:p>
    <w:p w14:paraId="69606BDC" w14:textId="456B18DD" w:rsidR="00D51C90" w:rsidRPr="007F0D90" w:rsidRDefault="00384B1B" w:rsidP="00384B1B">
      <w:pPr>
        <w:pStyle w:val="CH2"/>
        <w:rPr>
          <w:sz w:val="22"/>
          <w:szCs w:val="22"/>
          <w:lang w:val="en-GB"/>
        </w:rPr>
      </w:pPr>
      <w:r w:rsidRPr="007F0D90">
        <w:rPr>
          <w:sz w:val="22"/>
          <w:szCs w:val="22"/>
          <w:lang w:val="en-GB"/>
        </w:rPr>
        <w:tab/>
      </w:r>
      <w:r w:rsidR="0020684E">
        <w:rPr>
          <w:sz w:val="22"/>
          <w:szCs w:val="22"/>
          <w:lang w:val="en-GB"/>
        </w:rPr>
        <w:tab/>
      </w:r>
      <w:r w:rsidRPr="007F0D90">
        <w:rPr>
          <w:sz w:val="22"/>
          <w:szCs w:val="22"/>
          <w:lang w:val="en-GB"/>
        </w:rPr>
        <w:t>A.</w:t>
      </w:r>
      <w:r w:rsidRPr="007F0D90">
        <w:rPr>
          <w:sz w:val="22"/>
          <w:szCs w:val="22"/>
          <w:lang w:val="en-GB"/>
        </w:rPr>
        <w:tab/>
      </w:r>
      <w:r w:rsidR="5BC7B67D" w:rsidRPr="007F0D90">
        <w:rPr>
          <w:sz w:val="22"/>
          <w:szCs w:val="22"/>
          <w:lang w:val="en-GB"/>
        </w:rPr>
        <w:t xml:space="preserve">Financial assistance </w:t>
      </w:r>
    </w:p>
    <w:p w14:paraId="774A56AE" w14:textId="0D951DD7" w:rsidR="00E96F7C" w:rsidRPr="007F0D90" w:rsidRDefault="5BC7B67D" w:rsidP="00C33C49">
      <w:pPr>
        <w:pStyle w:val="Normalnumber"/>
        <w:tabs>
          <w:tab w:val="clear" w:pos="624"/>
        </w:tabs>
        <w:rPr>
          <w:b/>
          <w:lang w:val="en-US"/>
        </w:rPr>
      </w:pPr>
      <w:r w:rsidRPr="179B8310">
        <w:rPr>
          <w:lang w:val="en-US"/>
        </w:rPr>
        <w:t xml:space="preserve">Limited funds are available to facilitate the participation of </w:t>
      </w:r>
      <w:r w:rsidRPr="179B8310">
        <w:rPr>
          <w:b/>
          <w:lang w:val="en-US"/>
        </w:rPr>
        <w:t>representatives of parties</w:t>
      </w:r>
      <w:r w:rsidRPr="179B8310">
        <w:rPr>
          <w:lang w:val="en-US"/>
        </w:rPr>
        <w:t xml:space="preserve"> operating</w:t>
      </w:r>
      <w:r w:rsidR="135D7962" w:rsidRPr="179B8310">
        <w:rPr>
          <w:lang w:val="en-US"/>
        </w:rPr>
        <w:t xml:space="preserve"> </w:t>
      </w:r>
      <w:r w:rsidRPr="179B8310">
        <w:rPr>
          <w:lang w:val="en-US"/>
        </w:rPr>
        <w:t>under paragraph 1 of Article 5</w:t>
      </w:r>
      <w:r w:rsidR="00901ACD" w:rsidRPr="179B8310">
        <w:rPr>
          <w:lang w:val="en-US"/>
        </w:rPr>
        <w:t xml:space="preserve"> and countries with </w:t>
      </w:r>
      <w:r w:rsidR="00757829" w:rsidRPr="179B8310">
        <w:rPr>
          <w:lang w:val="en-US"/>
        </w:rPr>
        <w:t>economies</w:t>
      </w:r>
      <w:r w:rsidR="00901ACD" w:rsidRPr="179B8310">
        <w:rPr>
          <w:lang w:val="en-US"/>
        </w:rPr>
        <w:t xml:space="preserve"> </w:t>
      </w:r>
      <w:r w:rsidR="00757829" w:rsidRPr="179B8310">
        <w:rPr>
          <w:lang w:val="en-US"/>
        </w:rPr>
        <w:t>in transition</w:t>
      </w:r>
      <w:r w:rsidRPr="179B8310">
        <w:rPr>
          <w:lang w:val="en-US"/>
        </w:rPr>
        <w:t xml:space="preserve"> in the meetings. Should your </w:t>
      </w:r>
      <w:r w:rsidR="00432B07" w:rsidRPr="179B8310">
        <w:rPr>
          <w:lang w:val="en-US"/>
        </w:rPr>
        <w:t>G</w:t>
      </w:r>
      <w:r w:rsidR="63B8600A" w:rsidRPr="179B8310">
        <w:rPr>
          <w:lang w:val="en-US"/>
        </w:rPr>
        <w:t>overnment</w:t>
      </w:r>
      <w:r w:rsidRPr="179B8310">
        <w:rPr>
          <w:lang w:val="en-US"/>
        </w:rPr>
        <w:t xml:space="preserve"> require such assistance, please </w:t>
      </w:r>
      <w:r w:rsidR="00BB5514" w:rsidRPr="179B8310">
        <w:rPr>
          <w:lang w:val="en-US"/>
        </w:rPr>
        <w:t>email</w:t>
      </w:r>
      <w:r w:rsidRPr="179B8310">
        <w:rPr>
          <w:lang w:val="en-US"/>
        </w:rPr>
        <w:t xml:space="preserve"> an official request</w:t>
      </w:r>
      <w:r w:rsidR="00C408CD" w:rsidRPr="179B8310">
        <w:rPr>
          <w:lang w:val="en-US"/>
        </w:rPr>
        <w:t xml:space="preserve"> to the Secretariat</w:t>
      </w:r>
      <w:r w:rsidR="00487E3C" w:rsidRPr="179B8310">
        <w:rPr>
          <w:lang w:val="en-US"/>
        </w:rPr>
        <w:t xml:space="preserve"> </w:t>
      </w:r>
      <w:r w:rsidR="00BB5514" w:rsidRPr="179B8310">
        <w:rPr>
          <w:lang w:val="en-US"/>
        </w:rPr>
        <w:t>(</w:t>
      </w:r>
      <w:r w:rsidR="00487E3C" w:rsidRPr="179B8310">
        <w:rPr>
          <w:rStyle w:val="Hyperlink"/>
          <w:color w:val="123DF6"/>
          <w:u w:val="single"/>
        </w:rPr>
        <w:t>mea</w:t>
      </w:r>
      <w:r w:rsidR="00487E3C" w:rsidRPr="00D006B9">
        <w:rPr>
          <w:rStyle w:val="Hyperlink"/>
          <w:color w:val="123DF6"/>
          <w:u w:val="single"/>
          <w:lang w:val="en-GB"/>
        </w:rPr>
        <w:noBreakHyphen/>
      </w:r>
      <w:hyperlink r:id="rId29" w:history="1">
        <w:r w:rsidR="00487E3C" w:rsidRPr="179B8310">
          <w:rPr>
            <w:rStyle w:val="Hyperlink"/>
            <w:color w:val="123DF6"/>
            <w:u w:val="single"/>
          </w:rPr>
          <w:t>ozoneinfo@un.org</w:t>
        </w:r>
      </w:hyperlink>
      <w:r w:rsidR="00BB5514" w:rsidRPr="179B8310">
        <w:rPr>
          <w:u w:val="single"/>
          <w:lang w:val="en-US"/>
        </w:rPr>
        <w:t>)</w:t>
      </w:r>
      <w:r w:rsidR="00487E3C" w:rsidRPr="179B8310">
        <w:rPr>
          <w:lang w:val="en-US"/>
        </w:rPr>
        <w:t xml:space="preserve"> providing</w:t>
      </w:r>
      <w:r w:rsidR="720DA1CC" w:rsidRPr="179B8310">
        <w:rPr>
          <w:lang w:val="en-US"/>
        </w:rPr>
        <w:t xml:space="preserve"> details of the representative</w:t>
      </w:r>
      <w:r w:rsidR="00D31761">
        <w:rPr>
          <w:lang w:val="en-US"/>
        </w:rPr>
        <w:t>s</w:t>
      </w:r>
      <w:r w:rsidR="720DA1CC" w:rsidRPr="179B8310">
        <w:rPr>
          <w:lang w:val="en-US"/>
        </w:rPr>
        <w:t xml:space="preserve"> </w:t>
      </w:r>
      <w:r w:rsidR="00487E3C" w:rsidRPr="179B8310">
        <w:rPr>
          <w:lang w:val="en-US"/>
        </w:rPr>
        <w:t xml:space="preserve">nominated for </w:t>
      </w:r>
      <w:r w:rsidR="720DA1CC" w:rsidRPr="179B8310">
        <w:rPr>
          <w:lang w:val="en-US"/>
        </w:rPr>
        <w:t>assist</w:t>
      </w:r>
      <w:r w:rsidR="00487E3C" w:rsidRPr="179B8310">
        <w:rPr>
          <w:lang w:val="en-US"/>
        </w:rPr>
        <w:t>ance</w:t>
      </w:r>
      <w:r w:rsidR="720DA1CC" w:rsidRPr="179B8310">
        <w:rPr>
          <w:lang w:val="en-US"/>
        </w:rPr>
        <w:t xml:space="preserve">, by </w:t>
      </w:r>
      <w:r w:rsidR="720DA1CC" w:rsidRPr="179B8310">
        <w:rPr>
          <w:b/>
          <w:lang w:val="en-US"/>
        </w:rPr>
        <w:t>Friday,</w:t>
      </w:r>
      <w:r w:rsidR="007A1493" w:rsidRPr="179B8310">
        <w:rPr>
          <w:b/>
          <w:lang w:val="en-US"/>
        </w:rPr>
        <w:t xml:space="preserve"> </w:t>
      </w:r>
      <w:r w:rsidR="00D31761">
        <w:rPr>
          <w:b/>
          <w:lang w:val="en-US"/>
        </w:rPr>
        <w:t>4</w:t>
      </w:r>
      <w:r w:rsidR="00ED2B17" w:rsidRPr="179B8310">
        <w:rPr>
          <w:b/>
          <w:lang w:val="en-US"/>
        </w:rPr>
        <w:t xml:space="preserve"> </w:t>
      </w:r>
      <w:r w:rsidR="007A1493" w:rsidRPr="179B8310">
        <w:rPr>
          <w:b/>
          <w:lang w:val="en-US"/>
        </w:rPr>
        <w:t>September</w:t>
      </w:r>
      <w:r w:rsidR="00673D44" w:rsidRPr="179B8310">
        <w:rPr>
          <w:b/>
          <w:lang w:val="en-US"/>
        </w:rPr>
        <w:t xml:space="preserve"> 202</w:t>
      </w:r>
      <w:r w:rsidR="00D31761">
        <w:rPr>
          <w:b/>
          <w:lang w:val="en-US"/>
        </w:rPr>
        <w:t>6</w:t>
      </w:r>
      <w:r w:rsidR="720DA1CC" w:rsidRPr="179B8310">
        <w:rPr>
          <w:lang w:val="en-US"/>
        </w:rPr>
        <w:t xml:space="preserve">. </w:t>
      </w:r>
      <w:r w:rsidR="720DA1CC" w:rsidRPr="179B8310">
        <w:rPr>
          <w:b/>
          <w:lang w:val="en-US"/>
        </w:rPr>
        <w:t>The request for funding must be signed by an offic</w:t>
      </w:r>
      <w:r w:rsidR="00435C63" w:rsidRPr="179B8310">
        <w:rPr>
          <w:b/>
          <w:lang w:val="en-US"/>
        </w:rPr>
        <w:t>ial</w:t>
      </w:r>
      <w:r w:rsidR="00786399" w:rsidRPr="179B8310">
        <w:rPr>
          <w:b/>
          <w:lang w:val="en-US"/>
        </w:rPr>
        <w:t xml:space="preserve"> in your Government</w:t>
      </w:r>
      <w:r w:rsidR="00435C63" w:rsidRPr="179B8310">
        <w:rPr>
          <w:b/>
          <w:lang w:val="en-US"/>
        </w:rPr>
        <w:t xml:space="preserve"> </w:t>
      </w:r>
      <w:r w:rsidR="720DA1CC" w:rsidRPr="179B8310">
        <w:rPr>
          <w:b/>
          <w:lang w:val="en-US"/>
        </w:rPr>
        <w:t xml:space="preserve">at a </w:t>
      </w:r>
      <w:r w:rsidR="00487E3C" w:rsidRPr="179B8310">
        <w:rPr>
          <w:b/>
          <w:lang w:val="en-US"/>
        </w:rPr>
        <w:t xml:space="preserve">higher </w:t>
      </w:r>
      <w:r w:rsidR="00476599" w:rsidRPr="179B8310">
        <w:rPr>
          <w:b/>
          <w:lang w:val="en-US"/>
        </w:rPr>
        <w:t>level</w:t>
      </w:r>
      <w:r w:rsidR="00487E3C" w:rsidRPr="179B8310">
        <w:rPr>
          <w:b/>
          <w:lang w:val="en-US"/>
        </w:rPr>
        <w:t xml:space="preserve"> </w:t>
      </w:r>
      <w:r w:rsidR="720DA1CC" w:rsidRPr="179B8310">
        <w:rPr>
          <w:b/>
          <w:lang w:val="en-US"/>
        </w:rPr>
        <w:t>than th</w:t>
      </w:r>
      <w:r w:rsidR="00D94F57" w:rsidRPr="179B8310">
        <w:rPr>
          <w:b/>
          <w:lang w:val="en-US"/>
        </w:rPr>
        <w:t xml:space="preserve">at of the person being </w:t>
      </w:r>
      <w:r w:rsidR="720DA1CC" w:rsidRPr="179B8310">
        <w:rPr>
          <w:b/>
          <w:lang w:val="en-US"/>
        </w:rPr>
        <w:t>nomin</w:t>
      </w:r>
      <w:r w:rsidR="00D94F57" w:rsidRPr="179B8310">
        <w:rPr>
          <w:b/>
          <w:lang w:val="en-US"/>
        </w:rPr>
        <w:t>ated</w:t>
      </w:r>
      <w:r w:rsidR="720DA1CC" w:rsidRPr="179B8310">
        <w:rPr>
          <w:lang w:val="en-US"/>
        </w:rPr>
        <w:t>.</w:t>
      </w:r>
    </w:p>
    <w:p w14:paraId="0AE95F19" w14:textId="639CF8C6" w:rsidR="00D51C90" w:rsidRPr="00BC2D86" w:rsidRDefault="5BC7B67D" w:rsidP="00C33C49">
      <w:pPr>
        <w:pStyle w:val="Normalnumber"/>
        <w:tabs>
          <w:tab w:val="clear" w:pos="624"/>
        </w:tabs>
        <w:rPr>
          <w:b/>
          <w:lang w:val="en-US"/>
        </w:rPr>
      </w:pPr>
      <w:r w:rsidRPr="179B8310">
        <w:rPr>
          <w:lang w:val="en-US"/>
        </w:rPr>
        <w:t xml:space="preserve">The financial assistance includes a return air ticket using the most appropriate and economical fare and </w:t>
      </w:r>
      <w:r w:rsidR="00487E3C" w:rsidRPr="179B8310">
        <w:rPr>
          <w:lang w:val="en-US"/>
        </w:rPr>
        <w:t>d</w:t>
      </w:r>
      <w:r w:rsidR="541E7071" w:rsidRPr="179B8310">
        <w:rPr>
          <w:lang w:val="en-US"/>
        </w:rPr>
        <w:t xml:space="preserve">aily </w:t>
      </w:r>
      <w:r w:rsidR="00487E3C" w:rsidRPr="179B8310">
        <w:rPr>
          <w:lang w:val="en-US"/>
        </w:rPr>
        <w:t>s</w:t>
      </w:r>
      <w:r w:rsidR="541E7071" w:rsidRPr="179B8310">
        <w:rPr>
          <w:lang w:val="en-US"/>
        </w:rPr>
        <w:t xml:space="preserve">ubsistence </w:t>
      </w:r>
      <w:r w:rsidR="00487E3C" w:rsidRPr="179B8310">
        <w:rPr>
          <w:lang w:val="en-US"/>
        </w:rPr>
        <w:t>a</w:t>
      </w:r>
      <w:r w:rsidR="541E7071" w:rsidRPr="179B8310">
        <w:rPr>
          <w:lang w:val="en-US"/>
        </w:rPr>
        <w:t>llowance (</w:t>
      </w:r>
      <w:r w:rsidRPr="179B8310">
        <w:rPr>
          <w:lang w:val="en-US"/>
        </w:rPr>
        <w:t>DSA</w:t>
      </w:r>
      <w:r w:rsidR="541E7071" w:rsidRPr="179B8310">
        <w:rPr>
          <w:lang w:val="en-US"/>
        </w:rPr>
        <w:t>)</w:t>
      </w:r>
      <w:r w:rsidRPr="179B8310">
        <w:rPr>
          <w:lang w:val="en-US"/>
        </w:rPr>
        <w:t xml:space="preserve"> for </w:t>
      </w:r>
      <w:r w:rsidR="00D31761">
        <w:rPr>
          <w:lang w:val="en-US"/>
        </w:rPr>
        <w:t>Kigali</w:t>
      </w:r>
      <w:r w:rsidR="005A2C7B" w:rsidRPr="179B8310">
        <w:rPr>
          <w:lang w:val="en-US"/>
        </w:rPr>
        <w:t xml:space="preserve"> in accordance with United Nations travel policies and procedures</w:t>
      </w:r>
      <w:r w:rsidRPr="179B8310">
        <w:rPr>
          <w:lang w:val="en-US"/>
        </w:rPr>
        <w:t xml:space="preserve">. </w:t>
      </w:r>
      <w:r w:rsidRPr="00087DEE">
        <w:rPr>
          <w:lang w:val="en-US"/>
        </w:rPr>
        <w:t xml:space="preserve">As </w:t>
      </w:r>
      <w:r w:rsidR="0063380A" w:rsidRPr="00BC2D86">
        <w:rPr>
          <w:lang w:val="en-US"/>
        </w:rPr>
        <w:t>of</w:t>
      </w:r>
      <w:r w:rsidR="00487E3C" w:rsidRPr="00BC2D86">
        <w:rPr>
          <w:lang w:val="en-US"/>
        </w:rPr>
        <w:t xml:space="preserve"> </w:t>
      </w:r>
      <w:r w:rsidR="28BB9373" w:rsidRPr="00BC2D86">
        <w:rPr>
          <w:lang w:val="en-US"/>
        </w:rPr>
        <w:t xml:space="preserve">1 </w:t>
      </w:r>
      <w:r w:rsidR="00D31761" w:rsidRPr="00BC2D86">
        <w:rPr>
          <w:lang w:val="en-US"/>
        </w:rPr>
        <w:t xml:space="preserve">July </w:t>
      </w:r>
      <w:r w:rsidR="00673D44" w:rsidRPr="00BC2D86">
        <w:rPr>
          <w:lang w:val="en-US"/>
        </w:rPr>
        <w:t>202</w:t>
      </w:r>
      <w:r w:rsidR="00D31761" w:rsidRPr="00BC2D86">
        <w:rPr>
          <w:lang w:val="en-US"/>
        </w:rPr>
        <w:t>6</w:t>
      </w:r>
      <w:r w:rsidRPr="00BC2D86">
        <w:rPr>
          <w:lang w:val="en-US"/>
        </w:rPr>
        <w:t xml:space="preserve">, the DSA rate for </w:t>
      </w:r>
      <w:r w:rsidR="00D31761" w:rsidRPr="00BC2D86">
        <w:rPr>
          <w:lang w:val="en-US"/>
        </w:rPr>
        <w:t xml:space="preserve">Kigali </w:t>
      </w:r>
      <w:r w:rsidRPr="00BC2D86">
        <w:rPr>
          <w:lang w:val="en-US"/>
        </w:rPr>
        <w:t xml:space="preserve">is </w:t>
      </w:r>
      <w:r w:rsidR="1A98A6EB" w:rsidRPr="00BC2D86">
        <w:rPr>
          <w:b/>
          <w:lang w:val="en-US"/>
        </w:rPr>
        <w:t>$</w:t>
      </w:r>
      <w:r w:rsidR="005F4368" w:rsidRPr="00BC2D86">
        <w:rPr>
          <w:b/>
          <w:lang w:val="en-US"/>
        </w:rPr>
        <w:t>200</w:t>
      </w:r>
      <w:r w:rsidR="00487E3C" w:rsidRPr="00BC2D86">
        <w:rPr>
          <w:b/>
          <w:lang w:val="en-US"/>
        </w:rPr>
        <w:t xml:space="preserve"> </w:t>
      </w:r>
      <w:r w:rsidR="00487E3C" w:rsidRPr="00BC2D86">
        <w:rPr>
          <w:lang w:val="en-US"/>
        </w:rPr>
        <w:t>per day;</w:t>
      </w:r>
      <w:r w:rsidRPr="00BC2D86">
        <w:rPr>
          <w:lang w:val="en-US"/>
        </w:rPr>
        <w:t xml:space="preserve"> that rate is, however, subject to</w:t>
      </w:r>
      <w:r w:rsidRPr="00BC2D86">
        <w:rPr>
          <w:spacing w:val="-5"/>
          <w:lang w:val="en-US"/>
        </w:rPr>
        <w:t xml:space="preserve"> </w:t>
      </w:r>
      <w:r w:rsidRPr="00BC2D86">
        <w:rPr>
          <w:lang w:val="en-US"/>
        </w:rPr>
        <w:t xml:space="preserve">change. For further </w:t>
      </w:r>
      <w:r w:rsidR="008B38B5" w:rsidRPr="00BC2D86">
        <w:rPr>
          <w:lang w:val="en-US"/>
        </w:rPr>
        <w:t>information</w:t>
      </w:r>
      <w:r w:rsidRPr="00BC2D86">
        <w:rPr>
          <w:lang w:val="en-US"/>
        </w:rPr>
        <w:t xml:space="preserve"> regarding the financial assistance that may be provided to representatives of eligible countries, please contact the Secretariat (</w:t>
      </w:r>
      <w:hyperlink r:id="rId30" w:history="1">
        <w:r w:rsidRPr="00BC2D86">
          <w:rPr>
            <w:rStyle w:val="Hyperlink"/>
            <w:color w:val="123DF6"/>
            <w:u w:val="single"/>
          </w:rPr>
          <w:t>Ann.Gachingiri@un.org</w:t>
        </w:r>
      </w:hyperlink>
      <w:r w:rsidRPr="00BC2D86">
        <w:rPr>
          <w:lang w:val="en-US"/>
        </w:rPr>
        <w:t>).</w:t>
      </w:r>
    </w:p>
    <w:p w14:paraId="1FA27266" w14:textId="38A5BEF6" w:rsidR="00D51C90" w:rsidRPr="00BC2D86" w:rsidRDefault="00384B1B" w:rsidP="00384B1B">
      <w:pPr>
        <w:pStyle w:val="CH2"/>
        <w:rPr>
          <w:sz w:val="22"/>
          <w:szCs w:val="22"/>
          <w:lang w:val="en-GB"/>
        </w:rPr>
      </w:pPr>
      <w:r w:rsidRPr="00BC2D86">
        <w:rPr>
          <w:sz w:val="22"/>
          <w:szCs w:val="22"/>
          <w:lang w:val="en-GB"/>
        </w:rPr>
        <w:tab/>
      </w:r>
      <w:r w:rsidR="0020684E" w:rsidRPr="00BC2D86">
        <w:rPr>
          <w:sz w:val="22"/>
          <w:szCs w:val="22"/>
          <w:lang w:val="en-GB"/>
        </w:rPr>
        <w:tab/>
      </w:r>
      <w:r w:rsidRPr="00BC2D86">
        <w:rPr>
          <w:sz w:val="22"/>
          <w:szCs w:val="22"/>
          <w:lang w:val="en-GB"/>
        </w:rPr>
        <w:t>B.</w:t>
      </w:r>
      <w:r w:rsidRPr="00BC2D86">
        <w:rPr>
          <w:sz w:val="22"/>
          <w:szCs w:val="22"/>
          <w:lang w:val="en-GB"/>
        </w:rPr>
        <w:tab/>
      </w:r>
      <w:r w:rsidR="00E15DC3" w:rsidRPr="00BC2D86">
        <w:rPr>
          <w:sz w:val="22"/>
          <w:szCs w:val="22"/>
          <w:lang w:val="en-GB"/>
        </w:rPr>
        <w:t>D</w:t>
      </w:r>
      <w:r w:rsidR="00D51C90" w:rsidRPr="00BC2D86">
        <w:rPr>
          <w:sz w:val="22"/>
          <w:szCs w:val="22"/>
          <w:lang w:val="en-GB"/>
        </w:rPr>
        <w:t>aily subsistence allowance</w:t>
      </w:r>
      <w:r w:rsidR="001E1719" w:rsidRPr="00BC2D86">
        <w:rPr>
          <w:sz w:val="22"/>
          <w:szCs w:val="22"/>
          <w:lang w:val="en-GB"/>
        </w:rPr>
        <w:t xml:space="preserve"> </w:t>
      </w:r>
      <w:r w:rsidR="00C10943" w:rsidRPr="00BC2D86">
        <w:rPr>
          <w:sz w:val="22"/>
          <w:szCs w:val="22"/>
          <w:lang w:val="en-GB"/>
        </w:rPr>
        <w:t>to eli</w:t>
      </w:r>
      <w:r w:rsidR="00D76012" w:rsidRPr="00BC2D86">
        <w:rPr>
          <w:sz w:val="22"/>
          <w:szCs w:val="22"/>
          <w:lang w:val="en-GB"/>
        </w:rPr>
        <w:t>gible participants</w:t>
      </w:r>
    </w:p>
    <w:p w14:paraId="79FB2BA4" w14:textId="40C9659F" w:rsidR="00610796" w:rsidRPr="007F0D90" w:rsidRDefault="00610796" w:rsidP="00610796">
      <w:pPr>
        <w:pStyle w:val="Normalnumber"/>
        <w:tabs>
          <w:tab w:val="clear" w:pos="624"/>
        </w:tabs>
      </w:pPr>
      <w:r w:rsidRPr="00BC2D86">
        <w:t xml:space="preserve">The Secretariat will </w:t>
      </w:r>
      <w:r w:rsidR="00D4102F" w:rsidRPr="00BC2D86">
        <w:t xml:space="preserve">pay </w:t>
      </w:r>
      <w:r w:rsidR="00B90725" w:rsidRPr="00BC2D86">
        <w:t>DSA</w:t>
      </w:r>
      <w:r w:rsidR="00D4102F" w:rsidRPr="00BC2D86">
        <w:t xml:space="preserve"> at the venue</w:t>
      </w:r>
      <w:r w:rsidR="00DD7EFC" w:rsidRPr="00BC2D86">
        <w:t>,</w:t>
      </w:r>
      <w:r w:rsidRPr="00BC2D86">
        <w:t xml:space="preserve"> </w:t>
      </w:r>
      <w:r w:rsidR="005E36BE" w:rsidRPr="00BC2D86">
        <w:t>to</w:t>
      </w:r>
      <w:r w:rsidRPr="00BC2D86">
        <w:t xml:space="preserve"> </w:t>
      </w:r>
      <w:r w:rsidR="009B10D7" w:rsidRPr="00BC2D86">
        <w:t xml:space="preserve">eligible </w:t>
      </w:r>
      <w:r w:rsidRPr="00BC2D86">
        <w:t xml:space="preserve">members of </w:t>
      </w:r>
      <w:r w:rsidR="00E4171B" w:rsidRPr="00BC2D86">
        <w:t xml:space="preserve">the </w:t>
      </w:r>
      <w:r w:rsidRPr="00BC2D86">
        <w:t>Imp</w:t>
      </w:r>
      <w:r w:rsidR="009B10D7" w:rsidRPr="00BC2D86">
        <w:t>Com</w:t>
      </w:r>
      <w:r w:rsidRPr="00BC2D86">
        <w:t xml:space="preserve"> </w:t>
      </w:r>
      <w:r w:rsidR="005B56C8" w:rsidRPr="00BC2D86">
        <w:t>and</w:t>
      </w:r>
      <w:r w:rsidR="00BE5778" w:rsidRPr="00BC2D86">
        <w:t xml:space="preserve"> </w:t>
      </w:r>
      <w:r w:rsidR="00634127" w:rsidRPr="00BC2D86">
        <w:t>Bureau</w:t>
      </w:r>
      <w:r w:rsidR="002551D4" w:rsidRPr="00BC2D86">
        <w:t xml:space="preserve"> </w:t>
      </w:r>
      <w:r w:rsidR="00B03E11" w:rsidRPr="00BC2D86">
        <w:rPr>
          <w:b/>
          <w:bCs/>
        </w:rPr>
        <w:t>from</w:t>
      </w:r>
      <w:r w:rsidR="00563AA5" w:rsidRPr="00BC2D86">
        <w:rPr>
          <w:b/>
          <w:bCs/>
        </w:rPr>
        <w:t xml:space="preserve"> </w:t>
      </w:r>
      <w:r w:rsidR="00853148" w:rsidRPr="00BC2D86">
        <w:rPr>
          <w:b/>
          <w:bCs/>
        </w:rPr>
        <w:t>Friday</w:t>
      </w:r>
      <w:r w:rsidR="00563AA5" w:rsidRPr="00BC2D86">
        <w:rPr>
          <w:b/>
          <w:bCs/>
        </w:rPr>
        <w:t xml:space="preserve">, </w:t>
      </w:r>
      <w:r w:rsidR="005B56C8" w:rsidRPr="00BC2D86">
        <w:rPr>
          <w:b/>
          <w:bCs/>
        </w:rPr>
        <w:t>3</w:t>
      </w:r>
      <w:r w:rsidR="00853148" w:rsidRPr="00BC2D86">
        <w:rPr>
          <w:b/>
          <w:bCs/>
        </w:rPr>
        <w:t>0</w:t>
      </w:r>
      <w:r w:rsidR="00563AA5" w:rsidRPr="00BC2D86">
        <w:rPr>
          <w:b/>
          <w:bCs/>
        </w:rPr>
        <w:t xml:space="preserve"> </w:t>
      </w:r>
      <w:r w:rsidR="005B56C8" w:rsidRPr="00BC2D86">
        <w:rPr>
          <w:b/>
          <w:bCs/>
        </w:rPr>
        <w:t>October</w:t>
      </w:r>
      <w:r w:rsidR="00563AA5" w:rsidRPr="00BC2D86">
        <w:rPr>
          <w:b/>
          <w:bCs/>
        </w:rPr>
        <w:t xml:space="preserve"> 202</w:t>
      </w:r>
      <w:r w:rsidR="005B56C8" w:rsidRPr="00BC2D86">
        <w:rPr>
          <w:b/>
          <w:bCs/>
        </w:rPr>
        <w:t>6</w:t>
      </w:r>
      <w:r w:rsidR="00563AA5" w:rsidRPr="00BC2D86">
        <w:t xml:space="preserve"> </w:t>
      </w:r>
      <w:r w:rsidRPr="00BC2D86">
        <w:t xml:space="preserve">and </w:t>
      </w:r>
      <w:r w:rsidR="00D23A80" w:rsidRPr="00BC2D86">
        <w:t xml:space="preserve">to </w:t>
      </w:r>
      <w:r w:rsidR="009274A4" w:rsidRPr="00BC2D86">
        <w:t xml:space="preserve">participants of the </w:t>
      </w:r>
      <w:r w:rsidR="002424E1" w:rsidRPr="00BC2D86">
        <w:t>MOP3</w:t>
      </w:r>
      <w:r w:rsidR="005B56C8" w:rsidRPr="00BC2D86">
        <w:t>8</w:t>
      </w:r>
      <w:r w:rsidR="000B58C3" w:rsidRPr="00BC2D86">
        <w:t>, whose funding requests had been approved,</w:t>
      </w:r>
      <w:r w:rsidRPr="00BC2D86">
        <w:t xml:space="preserve"> </w:t>
      </w:r>
      <w:r w:rsidRPr="00BC2D86">
        <w:rPr>
          <w:b/>
          <w:bCs/>
        </w:rPr>
        <w:t xml:space="preserve">from Monday, </w:t>
      </w:r>
      <w:r w:rsidR="005B56C8" w:rsidRPr="00BC2D86">
        <w:rPr>
          <w:b/>
          <w:bCs/>
        </w:rPr>
        <w:t>2</w:t>
      </w:r>
      <w:r w:rsidRPr="00BC2D86">
        <w:rPr>
          <w:b/>
          <w:bCs/>
        </w:rPr>
        <w:t xml:space="preserve"> </w:t>
      </w:r>
      <w:r w:rsidR="002424E1" w:rsidRPr="00BC2D86">
        <w:rPr>
          <w:b/>
          <w:bCs/>
        </w:rPr>
        <w:t>November</w:t>
      </w:r>
      <w:r w:rsidRPr="007F0D90">
        <w:rPr>
          <w:b/>
          <w:bCs/>
        </w:rPr>
        <w:t xml:space="preserve"> 202</w:t>
      </w:r>
      <w:r w:rsidR="005B56C8">
        <w:rPr>
          <w:b/>
          <w:bCs/>
        </w:rPr>
        <w:t>6</w:t>
      </w:r>
      <w:r w:rsidR="00501E94" w:rsidRPr="007F0D90">
        <w:rPr>
          <w:b/>
          <w:bCs/>
        </w:rPr>
        <w:t>,</w:t>
      </w:r>
      <w:r w:rsidRPr="007F0D90">
        <w:rPr>
          <w:b/>
          <w:bCs/>
        </w:rPr>
        <w:t xml:space="preserve"> during the lunch break</w:t>
      </w:r>
      <w:r w:rsidRPr="007F0D90">
        <w:t>.</w:t>
      </w:r>
      <w:r w:rsidR="005B56C8" w:rsidRPr="005B56C8">
        <w:rPr>
          <w:w w:val="105"/>
        </w:rPr>
        <w:t xml:space="preserve"> </w:t>
      </w:r>
    </w:p>
    <w:p w14:paraId="50D40E2D" w14:textId="77777777" w:rsidR="00D51C90" w:rsidRPr="007F0D90" w:rsidRDefault="00D51C90" w:rsidP="004B64FB">
      <w:pPr>
        <w:pStyle w:val="CH1"/>
        <w:rPr>
          <w:sz w:val="24"/>
          <w:szCs w:val="24"/>
          <w:lang w:val="en-GB"/>
        </w:rPr>
      </w:pPr>
      <w:r w:rsidRPr="007F0D90">
        <w:rPr>
          <w:sz w:val="24"/>
          <w:szCs w:val="24"/>
          <w:lang w:val="en-GB"/>
        </w:rPr>
        <w:tab/>
        <w:t>VIII.</w:t>
      </w:r>
      <w:r w:rsidRPr="007F0D90">
        <w:rPr>
          <w:sz w:val="24"/>
          <w:szCs w:val="24"/>
          <w:lang w:val="en-GB"/>
        </w:rPr>
        <w:tab/>
        <w:t xml:space="preserve">Meeting documents and presentations </w:t>
      </w:r>
    </w:p>
    <w:p w14:paraId="35C242D5" w14:textId="1D543CF9" w:rsidR="00C72FC3" w:rsidRPr="007F0D90" w:rsidRDefault="00D51C90" w:rsidP="00C33C49">
      <w:pPr>
        <w:pStyle w:val="Normalnumber"/>
      </w:pPr>
      <w:r w:rsidRPr="007F0D90">
        <w:t>Consistent with established practice,</w:t>
      </w:r>
      <w:r w:rsidR="008B38B5" w:rsidRPr="007F0D90">
        <w:t xml:space="preserve"> during the meetings,</w:t>
      </w:r>
      <w:r w:rsidRPr="007F0D90">
        <w:t xml:space="preserve"> the Secretariat will </w:t>
      </w:r>
      <w:r w:rsidR="007E54C4" w:rsidRPr="007F0D90">
        <w:t>post the</w:t>
      </w:r>
      <w:r w:rsidRPr="007F0D90">
        <w:t xml:space="preserve"> meeting documents</w:t>
      </w:r>
      <w:r w:rsidR="00F75EB5" w:rsidRPr="007F0D90">
        <w:t xml:space="preserve"> and</w:t>
      </w:r>
      <w:r w:rsidR="00C54E67" w:rsidRPr="007F0D90">
        <w:t xml:space="preserve"> </w:t>
      </w:r>
      <w:r w:rsidRPr="007F0D90">
        <w:t xml:space="preserve">conference room papers and </w:t>
      </w:r>
      <w:r w:rsidR="00F75EB5" w:rsidRPr="007F0D90">
        <w:t xml:space="preserve">provide </w:t>
      </w:r>
      <w:r w:rsidR="008103B1" w:rsidRPr="007F0D90">
        <w:t xml:space="preserve">other </w:t>
      </w:r>
      <w:r w:rsidRPr="007F0D90">
        <w:t>general information</w:t>
      </w:r>
      <w:r w:rsidR="008B38B5" w:rsidRPr="007F0D90">
        <w:t xml:space="preserve"> </w:t>
      </w:r>
      <w:r w:rsidR="001C06BE" w:rsidRPr="007F0D90">
        <w:t xml:space="preserve">on </w:t>
      </w:r>
      <w:r w:rsidR="00483B90" w:rsidRPr="007F0D90">
        <w:t>the Secretariat’s website and mobile application</w:t>
      </w:r>
      <w:r w:rsidRPr="007F0D90">
        <w:t xml:space="preserve">. The Secretariat, in cooperation with </w:t>
      </w:r>
      <w:r w:rsidR="005B56C8">
        <w:t>the K</w:t>
      </w:r>
      <w:r w:rsidR="009E5E8E">
        <w:t>CC</w:t>
      </w:r>
      <w:r w:rsidRPr="007F0D90">
        <w:t xml:space="preserve">, will provide a stable and fast </w:t>
      </w:r>
      <w:r w:rsidR="009346BB">
        <w:t>i</w:t>
      </w:r>
      <w:r w:rsidRPr="007F0D90">
        <w:t xml:space="preserve">nternet connection at the meeting venue. </w:t>
      </w:r>
    </w:p>
    <w:p w14:paraId="7230A412" w14:textId="075E7509" w:rsidR="00D51C90" w:rsidRPr="007F0D90" w:rsidRDefault="004A45BF" w:rsidP="00C33C49">
      <w:pPr>
        <w:pStyle w:val="Normalnumber"/>
      </w:pPr>
      <w:r w:rsidRPr="179B8310">
        <w:rPr>
          <w:lang w:val="en-US"/>
        </w:rPr>
        <w:t>The d</w:t>
      </w:r>
      <w:r w:rsidR="0580D57C" w:rsidRPr="179B8310">
        <w:rPr>
          <w:lang w:val="en-US"/>
        </w:rPr>
        <w:t>aily schedule</w:t>
      </w:r>
      <w:r w:rsidR="00510F59" w:rsidRPr="179B8310">
        <w:rPr>
          <w:lang w:val="en-US"/>
        </w:rPr>
        <w:t>,</w:t>
      </w:r>
      <w:r w:rsidR="008B38B5" w:rsidRPr="179B8310">
        <w:rPr>
          <w:lang w:val="en-US"/>
        </w:rPr>
        <w:t xml:space="preserve"> the</w:t>
      </w:r>
      <w:r w:rsidR="00510F59" w:rsidRPr="179B8310">
        <w:rPr>
          <w:lang w:val="en-US"/>
        </w:rPr>
        <w:t xml:space="preserve"> livestream</w:t>
      </w:r>
      <w:r w:rsidR="00B700B9" w:rsidRPr="179B8310">
        <w:rPr>
          <w:lang w:val="en-US"/>
        </w:rPr>
        <w:t>, conference room location</w:t>
      </w:r>
      <w:r w:rsidR="008B38B5" w:rsidRPr="179B8310">
        <w:rPr>
          <w:lang w:val="en-US"/>
        </w:rPr>
        <w:t>s</w:t>
      </w:r>
      <w:r w:rsidR="00B700B9" w:rsidRPr="179B8310">
        <w:rPr>
          <w:lang w:val="en-US"/>
        </w:rPr>
        <w:t xml:space="preserve"> </w:t>
      </w:r>
      <w:r w:rsidR="0580D57C" w:rsidRPr="179B8310">
        <w:rPr>
          <w:lang w:val="en-US"/>
        </w:rPr>
        <w:t xml:space="preserve">and </w:t>
      </w:r>
      <w:r w:rsidR="009A0ED7" w:rsidRPr="179B8310">
        <w:rPr>
          <w:lang w:val="en-US"/>
        </w:rPr>
        <w:t>other important updates</w:t>
      </w:r>
      <w:r w:rsidR="0580D57C" w:rsidRPr="179B8310">
        <w:rPr>
          <w:lang w:val="en-US"/>
        </w:rPr>
        <w:t xml:space="preserve"> will be </w:t>
      </w:r>
      <w:r w:rsidR="008B38B5" w:rsidRPr="179B8310">
        <w:rPr>
          <w:lang w:val="en-US"/>
        </w:rPr>
        <w:t>provided</w:t>
      </w:r>
      <w:r w:rsidR="0580D57C" w:rsidRPr="179B8310">
        <w:rPr>
          <w:lang w:val="en-US"/>
        </w:rPr>
        <w:t xml:space="preserve"> via the mobile application. </w:t>
      </w:r>
      <w:r w:rsidR="00D51C90" w:rsidRPr="179B8310">
        <w:rPr>
          <w:lang w:val="en-US"/>
        </w:rPr>
        <w:t xml:space="preserve">Participants are requested to download the </w:t>
      </w:r>
      <w:r w:rsidR="00DA4091" w:rsidRPr="179B8310">
        <w:rPr>
          <w:lang w:val="en-US"/>
        </w:rPr>
        <w:t xml:space="preserve">application </w:t>
      </w:r>
      <w:r w:rsidR="00DA4091" w:rsidRPr="179B8310">
        <w:rPr>
          <w:b/>
          <w:lang w:val="en-US"/>
        </w:rPr>
        <w:t>in advance of the meetings</w:t>
      </w:r>
      <w:r w:rsidR="008B38B5" w:rsidRPr="179B8310">
        <w:rPr>
          <w:lang w:val="en-US"/>
        </w:rPr>
        <w:t xml:space="preserve"> from the</w:t>
      </w:r>
      <w:r w:rsidR="00DA4091" w:rsidRPr="179B8310">
        <w:rPr>
          <w:lang w:val="en-US"/>
        </w:rPr>
        <w:t xml:space="preserve"> App Store (iOS)</w:t>
      </w:r>
      <w:r w:rsidR="001C06BE" w:rsidRPr="179B8310">
        <w:rPr>
          <w:lang w:val="en-US"/>
        </w:rPr>
        <w:t>, at</w:t>
      </w:r>
      <w:r w:rsidR="00115BAA" w:rsidRPr="179B8310">
        <w:rPr>
          <w:lang w:val="en-US"/>
        </w:rPr>
        <w:t xml:space="preserve"> </w:t>
      </w:r>
      <w:hyperlink r:id="rId31" w:history="1">
        <w:r w:rsidR="688B0BF2" w:rsidRPr="179B8310">
          <w:rPr>
            <w:rStyle w:val="Hyperlink"/>
            <w:color w:val="123DF6"/>
            <w:u w:val="single"/>
          </w:rPr>
          <w:t>https://rb.gy/npcc93</w:t>
        </w:r>
      </w:hyperlink>
      <w:r w:rsidR="001C06BE" w:rsidRPr="179B8310">
        <w:rPr>
          <w:rStyle w:val="Hyperlink"/>
          <w:color w:val="123DF6"/>
        </w:rPr>
        <w:t>,</w:t>
      </w:r>
      <w:r w:rsidR="00DA4091" w:rsidRPr="179B8310">
        <w:rPr>
          <w:lang w:val="en-US"/>
        </w:rPr>
        <w:t xml:space="preserve"> </w:t>
      </w:r>
      <w:r w:rsidR="008B38B5" w:rsidRPr="179B8310">
        <w:rPr>
          <w:lang w:val="en-US"/>
        </w:rPr>
        <w:t>or the</w:t>
      </w:r>
      <w:r w:rsidR="00DA4091" w:rsidRPr="179B8310">
        <w:rPr>
          <w:lang w:val="en-US"/>
        </w:rPr>
        <w:t xml:space="preserve"> Google Play Store (Android)</w:t>
      </w:r>
      <w:r w:rsidR="001C06BE" w:rsidRPr="179B8310">
        <w:rPr>
          <w:lang w:val="en-US"/>
        </w:rPr>
        <w:t>, at</w:t>
      </w:r>
      <w:r w:rsidR="2A03B6D6" w:rsidRPr="179B8310">
        <w:rPr>
          <w:lang w:val="en-US"/>
        </w:rPr>
        <w:t xml:space="preserve"> </w:t>
      </w:r>
      <w:hyperlink r:id="rId32" w:history="1">
        <w:r w:rsidR="2A03B6D6" w:rsidRPr="179B8310">
          <w:rPr>
            <w:rStyle w:val="Hyperlink"/>
            <w:color w:val="123DF6"/>
            <w:u w:val="single"/>
          </w:rPr>
          <w:t>https://rb.gy/w22gzz</w:t>
        </w:r>
      </w:hyperlink>
      <w:r w:rsidR="008C030A" w:rsidRPr="179B8310">
        <w:rPr>
          <w:lang w:val="en-US"/>
        </w:rPr>
        <w:t>.</w:t>
      </w:r>
      <w:r w:rsidR="00E943B8" w:rsidRPr="179B8310">
        <w:rPr>
          <w:rStyle w:val="FootnoteReference"/>
          <w:lang w:val="en-US"/>
        </w:rPr>
        <w:footnoteReference w:id="3"/>
      </w:r>
      <w:r w:rsidR="008C030A" w:rsidRPr="179B8310">
        <w:rPr>
          <w:lang w:val="en-US"/>
        </w:rPr>
        <w:t xml:space="preserve"> </w:t>
      </w:r>
    </w:p>
    <w:p w14:paraId="2D54E966" w14:textId="499BB3B1" w:rsidR="00D51C90" w:rsidRPr="007F0D90" w:rsidRDefault="00D51C90" w:rsidP="004B64FB">
      <w:pPr>
        <w:pStyle w:val="CH2"/>
        <w:rPr>
          <w:sz w:val="22"/>
          <w:szCs w:val="22"/>
          <w:lang w:val="en-GB"/>
        </w:rPr>
      </w:pPr>
      <w:r w:rsidRPr="007F0D90">
        <w:rPr>
          <w:sz w:val="22"/>
          <w:szCs w:val="22"/>
          <w:lang w:val="en-GB"/>
        </w:rPr>
        <w:tab/>
      </w:r>
      <w:r w:rsidR="0020684E">
        <w:rPr>
          <w:sz w:val="22"/>
          <w:szCs w:val="22"/>
          <w:lang w:val="en-GB"/>
        </w:rPr>
        <w:tab/>
      </w:r>
      <w:r w:rsidR="00384B1B" w:rsidRPr="007F0D90">
        <w:rPr>
          <w:sz w:val="22"/>
          <w:szCs w:val="22"/>
          <w:lang w:val="en-GB"/>
        </w:rPr>
        <w:t>A.</w:t>
      </w:r>
      <w:r w:rsidR="00FC357A" w:rsidRPr="007F0D90">
        <w:rPr>
          <w:sz w:val="22"/>
          <w:szCs w:val="22"/>
          <w:lang w:val="en-GB"/>
        </w:rPr>
        <w:tab/>
      </w:r>
      <w:r w:rsidRPr="007F0D90">
        <w:rPr>
          <w:sz w:val="22"/>
          <w:szCs w:val="22"/>
          <w:lang w:val="en-GB"/>
        </w:rPr>
        <w:t xml:space="preserve">Meeting portals </w:t>
      </w:r>
    </w:p>
    <w:p w14:paraId="2D8AB709" w14:textId="47D0C16B" w:rsidR="00D51C90" w:rsidRPr="007F0D90" w:rsidRDefault="081083A6" w:rsidP="002C59A5">
      <w:pPr>
        <w:pStyle w:val="Normalnumber"/>
        <w:tabs>
          <w:tab w:val="clear" w:pos="624"/>
        </w:tabs>
      </w:pPr>
      <w:r w:rsidRPr="007F0D90">
        <w:t>Pre-session documents will be available on the meeting portal at the following links:</w:t>
      </w:r>
    </w:p>
    <w:p w14:paraId="0EBDB8E5" w14:textId="2777CF53" w:rsidR="00387005" w:rsidRDefault="004F7A5E" w:rsidP="00387005">
      <w:pPr>
        <w:pStyle w:val="Normalnumber"/>
        <w:numPr>
          <w:ilvl w:val="0"/>
          <w:numId w:val="6"/>
        </w:numPr>
        <w:ind w:left="2495" w:hanging="624"/>
      </w:pPr>
      <w:r>
        <w:t>MOP3</w:t>
      </w:r>
      <w:r w:rsidR="005B56C8">
        <w:t>8</w:t>
      </w:r>
      <w:r w:rsidR="081083A6" w:rsidRPr="007F0D90">
        <w:t>:</w:t>
      </w:r>
      <w:r w:rsidR="00444027" w:rsidRPr="007F0D90">
        <w:t xml:space="preserve"> </w:t>
      </w:r>
      <w:hyperlink r:id="rId33" w:history="1">
        <w:r w:rsidR="00CC5F4F">
          <w:rPr>
            <w:rStyle w:val="Hyperlink"/>
            <w:color w:val="123DF6"/>
            <w:u w:val="single"/>
            <w:lang w:val="en-GB"/>
          </w:rPr>
          <w:t>https://ozone.unep.org/meetings/thirty-eighth-meeting-parties</w:t>
        </w:r>
      </w:hyperlink>
      <w:r w:rsidR="009E0D6C" w:rsidRPr="007F0D90">
        <w:rPr>
          <w:rStyle w:val="Hyperlink"/>
          <w:color w:val="000000" w:themeColor="text1"/>
          <w:lang w:val="en-GB"/>
        </w:rPr>
        <w:t>;</w:t>
      </w:r>
      <w:r w:rsidR="009E0D6C" w:rsidRPr="007F0D90">
        <w:t xml:space="preserve"> </w:t>
      </w:r>
    </w:p>
    <w:p w14:paraId="31504EF0" w14:textId="137C6337" w:rsidR="00145FB6" w:rsidRDefault="081083A6" w:rsidP="00387005">
      <w:pPr>
        <w:pStyle w:val="Normalnumber"/>
        <w:numPr>
          <w:ilvl w:val="0"/>
          <w:numId w:val="6"/>
        </w:numPr>
        <w:ind w:left="2495" w:hanging="624"/>
      </w:pPr>
      <w:r w:rsidRPr="00387005">
        <w:rPr>
          <w:lang w:val="en-US"/>
        </w:rPr>
        <w:t>ImpCom</w:t>
      </w:r>
      <w:r w:rsidR="06250B5F" w:rsidRPr="00387005">
        <w:rPr>
          <w:lang w:val="en-US"/>
        </w:rPr>
        <w:t>7</w:t>
      </w:r>
      <w:r w:rsidR="005B56C8">
        <w:rPr>
          <w:lang w:val="en-US"/>
        </w:rPr>
        <w:t>7</w:t>
      </w:r>
      <w:r w:rsidRPr="00387005">
        <w:rPr>
          <w:lang w:val="en-US"/>
        </w:rPr>
        <w:t>:</w:t>
      </w:r>
      <w:r w:rsidR="005C2D72" w:rsidRPr="00387005">
        <w:rPr>
          <w:lang w:val="en-US"/>
        </w:rPr>
        <w:t xml:space="preserve"> </w:t>
      </w:r>
      <w:hyperlink r:id="rId34">
        <w:r w:rsidR="00CC5F4F">
          <w:rPr>
            <w:rStyle w:val="Hyperlink"/>
            <w:color w:val="123DF6"/>
            <w:u w:val="single"/>
          </w:rPr>
          <w:t>https://ozone.unep.org/meetings/77th-meeting-implementation-committee</w:t>
        </w:r>
      </w:hyperlink>
      <w:r w:rsidR="00316467" w:rsidRPr="00387005">
        <w:rPr>
          <w:lang w:val="en-US"/>
        </w:rPr>
        <w:t xml:space="preserve"> </w:t>
      </w:r>
      <w:r w:rsidR="4622DDA6" w:rsidRPr="00387005">
        <w:rPr>
          <w:lang w:val="en-US"/>
        </w:rPr>
        <w:t>(t</w:t>
      </w:r>
      <w:r w:rsidR="47728506" w:rsidRPr="00387005">
        <w:rPr>
          <w:lang w:val="en-US"/>
        </w:rPr>
        <w:t xml:space="preserve">he password required to access the portal </w:t>
      </w:r>
      <w:r w:rsidR="003F149E">
        <w:rPr>
          <w:lang w:val="en-US"/>
        </w:rPr>
        <w:t>was</w:t>
      </w:r>
      <w:r w:rsidR="47728506" w:rsidRPr="00387005">
        <w:rPr>
          <w:lang w:val="en-US"/>
        </w:rPr>
        <w:t xml:space="preserve"> included in the invitation letter sent to participants</w:t>
      </w:r>
      <w:r w:rsidR="4622DDA6" w:rsidRPr="00387005">
        <w:rPr>
          <w:lang w:val="en-US"/>
        </w:rPr>
        <w:t>)</w:t>
      </w:r>
      <w:r w:rsidR="00413492" w:rsidRPr="00387005">
        <w:rPr>
          <w:lang w:val="en-US"/>
        </w:rPr>
        <w:t>.</w:t>
      </w:r>
    </w:p>
    <w:p w14:paraId="0C3EFE08" w14:textId="1374FC0B" w:rsidR="00EF6D86" w:rsidRPr="007F0D90" w:rsidRDefault="00E81664" w:rsidP="005B56C8">
      <w:pPr>
        <w:pStyle w:val="Normalnumber"/>
        <w:numPr>
          <w:ilvl w:val="0"/>
          <w:numId w:val="6"/>
        </w:numPr>
        <w:ind w:left="2495" w:hanging="624"/>
      </w:pPr>
      <w:r>
        <w:t>Bureau meeting</w:t>
      </w:r>
      <w:r w:rsidR="00D97021">
        <w:t xml:space="preserve">: </w:t>
      </w:r>
      <w:hyperlink r:id="rId35" w:history="1">
        <w:r w:rsidR="00CC5F4F">
          <w:rPr>
            <w:rStyle w:val="Hyperlink"/>
            <w:color w:val="123DF6"/>
            <w:u w:val="single"/>
            <w:lang w:val="en-GB"/>
          </w:rPr>
          <w:t>https://ozone.unep.org/meetings/bureau-37th-meeting-parties-montreal-protocol</w:t>
        </w:r>
      </w:hyperlink>
      <w:r w:rsidR="00D97021">
        <w:t xml:space="preserve"> </w:t>
      </w:r>
    </w:p>
    <w:p w14:paraId="76190DDA" w14:textId="1A68B460" w:rsidR="00E51A5C" w:rsidRPr="007F0D90" w:rsidRDefault="00E51A5C" w:rsidP="00D422E9">
      <w:pPr>
        <w:pStyle w:val="CH2"/>
        <w:rPr>
          <w:sz w:val="22"/>
          <w:szCs w:val="22"/>
          <w:lang w:val="en-GB"/>
        </w:rPr>
      </w:pPr>
      <w:r w:rsidRPr="007F0D90">
        <w:rPr>
          <w:sz w:val="22"/>
          <w:szCs w:val="22"/>
          <w:lang w:val="en-GB"/>
        </w:rPr>
        <w:lastRenderedPageBreak/>
        <w:tab/>
      </w:r>
      <w:r w:rsidR="0020684E">
        <w:rPr>
          <w:sz w:val="22"/>
          <w:szCs w:val="22"/>
          <w:lang w:val="en-GB"/>
        </w:rPr>
        <w:tab/>
      </w:r>
      <w:r w:rsidR="00384B1B" w:rsidRPr="007F0D90">
        <w:rPr>
          <w:sz w:val="22"/>
          <w:szCs w:val="22"/>
          <w:lang w:val="en-GB"/>
        </w:rPr>
        <w:t>B.</w:t>
      </w:r>
      <w:r w:rsidRPr="007F0D90">
        <w:rPr>
          <w:sz w:val="22"/>
          <w:szCs w:val="22"/>
          <w:lang w:val="en-GB"/>
        </w:rPr>
        <w:tab/>
      </w:r>
      <w:r w:rsidR="19215571" w:rsidRPr="007F0D90">
        <w:rPr>
          <w:sz w:val="22"/>
          <w:szCs w:val="22"/>
          <w:lang w:val="en-GB"/>
        </w:rPr>
        <w:t>Conference room papers</w:t>
      </w:r>
    </w:p>
    <w:p w14:paraId="0986BADC" w14:textId="2F6CEAAA" w:rsidR="00D51C90" w:rsidRPr="007F0D90" w:rsidRDefault="5BC7B67D" w:rsidP="007123D9">
      <w:pPr>
        <w:pStyle w:val="Normalnumber"/>
      </w:pPr>
      <w:r w:rsidRPr="179B8310">
        <w:rPr>
          <w:lang w:val="en-US"/>
        </w:rPr>
        <w:t xml:space="preserve">Conference room papers and draft meeting reports will be accessible via the meeting portal. Parties wishing to submit conference room papers </w:t>
      </w:r>
      <w:r w:rsidRPr="00C44EBA">
        <w:rPr>
          <w:lang w:val="en-US"/>
        </w:rPr>
        <w:t>should</w:t>
      </w:r>
      <w:r w:rsidR="4AD05619" w:rsidRPr="00C44EBA">
        <w:rPr>
          <w:lang w:val="en-US"/>
        </w:rPr>
        <w:t xml:space="preserve"> email</w:t>
      </w:r>
      <w:r w:rsidRPr="00C44EBA">
        <w:rPr>
          <w:lang w:val="en-US"/>
        </w:rPr>
        <w:t xml:space="preserve"> them to </w:t>
      </w:r>
      <w:r w:rsidR="00690B31" w:rsidRPr="00290B73">
        <w:rPr>
          <w:lang w:val="en-US"/>
        </w:rPr>
        <w:t>(</w:t>
      </w:r>
      <w:r w:rsidR="00290B73" w:rsidRPr="00290B73">
        <w:rPr>
          <w:rStyle w:val="Hyperlink"/>
          <w:color w:val="123DF6"/>
          <w:u w:val="single"/>
        </w:rPr>
        <w:t>mea</w:t>
      </w:r>
      <w:r w:rsidR="00290B73" w:rsidRPr="00290B73">
        <w:rPr>
          <w:rStyle w:val="Hyperlink"/>
          <w:color w:val="123DF6"/>
          <w:u w:val="single"/>
          <w:lang w:val="en-GB"/>
        </w:rPr>
        <w:noBreakHyphen/>
      </w:r>
      <w:hyperlink r:id="rId36" w:history="1">
        <w:r w:rsidR="00290B73" w:rsidRPr="00290B73">
          <w:rPr>
            <w:rStyle w:val="Hyperlink"/>
            <w:color w:val="123DF6"/>
            <w:u w:val="single"/>
          </w:rPr>
          <w:t>ozoneinfo@un.org</w:t>
        </w:r>
      </w:hyperlink>
      <w:r w:rsidR="00290B73" w:rsidRPr="00290B73">
        <w:rPr>
          <w:u w:val="single"/>
          <w:lang w:val="en-US"/>
        </w:rPr>
        <w:t>)</w:t>
      </w:r>
      <w:r w:rsidR="00690B31" w:rsidRPr="00290B73">
        <w:rPr>
          <w:lang w:val="en-US"/>
        </w:rPr>
        <w:t>.</w:t>
      </w:r>
      <w:r w:rsidR="68765887" w:rsidRPr="179B8310">
        <w:rPr>
          <w:lang w:val="en-US"/>
        </w:rPr>
        <w:t xml:space="preserve"> </w:t>
      </w:r>
    </w:p>
    <w:p w14:paraId="221B3565" w14:textId="3DDC8C09" w:rsidR="007E4773" w:rsidRPr="007E4773" w:rsidRDefault="00D57875" w:rsidP="007E4773">
      <w:pPr>
        <w:pStyle w:val="CH2"/>
        <w:tabs>
          <w:tab w:val="clear" w:pos="851"/>
          <w:tab w:val="clear" w:pos="1247"/>
        </w:tabs>
        <w:ind w:left="0" w:firstLine="0"/>
        <w:rPr>
          <w:sz w:val="22"/>
          <w:szCs w:val="22"/>
        </w:rPr>
      </w:pPr>
      <w:r w:rsidRPr="007F0D90">
        <w:rPr>
          <w:sz w:val="22"/>
          <w:szCs w:val="22"/>
          <w:lang w:val="en-GB"/>
        </w:rPr>
        <w:tab/>
      </w:r>
      <w:r w:rsidR="0020684E">
        <w:rPr>
          <w:sz w:val="22"/>
          <w:szCs w:val="22"/>
          <w:lang w:val="en-GB"/>
        </w:rPr>
        <w:tab/>
      </w:r>
      <w:r w:rsidR="00384B1B" w:rsidRPr="007F0D90">
        <w:rPr>
          <w:sz w:val="22"/>
          <w:szCs w:val="22"/>
          <w:lang w:val="en-GB"/>
        </w:rPr>
        <w:t>C.</w:t>
      </w:r>
      <w:r w:rsidR="00FC357A" w:rsidRPr="007F0D90">
        <w:rPr>
          <w:sz w:val="22"/>
          <w:szCs w:val="22"/>
          <w:lang w:val="en-GB"/>
        </w:rPr>
        <w:tab/>
      </w:r>
      <w:r w:rsidR="007E4773" w:rsidRPr="007E4773">
        <w:rPr>
          <w:sz w:val="22"/>
          <w:szCs w:val="22"/>
        </w:rPr>
        <w:t xml:space="preserve">Statements </w:t>
      </w:r>
    </w:p>
    <w:p w14:paraId="08DC1ED0" w14:textId="7355D422" w:rsidR="007E4773" w:rsidRPr="007E4773" w:rsidRDefault="007E4773" w:rsidP="179B8310">
      <w:pPr>
        <w:pStyle w:val="Normalnumber"/>
      </w:pPr>
      <w:r w:rsidRPr="179B8310">
        <w:rPr>
          <w:lang w:val="en-US"/>
        </w:rPr>
        <w:t>Delegates who wish to deliver statements during the high-level segment of the MOP3</w:t>
      </w:r>
      <w:r w:rsidR="00690B31">
        <w:rPr>
          <w:lang w:val="en-US"/>
        </w:rPr>
        <w:t>8</w:t>
      </w:r>
      <w:r w:rsidRPr="179B8310">
        <w:rPr>
          <w:lang w:val="en-US"/>
        </w:rPr>
        <w:t xml:space="preserve"> are requested to submit their statements in advance to the Secretariat, preferably by email </w:t>
      </w:r>
      <w:r w:rsidR="00FE1814" w:rsidRPr="179B8310">
        <w:rPr>
          <w:lang w:val="en-US"/>
        </w:rPr>
        <w:t>(</w:t>
      </w:r>
      <w:hyperlink r:id="rId37">
        <w:r w:rsidR="004E0D48" w:rsidRPr="179B8310">
          <w:rPr>
            <w:rStyle w:val="Hyperlink"/>
            <w:color w:val="123DF6"/>
            <w:u w:val="single"/>
          </w:rPr>
          <w:t>Jacqueline.Nyanjui@un.org</w:t>
        </w:r>
      </w:hyperlink>
      <w:r w:rsidR="00FE1814" w:rsidRPr="179B8310">
        <w:rPr>
          <w:lang w:val="en-US"/>
        </w:rPr>
        <w:t>)</w:t>
      </w:r>
      <w:r w:rsidRPr="179B8310">
        <w:rPr>
          <w:lang w:val="en-US"/>
        </w:rPr>
        <w:t xml:space="preserve"> by close of business on </w:t>
      </w:r>
      <w:r w:rsidRPr="179B8310">
        <w:rPr>
          <w:b/>
          <w:lang w:val="en-US"/>
        </w:rPr>
        <w:t xml:space="preserve">Friday, </w:t>
      </w:r>
      <w:r w:rsidR="000A7451" w:rsidRPr="179B8310">
        <w:rPr>
          <w:b/>
          <w:lang w:val="en-US"/>
        </w:rPr>
        <w:t>3</w:t>
      </w:r>
      <w:r w:rsidR="00690B31">
        <w:rPr>
          <w:b/>
          <w:lang w:val="en-US"/>
        </w:rPr>
        <w:t>0</w:t>
      </w:r>
      <w:r w:rsidRPr="179B8310">
        <w:rPr>
          <w:b/>
          <w:lang w:val="en-US"/>
        </w:rPr>
        <w:t xml:space="preserve"> October 202</w:t>
      </w:r>
      <w:r w:rsidR="00690B31">
        <w:rPr>
          <w:b/>
          <w:lang w:val="en-US"/>
        </w:rPr>
        <w:t>6</w:t>
      </w:r>
      <w:r w:rsidRPr="179B8310">
        <w:rPr>
          <w:lang w:val="en-US"/>
        </w:rPr>
        <w:t>. The order in which statements are delivered will be determined by the date and time of their submission. Ministers will have priority in the delivery of statements.</w:t>
      </w:r>
    </w:p>
    <w:p w14:paraId="10BB427F" w14:textId="0E51A723" w:rsidR="00D51C90" w:rsidRPr="0022707C" w:rsidRDefault="005453DE" w:rsidP="0020684E">
      <w:pPr>
        <w:pStyle w:val="CH2"/>
        <w:tabs>
          <w:tab w:val="clear" w:pos="851"/>
          <w:tab w:val="clear" w:pos="1247"/>
        </w:tabs>
        <w:ind w:left="623" w:firstLine="624"/>
        <w:rPr>
          <w:sz w:val="22"/>
          <w:szCs w:val="22"/>
          <w:lang w:val="en-GB"/>
        </w:rPr>
      </w:pPr>
      <w:r>
        <w:rPr>
          <w:sz w:val="22"/>
          <w:szCs w:val="22"/>
          <w:lang w:val="en-GB"/>
        </w:rPr>
        <w:t>D.</w:t>
      </w:r>
      <w:r>
        <w:rPr>
          <w:sz w:val="22"/>
          <w:szCs w:val="22"/>
          <w:lang w:val="en-GB"/>
        </w:rPr>
        <w:tab/>
      </w:r>
      <w:r w:rsidR="00D51C90" w:rsidRPr="007F0D90">
        <w:rPr>
          <w:sz w:val="22"/>
          <w:szCs w:val="22"/>
          <w:lang w:val="en-GB"/>
        </w:rPr>
        <w:t xml:space="preserve">Meeting </w:t>
      </w:r>
      <w:r w:rsidR="00D51C90" w:rsidRPr="0022707C">
        <w:rPr>
          <w:sz w:val="22"/>
          <w:szCs w:val="22"/>
          <w:lang w:val="en-GB"/>
        </w:rPr>
        <w:t>rooms</w:t>
      </w:r>
    </w:p>
    <w:p w14:paraId="7AF2BAEE" w14:textId="3F40500E" w:rsidR="00D51C90" w:rsidRPr="0022707C" w:rsidRDefault="5BC7B67D" w:rsidP="00F73DE8">
      <w:pPr>
        <w:pStyle w:val="Normalnumber"/>
        <w:ind w:left="1260"/>
      </w:pPr>
      <w:r w:rsidRPr="179B8310">
        <w:rPr>
          <w:lang w:val="en-US"/>
        </w:rPr>
        <w:t xml:space="preserve">To reserve rooms for regional and bilateral </w:t>
      </w:r>
      <w:r w:rsidR="00CE3CAA" w:rsidRPr="179B8310">
        <w:rPr>
          <w:lang w:val="en-US"/>
        </w:rPr>
        <w:t>consultations</w:t>
      </w:r>
      <w:r w:rsidRPr="179B8310">
        <w:rPr>
          <w:lang w:val="en-US"/>
        </w:rPr>
        <w:t xml:space="preserve"> before the start of the meetings, kindly send an email to the Secretariat (</w:t>
      </w:r>
      <w:hyperlink r:id="rId38">
        <w:r w:rsidR="136BF89A" w:rsidRPr="179B8310">
          <w:rPr>
            <w:rStyle w:val="Hyperlink"/>
            <w:color w:val="123DF6"/>
            <w:u w:val="single"/>
          </w:rPr>
          <w:t>Esther.Nginyo@un.org</w:t>
        </w:r>
      </w:hyperlink>
      <w:r w:rsidR="75C41142" w:rsidRPr="179B8310">
        <w:rPr>
          <w:rStyle w:val="Hyperlink"/>
          <w:color w:val="123DF6"/>
          <w:u w:val="single"/>
        </w:rPr>
        <w:t xml:space="preserve"> </w:t>
      </w:r>
      <w:r w:rsidR="75C41142" w:rsidRPr="179B8310">
        <w:rPr>
          <w:rStyle w:val="Hyperlink"/>
          <w:color w:val="000000" w:themeColor="text1"/>
        </w:rPr>
        <w:t>with a copy to</w:t>
      </w:r>
      <w:r w:rsidR="00C644AA">
        <w:rPr>
          <w:rStyle w:val="Hyperlink"/>
          <w:color w:val="000000" w:themeColor="text1"/>
        </w:rPr>
        <w:t xml:space="preserve"> </w:t>
      </w:r>
      <w:hyperlink r:id="rId39" w:history="1">
        <w:r w:rsidR="00C644AA" w:rsidRPr="00C644AA">
          <w:rPr>
            <w:rStyle w:val="Hyperlink"/>
            <w:color w:val="123DF6"/>
            <w:u w:val="single"/>
          </w:rPr>
          <w:t>Sandeep.Bhambra@un.org</w:t>
        </w:r>
      </w:hyperlink>
      <w:r w:rsidR="00C644AA">
        <w:rPr>
          <w:rStyle w:val="Hyperlink"/>
          <w:color w:val="000000" w:themeColor="text1"/>
        </w:rPr>
        <w:t xml:space="preserve">) </w:t>
      </w:r>
      <w:r w:rsidRPr="179B8310">
        <w:rPr>
          <w:lang w:val="en-US"/>
        </w:rPr>
        <w:t>indicating the date, time</w:t>
      </w:r>
      <w:r w:rsidR="008B38B5" w:rsidRPr="179B8310">
        <w:rPr>
          <w:lang w:val="en-US"/>
        </w:rPr>
        <w:t xml:space="preserve"> and</w:t>
      </w:r>
      <w:r w:rsidRPr="179B8310">
        <w:rPr>
          <w:lang w:val="en-US"/>
        </w:rPr>
        <w:t xml:space="preserve"> duration</w:t>
      </w:r>
      <w:r w:rsidR="008B38B5" w:rsidRPr="179B8310">
        <w:rPr>
          <w:lang w:val="en-US"/>
        </w:rPr>
        <w:t xml:space="preserve"> of the event</w:t>
      </w:r>
      <w:r w:rsidRPr="179B8310">
        <w:rPr>
          <w:lang w:val="en-US"/>
        </w:rPr>
        <w:t xml:space="preserve"> and </w:t>
      </w:r>
      <w:r w:rsidR="008B38B5" w:rsidRPr="179B8310">
        <w:rPr>
          <w:lang w:val="en-US"/>
        </w:rPr>
        <w:t xml:space="preserve">the </w:t>
      </w:r>
      <w:r w:rsidR="008A7E58" w:rsidRPr="179B8310">
        <w:rPr>
          <w:lang w:val="en-US"/>
        </w:rPr>
        <w:t xml:space="preserve">expected </w:t>
      </w:r>
      <w:r w:rsidRPr="179B8310">
        <w:rPr>
          <w:lang w:val="en-US"/>
        </w:rPr>
        <w:t xml:space="preserve">number of participants. </w:t>
      </w:r>
      <w:r w:rsidR="074B7D30" w:rsidRPr="179B8310">
        <w:rPr>
          <w:lang w:val="en-US"/>
        </w:rPr>
        <w:t>Owing</w:t>
      </w:r>
      <w:r w:rsidRPr="179B8310">
        <w:rPr>
          <w:lang w:val="en-US"/>
        </w:rPr>
        <w:t xml:space="preserve"> to the limited availability of rooms at </w:t>
      </w:r>
      <w:r w:rsidR="00690B31">
        <w:rPr>
          <w:lang w:val="en-US"/>
        </w:rPr>
        <w:t>the K</w:t>
      </w:r>
      <w:r w:rsidR="00222664">
        <w:rPr>
          <w:lang w:val="en-US"/>
        </w:rPr>
        <w:t>CC</w:t>
      </w:r>
      <w:r w:rsidRPr="179B8310">
        <w:rPr>
          <w:lang w:val="en-US"/>
        </w:rPr>
        <w:t>, the Secretariat may not be able to fulfil all requests</w:t>
      </w:r>
      <w:r w:rsidR="001203C2" w:rsidRPr="179B8310">
        <w:rPr>
          <w:lang w:val="en-US"/>
        </w:rPr>
        <w:t>.</w:t>
      </w:r>
      <w:r w:rsidR="0092780A" w:rsidRPr="179B8310">
        <w:rPr>
          <w:lang w:val="en-US"/>
        </w:rPr>
        <w:t xml:space="preserve"> </w:t>
      </w:r>
      <w:r w:rsidR="001203C2" w:rsidRPr="179B8310">
        <w:rPr>
          <w:lang w:val="en-US"/>
        </w:rPr>
        <w:t>P</w:t>
      </w:r>
      <w:r w:rsidR="0092780A" w:rsidRPr="179B8310">
        <w:rPr>
          <w:lang w:val="en-US"/>
        </w:rPr>
        <w:t xml:space="preserve">riority </w:t>
      </w:r>
      <w:r w:rsidR="001203C2" w:rsidRPr="179B8310">
        <w:rPr>
          <w:lang w:val="en-US"/>
        </w:rPr>
        <w:t xml:space="preserve">will be given </w:t>
      </w:r>
      <w:r w:rsidR="0092780A" w:rsidRPr="179B8310">
        <w:rPr>
          <w:lang w:val="en-US"/>
        </w:rPr>
        <w:t xml:space="preserve">to </w:t>
      </w:r>
      <w:r w:rsidR="003E7811" w:rsidRPr="179B8310">
        <w:rPr>
          <w:lang w:val="en-US"/>
        </w:rPr>
        <w:t>requests from parties</w:t>
      </w:r>
      <w:r w:rsidR="00F067D1" w:rsidRPr="179B8310">
        <w:rPr>
          <w:lang w:val="en-US"/>
        </w:rPr>
        <w:t>.</w:t>
      </w:r>
    </w:p>
    <w:p w14:paraId="4CFA3086" w14:textId="554A416C" w:rsidR="00D51C90" w:rsidRPr="0022707C" w:rsidRDefault="00DD483F" w:rsidP="00F73DE8">
      <w:pPr>
        <w:pStyle w:val="Normalnumber"/>
        <w:ind w:left="1260"/>
      </w:pPr>
      <w:r w:rsidRPr="0022707C">
        <w:t>Once the meetings have started, r</w:t>
      </w:r>
      <w:r w:rsidR="00D51C90" w:rsidRPr="0022707C">
        <w:t xml:space="preserve">equests to reserve rooms should be </w:t>
      </w:r>
      <w:r w:rsidR="008B38B5" w:rsidRPr="0022707C">
        <w:t>emailed</w:t>
      </w:r>
      <w:r w:rsidR="00D51C90" w:rsidRPr="0022707C">
        <w:t xml:space="preserve"> to the Conference Officer </w:t>
      </w:r>
      <w:r w:rsidR="00E35539" w:rsidRPr="0022707C">
        <w:rPr>
          <w:rStyle w:val="ui-provider"/>
        </w:rPr>
        <w:t>(</w:t>
      </w:r>
      <w:hyperlink r:id="rId40" w:history="1">
        <w:r w:rsidR="00B770A4" w:rsidRPr="00F07672">
          <w:rPr>
            <w:rStyle w:val="Hyperlink"/>
            <w:color w:val="123DF6"/>
            <w:u w:val="single"/>
          </w:rPr>
          <w:t>djidioni@un.org</w:t>
        </w:r>
      </w:hyperlink>
      <w:r w:rsidR="00B770A4">
        <w:rPr>
          <w:rStyle w:val="ui-provider"/>
        </w:rPr>
        <w:t>)</w:t>
      </w:r>
      <w:r w:rsidR="00D51C90" w:rsidRPr="0022707C">
        <w:t>.</w:t>
      </w:r>
    </w:p>
    <w:p w14:paraId="35246C75" w14:textId="77777777" w:rsidR="00D51C90" w:rsidRPr="007F0D90" w:rsidRDefault="00D51C90" w:rsidP="004B64FB">
      <w:pPr>
        <w:pStyle w:val="CH1"/>
        <w:rPr>
          <w:sz w:val="24"/>
          <w:szCs w:val="24"/>
          <w:lang w:val="en-GB"/>
        </w:rPr>
      </w:pPr>
      <w:r w:rsidRPr="007F0D90">
        <w:rPr>
          <w:sz w:val="24"/>
          <w:szCs w:val="24"/>
          <w:lang w:val="en-GB"/>
        </w:rPr>
        <w:tab/>
        <w:t>IX.</w:t>
      </w:r>
      <w:r w:rsidRPr="007F0D90">
        <w:rPr>
          <w:sz w:val="24"/>
          <w:szCs w:val="24"/>
          <w:lang w:val="en-GB"/>
        </w:rPr>
        <w:tab/>
        <w:t>List of participants</w:t>
      </w:r>
    </w:p>
    <w:p w14:paraId="51618DEF" w14:textId="0B6D5221" w:rsidR="00D51C90" w:rsidRPr="007F0D90" w:rsidRDefault="5BC7B67D" w:rsidP="00F73DE8">
      <w:pPr>
        <w:pStyle w:val="Normalnumber"/>
        <w:ind w:left="1260"/>
        <w:rPr>
          <w:lang w:val="en-US"/>
        </w:rPr>
      </w:pPr>
      <w:r w:rsidRPr="179B8310">
        <w:rPr>
          <w:lang w:val="en-US"/>
        </w:rPr>
        <w:t xml:space="preserve">A </w:t>
      </w:r>
      <w:r w:rsidR="00591A8B" w:rsidRPr="179B8310">
        <w:rPr>
          <w:lang w:val="en-US"/>
        </w:rPr>
        <w:t xml:space="preserve">preliminary </w:t>
      </w:r>
      <w:r w:rsidRPr="179B8310">
        <w:rPr>
          <w:lang w:val="en-US"/>
        </w:rPr>
        <w:t xml:space="preserve">list of participants will be </w:t>
      </w:r>
      <w:r w:rsidR="3408A6D5" w:rsidRPr="179B8310">
        <w:rPr>
          <w:lang w:val="en-US"/>
        </w:rPr>
        <w:t>made available on the meeting portal</w:t>
      </w:r>
      <w:r w:rsidR="074B7D30" w:rsidRPr="179B8310">
        <w:rPr>
          <w:lang w:val="en-US"/>
        </w:rPr>
        <w:t xml:space="preserve"> </w:t>
      </w:r>
      <w:r w:rsidRPr="179B8310">
        <w:rPr>
          <w:lang w:val="en-US"/>
        </w:rPr>
        <w:t>before the clos</w:t>
      </w:r>
      <w:r w:rsidR="074B7D30" w:rsidRPr="179B8310">
        <w:rPr>
          <w:lang w:val="en-US"/>
        </w:rPr>
        <w:t>ur</w:t>
      </w:r>
      <w:r w:rsidRPr="179B8310">
        <w:rPr>
          <w:lang w:val="en-US"/>
        </w:rPr>
        <w:t xml:space="preserve">e of the meeting for verification of participants’ contact details. </w:t>
      </w:r>
      <w:r w:rsidR="008F056C" w:rsidRPr="179B8310">
        <w:rPr>
          <w:lang w:val="en-US"/>
        </w:rPr>
        <w:t xml:space="preserve">Participants </w:t>
      </w:r>
      <w:r w:rsidRPr="179B8310">
        <w:rPr>
          <w:lang w:val="en-US"/>
        </w:rPr>
        <w:t xml:space="preserve">are requested to verify the accuracy of the information </w:t>
      </w:r>
      <w:r w:rsidR="008B38B5" w:rsidRPr="179B8310">
        <w:rPr>
          <w:lang w:val="en-US"/>
        </w:rPr>
        <w:t>o</w:t>
      </w:r>
      <w:r w:rsidRPr="179B8310">
        <w:rPr>
          <w:lang w:val="en-US"/>
        </w:rPr>
        <w:t xml:space="preserve">n the list, including names, designations, contact information and the order in which </w:t>
      </w:r>
      <w:r w:rsidR="074B7D30" w:rsidRPr="179B8310">
        <w:rPr>
          <w:lang w:val="en-US"/>
        </w:rPr>
        <w:t xml:space="preserve">the </w:t>
      </w:r>
      <w:r w:rsidRPr="179B8310">
        <w:rPr>
          <w:lang w:val="en-US"/>
        </w:rPr>
        <w:t xml:space="preserve">names </w:t>
      </w:r>
      <w:r w:rsidR="074B7D30" w:rsidRPr="179B8310">
        <w:rPr>
          <w:lang w:val="en-US"/>
        </w:rPr>
        <w:t xml:space="preserve">of delegation members </w:t>
      </w:r>
      <w:r w:rsidRPr="179B8310">
        <w:rPr>
          <w:lang w:val="en-US"/>
        </w:rPr>
        <w:t xml:space="preserve">are presented. Corrections </w:t>
      </w:r>
      <w:r w:rsidR="42775838" w:rsidRPr="179B8310">
        <w:rPr>
          <w:lang w:val="en-US"/>
        </w:rPr>
        <w:t>should</w:t>
      </w:r>
      <w:r w:rsidRPr="179B8310">
        <w:rPr>
          <w:lang w:val="en-US"/>
        </w:rPr>
        <w:t xml:space="preserve"> be sent to</w:t>
      </w:r>
      <w:r w:rsidR="008C0BD2" w:rsidRPr="179B8310">
        <w:rPr>
          <w:lang w:val="en-US"/>
        </w:rPr>
        <w:t xml:space="preserve"> the Secretariat (</w:t>
      </w:r>
      <w:hyperlink r:id="rId41" w:history="1">
        <w:r w:rsidRPr="179B8310">
          <w:rPr>
            <w:rStyle w:val="Hyperlink"/>
            <w:color w:val="123DF6"/>
            <w:u w:val="single"/>
          </w:rPr>
          <w:t>Betty.Kamanga@un.or</w:t>
        </w:r>
      </w:hyperlink>
      <w:r w:rsidRPr="179B8310">
        <w:rPr>
          <w:rStyle w:val="Hyperlink"/>
          <w:color w:val="123DF6"/>
          <w:u w:val="single"/>
        </w:rPr>
        <w:t>g</w:t>
      </w:r>
      <w:r w:rsidRPr="179B8310">
        <w:rPr>
          <w:lang w:val="en-US"/>
        </w:rPr>
        <w:t xml:space="preserve"> and </w:t>
      </w:r>
      <w:hyperlink r:id="rId42" w:history="1">
        <w:r w:rsidRPr="179B8310">
          <w:rPr>
            <w:rStyle w:val="Hyperlink"/>
            <w:color w:val="123DF6"/>
            <w:u w:val="single"/>
          </w:rPr>
          <w:t>Jacqueline.Gitau@un.org</w:t>
        </w:r>
      </w:hyperlink>
      <w:r w:rsidR="008C0BD2" w:rsidRPr="179B8310">
        <w:rPr>
          <w:rStyle w:val="Hyperlink"/>
          <w:color w:val="123DF6"/>
          <w:u w:val="single"/>
        </w:rPr>
        <w:t>)</w:t>
      </w:r>
      <w:r w:rsidR="00413919">
        <w:rPr>
          <w:rStyle w:val="Hyperlink"/>
          <w:color w:val="123DF6"/>
          <w:u w:val="single"/>
        </w:rPr>
        <w:t xml:space="preserve"> </w:t>
      </w:r>
      <w:r w:rsidR="00413919" w:rsidRPr="00287CEE">
        <w:rPr>
          <w:rStyle w:val="Hyperlink"/>
        </w:rPr>
        <w:t xml:space="preserve">by </w:t>
      </w:r>
      <w:r w:rsidR="004033DE" w:rsidRPr="00287CEE">
        <w:rPr>
          <w:rStyle w:val="Hyperlink"/>
          <w:b/>
          <w:bCs/>
        </w:rPr>
        <w:t>Wednesday, 11 November 2026</w:t>
      </w:r>
      <w:r w:rsidRPr="179B8310">
        <w:rPr>
          <w:rStyle w:val="Hyperlink"/>
        </w:rPr>
        <w:t>.</w:t>
      </w:r>
      <w:r w:rsidRPr="179B8310">
        <w:rPr>
          <w:lang w:val="en-US"/>
        </w:rPr>
        <w:t xml:space="preserve"> The final list of participants will be made available on the meeting portal </w:t>
      </w:r>
      <w:r w:rsidR="00AC0FB0" w:rsidRPr="179B8310">
        <w:rPr>
          <w:lang w:val="en-US"/>
        </w:rPr>
        <w:t xml:space="preserve">as soon as possible </w:t>
      </w:r>
      <w:r w:rsidR="00DC5575" w:rsidRPr="179B8310">
        <w:rPr>
          <w:lang w:val="en-US"/>
        </w:rPr>
        <w:t>after</w:t>
      </w:r>
      <w:r w:rsidRPr="179B8310">
        <w:rPr>
          <w:lang w:val="en-US"/>
        </w:rPr>
        <w:t xml:space="preserve"> the closure of the</w:t>
      </w:r>
      <w:r w:rsidRPr="179B8310">
        <w:rPr>
          <w:spacing w:val="-15"/>
          <w:lang w:val="en-US"/>
        </w:rPr>
        <w:t xml:space="preserve"> </w:t>
      </w:r>
      <w:r w:rsidRPr="179B8310">
        <w:rPr>
          <w:lang w:val="en-US"/>
        </w:rPr>
        <w:t>meeting.</w:t>
      </w:r>
    </w:p>
    <w:p w14:paraId="268EE3F7" w14:textId="2B446E31" w:rsidR="00D51C90" w:rsidRPr="007F0D90" w:rsidRDefault="00D51C90" w:rsidP="004B64FB">
      <w:pPr>
        <w:pStyle w:val="CH1"/>
        <w:rPr>
          <w:sz w:val="24"/>
          <w:szCs w:val="24"/>
          <w:lang w:val="en-GB"/>
        </w:rPr>
      </w:pPr>
      <w:bookmarkStart w:id="3" w:name="_Hlk536519760"/>
      <w:r w:rsidRPr="007F0D90">
        <w:rPr>
          <w:sz w:val="24"/>
          <w:szCs w:val="24"/>
          <w:lang w:val="en-GB"/>
        </w:rPr>
        <w:tab/>
      </w:r>
      <w:r w:rsidR="081083A6" w:rsidRPr="007F0D90">
        <w:rPr>
          <w:sz w:val="24"/>
          <w:szCs w:val="24"/>
          <w:lang w:val="en-GB"/>
        </w:rPr>
        <w:t>X.</w:t>
      </w:r>
      <w:r w:rsidRPr="007F0D90">
        <w:rPr>
          <w:sz w:val="24"/>
          <w:szCs w:val="24"/>
          <w:lang w:val="en-GB"/>
        </w:rPr>
        <w:tab/>
      </w:r>
      <w:r w:rsidR="081083A6" w:rsidRPr="007F0D90">
        <w:rPr>
          <w:sz w:val="24"/>
          <w:szCs w:val="24"/>
          <w:lang w:val="en-GB"/>
        </w:rPr>
        <w:t>Side events, exhibitions and promotional material</w:t>
      </w:r>
    </w:p>
    <w:p w14:paraId="52CC41E9" w14:textId="238C5AB5" w:rsidR="00D51C90" w:rsidRPr="007F0D90" w:rsidRDefault="081083A6" w:rsidP="00F73DE8">
      <w:pPr>
        <w:pStyle w:val="Normalnumber"/>
        <w:ind w:left="1260"/>
      </w:pPr>
      <w:r w:rsidRPr="007F0D90">
        <w:rPr>
          <w:rFonts w:eastAsia="MS Mincho"/>
          <w:color w:val="000000" w:themeColor="text1"/>
        </w:rPr>
        <w:t xml:space="preserve">Owing to the limited number </w:t>
      </w:r>
      <w:r w:rsidRPr="007F0D90">
        <w:t xml:space="preserve">of rooms available at </w:t>
      </w:r>
      <w:r w:rsidR="00690B31">
        <w:rPr>
          <w:lang w:val="en-US"/>
        </w:rPr>
        <w:t>the K</w:t>
      </w:r>
      <w:r w:rsidR="00887E2A">
        <w:rPr>
          <w:lang w:val="en-US"/>
        </w:rPr>
        <w:t>CC</w:t>
      </w:r>
      <w:r w:rsidRPr="007F0D90">
        <w:t xml:space="preserve">, the number of side events will be </w:t>
      </w:r>
      <w:r w:rsidRPr="0007287B">
        <w:t xml:space="preserve">limited to </w:t>
      </w:r>
      <w:r w:rsidR="3DE7ACA3" w:rsidRPr="0007287B">
        <w:t xml:space="preserve">three </w:t>
      </w:r>
      <w:r w:rsidRPr="0007287B">
        <w:t>during the</w:t>
      </w:r>
      <w:r w:rsidRPr="007F0D90">
        <w:t xml:space="preserve"> lunch break (between 1</w:t>
      </w:r>
      <w:r w:rsidR="00A2236A">
        <w:t xml:space="preserve"> </w:t>
      </w:r>
      <w:r w:rsidR="00DA6BE6">
        <w:t>p.m.</w:t>
      </w:r>
      <w:r w:rsidRPr="007F0D90">
        <w:t xml:space="preserve"> and 3 p.m.) and </w:t>
      </w:r>
      <w:r w:rsidR="6DB66800" w:rsidRPr="007F0D90">
        <w:t>three</w:t>
      </w:r>
      <w:r w:rsidRPr="007F0D90">
        <w:t xml:space="preserve"> in the evening (between 6</w:t>
      </w:r>
      <w:r w:rsidR="00A2236A">
        <w:t xml:space="preserve"> </w:t>
      </w:r>
      <w:r w:rsidR="00DA6BE6">
        <w:t>p.m.</w:t>
      </w:r>
      <w:r w:rsidRPr="007F0D90">
        <w:t xml:space="preserve"> and </w:t>
      </w:r>
      <w:r w:rsidR="002C4E3F" w:rsidRPr="007F0D90">
        <w:t>8</w:t>
      </w:r>
      <w:r w:rsidR="00A2236A">
        <w:t xml:space="preserve"> </w:t>
      </w:r>
      <w:r w:rsidRPr="007F0D90">
        <w:t>p.m.) for the duration of the meeting</w:t>
      </w:r>
      <w:r w:rsidR="00591A8B" w:rsidRPr="007F0D90">
        <w:t>s</w:t>
      </w:r>
      <w:r w:rsidRPr="007F0D90">
        <w:t>.</w:t>
      </w:r>
    </w:p>
    <w:p w14:paraId="010976EB" w14:textId="20032CBD" w:rsidR="00D51C90" w:rsidRPr="007F0D90" w:rsidRDefault="06F6F695" w:rsidP="00F73DE8">
      <w:pPr>
        <w:pStyle w:val="Normalnumber"/>
        <w:ind w:left="1260"/>
      </w:pPr>
      <w:r w:rsidRPr="179B8310">
        <w:rPr>
          <w:lang w:val="en-US"/>
        </w:rPr>
        <w:t>Requests for side events and exhibitions should be made by completing the online request form</w:t>
      </w:r>
      <w:r w:rsidRPr="179B8310">
        <w:rPr>
          <w:rStyle w:val="Hyperlink"/>
        </w:rPr>
        <w:t xml:space="preserve"> available at </w:t>
      </w:r>
      <w:hyperlink r:id="rId43" w:history="1">
        <w:r w:rsidRPr="179B8310">
          <w:rPr>
            <w:rStyle w:val="Hyperlink"/>
            <w:color w:val="123DF6"/>
            <w:u w:val="single"/>
          </w:rPr>
          <w:t>http://ozone.unep.org/en/side-events-and-exhibitions-request-form</w:t>
        </w:r>
      </w:hyperlink>
      <w:r w:rsidRPr="179B8310">
        <w:rPr>
          <w:lang w:val="en-US"/>
        </w:rPr>
        <w:t xml:space="preserve">. The deadline for submission of applications is </w:t>
      </w:r>
      <w:r w:rsidR="00AC7D85" w:rsidRPr="179B8310">
        <w:rPr>
          <w:b/>
          <w:lang w:val="en-US"/>
        </w:rPr>
        <w:t>Friday</w:t>
      </w:r>
      <w:r w:rsidR="48CFCB03" w:rsidRPr="179B8310">
        <w:rPr>
          <w:b/>
          <w:lang w:val="en-US"/>
        </w:rPr>
        <w:t xml:space="preserve">, </w:t>
      </w:r>
      <w:r w:rsidR="008355EC">
        <w:rPr>
          <w:b/>
          <w:lang w:val="en-US"/>
        </w:rPr>
        <w:t>4</w:t>
      </w:r>
      <w:r w:rsidR="006D4C1E" w:rsidRPr="179B8310">
        <w:rPr>
          <w:b/>
          <w:lang w:val="en-US"/>
        </w:rPr>
        <w:t xml:space="preserve"> September </w:t>
      </w:r>
      <w:r w:rsidR="6826704E" w:rsidRPr="179B8310">
        <w:rPr>
          <w:b/>
          <w:lang w:val="en-US"/>
        </w:rPr>
        <w:t>202</w:t>
      </w:r>
      <w:r w:rsidR="00690B31">
        <w:rPr>
          <w:b/>
          <w:lang w:val="en-US"/>
        </w:rPr>
        <w:t>6</w:t>
      </w:r>
      <w:r w:rsidRPr="179B8310">
        <w:rPr>
          <w:lang w:val="en-US"/>
        </w:rPr>
        <w:t xml:space="preserve">. </w:t>
      </w:r>
      <w:r w:rsidR="6E5DF55A" w:rsidRPr="179B8310">
        <w:rPr>
          <w:lang w:val="en-US"/>
        </w:rPr>
        <w:t>L</w:t>
      </w:r>
      <w:r w:rsidRPr="179B8310">
        <w:rPr>
          <w:lang w:val="en-US"/>
        </w:rPr>
        <w:t xml:space="preserve">ate applications will </w:t>
      </w:r>
      <w:r w:rsidR="6E5DF55A" w:rsidRPr="179B8310">
        <w:rPr>
          <w:lang w:val="en-US"/>
        </w:rPr>
        <w:t xml:space="preserve">not </w:t>
      </w:r>
      <w:r w:rsidRPr="179B8310">
        <w:rPr>
          <w:lang w:val="en-US"/>
        </w:rPr>
        <w:t xml:space="preserve">be considered. All costs related to the rental of equipment for side events </w:t>
      </w:r>
      <w:r w:rsidR="008B38B5" w:rsidRPr="179B8310">
        <w:rPr>
          <w:lang w:val="en-US"/>
        </w:rPr>
        <w:t>and</w:t>
      </w:r>
      <w:r w:rsidRPr="179B8310">
        <w:rPr>
          <w:lang w:val="en-US"/>
        </w:rPr>
        <w:t xml:space="preserve"> exhibitions will be borne by the requesting</w:t>
      </w:r>
      <w:r w:rsidRPr="179B8310">
        <w:rPr>
          <w:spacing w:val="-5"/>
          <w:lang w:val="en-US"/>
        </w:rPr>
        <w:t xml:space="preserve"> </w:t>
      </w:r>
      <w:r w:rsidRPr="179B8310">
        <w:rPr>
          <w:lang w:val="en-US"/>
        </w:rPr>
        <w:t>organization.</w:t>
      </w:r>
    </w:p>
    <w:p w14:paraId="6323BEBB" w14:textId="3DE41B64" w:rsidR="00D51C90" w:rsidRPr="007F0D90" w:rsidRDefault="00591A8B" w:rsidP="00F73DE8">
      <w:pPr>
        <w:pStyle w:val="Normalnumber"/>
        <w:ind w:left="1260"/>
      </w:pPr>
      <w:r w:rsidRPr="179B8310">
        <w:rPr>
          <w:lang w:val="en-US"/>
        </w:rPr>
        <w:t>With regard to side events, t</w:t>
      </w:r>
      <w:r w:rsidR="00DE8AE7" w:rsidRPr="179B8310">
        <w:rPr>
          <w:lang w:val="en-US"/>
        </w:rPr>
        <w:t xml:space="preserve">he Secretariat reserves the right to alter bookings, in consultation with organizers, to accommodate </w:t>
      </w:r>
      <w:r w:rsidR="00240331" w:rsidRPr="179B8310">
        <w:rPr>
          <w:lang w:val="en-US"/>
        </w:rPr>
        <w:t xml:space="preserve">meetings of </w:t>
      </w:r>
      <w:r w:rsidR="00DE8AE7" w:rsidRPr="179B8310">
        <w:rPr>
          <w:lang w:val="en-US"/>
        </w:rPr>
        <w:t xml:space="preserve">contact groups and regional groups. </w:t>
      </w:r>
      <w:r w:rsidR="003D5D6B" w:rsidRPr="179B8310">
        <w:rPr>
          <w:lang w:val="en-US"/>
        </w:rPr>
        <w:t xml:space="preserve">The Secretariat will not be responsible for any loss resulting from the cancellation or alteration of </w:t>
      </w:r>
      <w:r w:rsidR="004E5986" w:rsidRPr="179B8310">
        <w:rPr>
          <w:lang w:val="en-US"/>
        </w:rPr>
        <w:t xml:space="preserve">bookings. </w:t>
      </w:r>
      <w:r w:rsidR="00DE8AE7" w:rsidRPr="179B8310">
        <w:rPr>
          <w:lang w:val="en-US"/>
        </w:rPr>
        <w:t>For information regarding side events and exhibitions, please contact the Secretariat (</w:t>
      </w:r>
      <w:hyperlink r:id="rId44">
        <w:r w:rsidR="00DE8AE7" w:rsidRPr="179B8310">
          <w:rPr>
            <w:rStyle w:val="Hyperlink"/>
            <w:color w:val="123DF6"/>
            <w:u w:val="single"/>
          </w:rPr>
          <w:t>Stephanie.Haysmith@un.org</w:t>
        </w:r>
      </w:hyperlink>
      <w:r w:rsidR="00DE8AE7" w:rsidRPr="179B8310">
        <w:rPr>
          <w:lang w:val="en-US"/>
        </w:rPr>
        <w:t xml:space="preserve"> with a copy to </w:t>
      </w:r>
      <w:hyperlink r:id="rId45">
        <w:r w:rsidR="00DE8AE7" w:rsidRPr="179B8310">
          <w:rPr>
            <w:rStyle w:val="Hyperlink"/>
            <w:color w:val="123DF6"/>
            <w:u w:val="single"/>
          </w:rPr>
          <w:t>Jacqueline.Gitau@un.org</w:t>
        </w:r>
      </w:hyperlink>
      <w:r w:rsidR="00DE8AE7" w:rsidRPr="179B8310">
        <w:rPr>
          <w:rStyle w:val="Hyperlink"/>
        </w:rPr>
        <w:t>)</w:t>
      </w:r>
      <w:r w:rsidR="00DE8AE7" w:rsidRPr="179B8310">
        <w:rPr>
          <w:lang w:val="en-US"/>
        </w:rPr>
        <w:t xml:space="preserve">. </w:t>
      </w:r>
    </w:p>
    <w:p w14:paraId="6D58EFF6" w14:textId="7362B74C" w:rsidR="00D51C90" w:rsidRPr="007F0D90" w:rsidRDefault="00D51C90" w:rsidP="00F73DE8">
      <w:pPr>
        <w:pStyle w:val="Normalnumber"/>
        <w:ind w:left="1260"/>
      </w:pPr>
      <w:r w:rsidRPr="179B8310">
        <w:rPr>
          <w:lang w:val="en-US"/>
        </w:rPr>
        <w:t xml:space="preserve">Delegations </w:t>
      </w:r>
      <w:r w:rsidR="00CB6F6E" w:rsidRPr="179B8310">
        <w:rPr>
          <w:lang w:val="en-US"/>
        </w:rPr>
        <w:t xml:space="preserve">with </w:t>
      </w:r>
      <w:r w:rsidR="00591A8B" w:rsidRPr="179B8310">
        <w:rPr>
          <w:lang w:val="en-US"/>
        </w:rPr>
        <w:t xml:space="preserve">an </w:t>
      </w:r>
      <w:r w:rsidR="00CB6F6E" w:rsidRPr="179B8310">
        <w:rPr>
          <w:lang w:val="en-US"/>
        </w:rPr>
        <w:t xml:space="preserve">approved request </w:t>
      </w:r>
      <w:r w:rsidR="00591A8B" w:rsidRPr="179B8310">
        <w:rPr>
          <w:lang w:val="en-US"/>
        </w:rPr>
        <w:t xml:space="preserve">to set up </w:t>
      </w:r>
      <w:r w:rsidRPr="179B8310">
        <w:rPr>
          <w:lang w:val="en-US"/>
        </w:rPr>
        <w:t xml:space="preserve">an exhibition </w:t>
      </w:r>
      <w:r w:rsidR="002B2AD3" w:rsidRPr="179B8310">
        <w:rPr>
          <w:lang w:val="en-US"/>
        </w:rPr>
        <w:t>may</w:t>
      </w:r>
      <w:r w:rsidRPr="179B8310">
        <w:rPr>
          <w:lang w:val="en-US"/>
        </w:rPr>
        <w:t xml:space="preserve"> ship promotional material and publications, clearly marking them “No commercial value. For conference distribution only”</w:t>
      </w:r>
      <w:r w:rsidR="00591A8B" w:rsidRPr="179B8310">
        <w:rPr>
          <w:lang w:val="en-US"/>
        </w:rPr>
        <w:t>,</w:t>
      </w:r>
      <w:r w:rsidRPr="179B8310">
        <w:rPr>
          <w:lang w:val="en-US"/>
        </w:rPr>
        <w:t xml:space="preserve"> to the following</w:t>
      </w:r>
      <w:r w:rsidRPr="179B8310">
        <w:rPr>
          <w:spacing w:val="-23"/>
          <w:lang w:val="en-US"/>
        </w:rPr>
        <w:t xml:space="preserve"> </w:t>
      </w:r>
      <w:r w:rsidRPr="179B8310">
        <w:rPr>
          <w:lang w:val="en-US"/>
        </w:rPr>
        <w:t>address:</w:t>
      </w:r>
    </w:p>
    <w:bookmarkEnd w:id="3"/>
    <w:p w14:paraId="46A470CD" w14:textId="0CBC6E18" w:rsidR="00287CEE" w:rsidRDefault="0042190B" w:rsidP="00B878AB">
      <w:pPr>
        <w:pStyle w:val="Normal-pool"/>
        <w:ind w:left="1871"/>
      </w:pPr>
      <w:r>
        <w:t xml:space="preserve">Kigali Convention Centre </w:t>
      </w:r>
      <w:r>
        <w:br/>
        <w:t>KG 2 roundabout, Kigali, Rwanda</w:t>
      </w:r>
    </w:p>
    <w:p w14:paraId="004E842F" w14:textId="136FE4AD" w:rsidR="00B878AB" w:rsidRDefault="00B878AB" w:rsidP="00B878AB">
      <w:pPr>
        <w:pStyle w:val="Normal-pool"/>
        <w:ind w:left="1871"/>
      </w:pPr>
      <w:r w:rsidRPr="00A72199">
        <w:t xml:space="preserve">Attention: Ms. </w:t>
      </w:r>
      <w:r>
        <w:t>Stephanie HaySmith</w:t>
      </w:r>
      <w:r w:rsidRPr="00A72199">
        <w:t xml:space="preserve"> </w:t>
      </w:r>
    </w:p>
    <w:p w14:paraId="5F31A669" w14:textId="77777777" w:rsidR="00B878AB" w:rsidRPr="00A72199" w:rsidRDefault="00B878AB" w:rsidP="00B878AB">
      <w:pPr>
        <w:pStyle w:val="Normal-pool"/>
        <w:ind w:left="1871"/>
      </w:pPr>
      <w:r>
        <w:t>Communications Officer</w:t>
      </w:r>
    </w:p>
    <w:p w14:paraId="0EC9F1DA" w14:textId="77777777" w:rsidR="00B878AB" w:rsidRPr="00A72199" w:rsidRDefault="00B878AB" w:rsidP="00B878AB">
      <w:pPr>
        <w:pStyle w:val="Normal-pool"/>
        <w:ind w:left="1871"/>
      </w:pPr>
      <w:r w:rsidRPr="00A72199">
        <w:t xml:space="preserve">Email: </w:t>
      </w:r>
      <w:hyperlink r:id="rId46">
        <w:r w:rsidRPr="01F6923F">
          <w:rPr>
            <w:rStyle w:val="Hyperlink"/>
            <w:color w:val="123DF6"/>
            <w:u w:val="single"/>
          </w:rPr>
          <w:t>Stephanie.Haysmith@un.org</w:t>
        </w:r>
      </w:hyperlink>
    </w:p>
    <w:p w14:paraId="744FE2AD" w14:textId="1CD040BB" w:rsidR="00B878AB" w:rsidRPr="003266A4" w:rsidRDefault="00B878AB" w:rsidP="00B878AB">
      <w:pPr>
        <w:pStyle w:val="Normal-pool"/>
        <w:ind w:left="1871"/>
      </w:pPr>
      <w:r w:rsidRPr="003266A4">
        <w:t>For UNEP/MOP3</w:t>
      </w:r>
      <w:r w:rsidR="00690B31">
        <w:t>8</w:t>
      </w:r>
      <w:r w:rsidR="00C15029">
        <w:br/>
      </w:r>
    </w:p>
    <w:p w14:paraId="77BBDA10" w14:textId="14568AAE" w:rsidR="7D21A806" w:rsidRPr="00983E15" w:rsidRDefault="7D21A806" w:rsidP="00F73DE8">
      <w:pPr>
        <w:pStyle w:val="Normalnumber"/>
        <w:ind w:left="1260" w:hanging="13"/>
      </w:pPr>
      <w:r w:rsidRPr="007F0D90">
        <w:lastRenderedPageBreak/>
        <w:t xml:space="preserve">Please note </w:t>
      </w:r>
      <w:r w:rsidR="00DC224B" w:rsidRPr="007F0D90">
        <w:t xml:space="preserve">that </w:t>
      </w:r>
      <w:r w:rsidRPr="007F0D90">
        <w:t>the Secretariat promotes paperless meetings and requests side</w:t>
      </w:r>
      <w:r w:rsidR="00DC224B" w:rsidRPr="007F0D90">
        <w:t>-</w:t>
      </w:r>
      <w:r w:rsidRPr="007F0D90">
        <w:t xml:space="preserve">event </w:t>
      </w:r>
      <w:r w:rsidR="006E0EDC" w:rsidRPr="007F0D90">
        <w:t>organizers</w:t>
      </w:r>
      <w:r w:rsidRPr="007F0D90">
        <w:t xml:space="preserve"> and exhibitors to </w:t>
      </w:r>
      <w:r w:rsidR="006E0EDC" w:rsidRPr="00983E15">
        <w:t>minimize</w:t>
      </w:r>
      <w:r w:rsidRPr="00983E15">
        <w:t xml:space="preserve"> the use of brochures and other marketing materials and gift items. Please refer to </w:t>
      </w:r>
      <w:r w:rsidR="00DC224B" w:rsidRPr="00983E15">
        <w:t xml:space="preserve">the </w:t>
      </w:r>
      <w:r w:rsidRPr="00983E15">
        <w:t xml:space="preserve">Secretariat’s </w:t>
      </w:r>
      <w:hyperlink r:id="rId47" w:history="1">
        <w:r w:rsidR="00DC224B" w:rsidRPr="00983E15">
          <w:rPr>
            <w:color w:val="0000FF"/>
            <w:u w:val="single"/>
          </w:rPr>
          <w:t>guidelines for exhibitors</w:t>
        </w:r>
      </w:hyperlink>
      <w:r w:rsidRPr="00983E15">
        <w:t>.</w:t>
      </w:r>
    </w:p>
    <w:p w14:paraId="5031EF69" w14:textId="5B84BEC5" w:rsidR="00A05221" w:rsidRPr="00983E15" w:rsidRDefault="00AE6881" w:rsidP="00E82BBB">
      <w:pPr>
        <w:pStyle w:val="Normalnumber"/>
        <w:numPr>
          <w:ilvl w:val="0"/>
          <w:numId w:val="7"/>
        </w:numPr>
        <w:spacing w:after="0"/>
        <w:ind w:left="1260"/>
        <w:rPr>
          <w:color w:val="123DF6"/>
          <w:u w:val="single"/>
        </w:rPr>
      </w:pPr>
      <w:r w:rsidRPr="00983E15">
        <w:t xml:space="preserve">Catering for side events can be arranged by contacting </w:t>
      </w:r>
      <w:r w:rsidR="00476C53" w:rsidRPr="00983E15">
        <w:t>the Secretariat</w:t>
      </w:r>
      <w:r w:rsidR="00A05221" w:rsidRPr="00983E15">
        <w:t xml:space="preserve"> (</w:t>
      </w:r>
      <w:hyperlink r:id="rId48" w:history="1">
        <w:r w:rsidR="00A05221" w:rsidRPr="00B616D0">
          <w:rPr>
            <w:rStyle w:val="Hyperlink"/>
            <w:rFonts w:eastAsia="SimSun"/>
            <w:color w:val="123DF6"/>
            <w:u w:val="single"/>
          </w:rPr>
          <w:t>Jacqueline.Gitau@un.org</w:t>
        </w:r>
      </w:hyperlink>
      <w:r w:rsidR="00A05221" w:rsidRPr="00B616D0">
        <w:rPr>
          <w:rStyle w:val="Hyperlink"/>
          <w:rFonts w:eastAsia="SimSun"/>
          <w:color w:val="123DF6"/>
          <w:u w:val="single"/>
        </w:rPr>
        <w:t>)</w:t>
      </w:r>
      <w:r w:rsidR="00A05221" w:rsidRPr="00B616D0">
        <w:rPr>
          <w:rStyle w:val="Hyperlink"/>
          <w:rFonts w:eastAsia="SimSun"/>
          <w:color w:val="123DF6"/>
        </w:rPr>
        <w:t>.</w:t>
      </w:r>
      <w:r w:rsidR="00A05221" w:rsidRPr="00983E15">
        <w:t xml:space="preserve"> </w:t>
      </w:r>
      <w:r w:rsidR="00A05221" w:rsidRPr="00983E15">
        <w:rPr>
          <w:color w:val="000000" w:themeColor="text1"/>
          <w:lang w:eastAsia="en-GB"/>
        </w:rPr>
        <w:t>Information on catering is available at</w:t>
      </w:r>
      <w:r w:rsidR="00D25B03" w:rsidRPr="00983E15">
        <w:t xml:space="preserve"> </w:t>
      </w:r>
      <w:hyperlink r:id="rId49" w:history="1">
        <w:r w:rsidR="00D25B03" w:rsidRPr="00B616D0">
          <w:rPr>
            <w:rStyle w:val="Hyperlink"/>
            <w:color w:val="0000FF"/>
            <w:u w:val="single"/>
            <w:lang w:val="en-GB" w:eastAsia="en-GB"/>
          </w:rPr>
          <w:t>https://www.radissonhotels.com/en-us/hotels/radisson-blu-convention-kigali/dining</w:t>
        </w:r>
      </w:hyperlink>
      <w:r w:rsidR="00F22840">
        <w:rPr>
          <w:color w:val="0000FF"/>
          <w:lang w:eastAsia="en-GB"/>
        </w:rPr>
        <w:t>.</w:t>
      </w:r>
    </w:p>
    <w:p w14:paraId="0F47C7EF" w14:textId="6B14D1AC" w:rsidR="00D51C90" w:rsidRPr="00A05221" w:rsidRDefault="00981AAA" w:rsidP="00981AAA">
      <w:pPr>
        <w:pStyle w:val="CH1"/>
        <w:rPr>
          <w:sz w:val="24"/>
          <w:szCs w:val="24"/>
          <w:lang w:val="en-GB"/>
        </w:rPr>
      </w:pPr>
      <w:r w:rsidRPr="00983E15">
        <w:rPr>
          <w:sz w:val="24"/>
          <w:szCs w:val="24"/>
          <w:lang w:val="en-GB"/>
        </w:rPr>
        <w:tab/>
      </w:r>
      <w:r w:rsidR="00D51C90" w:rsidRPr="00983E15">
        <w:rPr>
          <w:sz w:val="24"/>
          <w:szCs w:val="24"/>
          <w:lang w:val="en-GB"/>
        </w:rPr>
        <w:t>XI.</w:t>
      </w:r>
      <w:r w:rsidR="00D51C90" w:rsidRPr="00983E15">
        <w:rPr>
          <w:sz w:val="24"/>
          <w:szCs w:val="24"/>
          <w:lang w:val="en-GB"/>
        </w:rPr>
        <w:tab/>
      </w:r>
      <w:r w:rsidRPr="00983E15">
        <w:rPr>
          <w:sz w:val="24"/>
          <w:szCs w:val="24"/>
          <w:lang w:val="en-GB"/>
        </w:rPr>
        <w:tab/>
      </w:r>
      <w:r w:rsidR="00D51C90" w:rsidRPr="00983E15">
        <w:rPr>
          <w:sz w:val="24"/>
          <w:szCs w:val="24"/>
          <w:lang w:val="en-GB"/>
        </w:rPr>
        <w:t>Local transportation</w:t>
      </w:r>
    </w:p>
    <w:p w14:paraId="6AACC3ED" w14:textId="04487A3C" w:rsidR="00DB09E6" w:rsidRPr="00DB09E6" w:rsidRDefault="00C146D2" w:rsidP="179B8310">
      <w:pPr>
        <w:pStyle w:val="Normalnumber"/>
        <w:ind w:left="1260"/>
      </w:pPr>
      <w:r w:rsidRPr="179B8310">
        <w:rPr>
          <w:lang w:val="en-US"/>
        </w:rPr>
        <w:t xml:space="preserve">Participants should make their own arrangements </w:t>
      </w:r>
      <w:r w:rsidR="006809E9" w:rsidRPr="179B8310">
        <w:rPr>
          <w:lang w:val="en-US"/>
        </w:rPr>
        <w:t xml:space="preserve">for transport </w:t>
      </w:r>
      <w:r w:rsidRPr="179B8310">
        <w:rPr>
          <w:lang w:val="en-US"/>
        </w:rPr>
        <w:t xml:space="preserve">from </w:t>
      </w:r>
      <w:r w:rsidR="008D7364" w:rsidRPr="179B8310">
        <w:rPr>
          <w:lang w:val="en-US"/>
        </w:rPr>
        <w:t>the airport</w:t>
      </w:r>
      <w:r w:rsidR="00C621CB" w:rsidRPr="179B8310">
        <w:rPr>
          <w:rFonts w:ascii="Roboto" w:hAnsi="Roboto"/>
          <w:sz w:val="24"/>
          <w:szCs w:val="24"/>
          <w:lang w:val="en-US"/>
        </w:rPr>
        <w:t xml:space="preserve"> </w:t>
      </w:r>
      <w:r w:rsidRPr="179B8310">
        <w:rPr>
          <w:lang w:val="en-US"/>
        </w:rPr>
        <w:t xml:space="preserve">to their respective hotels. </w:t>
      </w:r>
      <w:r w:rsidR="00DB09E6" w:rsidRPr="179B8310">
        <w:rPr>
          <w:lang w:val="en-US"/>
        </w:rPr>
        <w:t xml:space="preserve">The </w:t>
      </w:r>
      <w:r w:rsidR="007E36C9">
        <w:rPr>
          <w:lang w:val="en-US"/>
        </w:rPr>
        <w:t>Kigali</w:t>
      </w:r>
      <w:r w:rsidR="00DB09E6" w:rsidRPr="179B8310">
        <w:rPr>
          <w:lang w:val="en-US"/>
        </w:rPr>
        <w:t xml:space="preserve"> International Airport is approximately </w:t>
      </w:r>
      <w:r w:rsidR="00D813A7">
        <w:rPr>
          <w:lang w:val="en-US"/>
        </w:rPr>
        <w:t>12</w:t>
      </w:r>
      <w:r w:rsidR="00DB09E6" w:rsidRPr="179B8310">
        <w:rPr>
          <w:lang w:val="en-US"/>
        </w:rPr>
        <w:t xml:space="preserve"> kms from the city centre and about 7 kms from the meeting venue. Upon request, hotels </w:t>
      </w:r>
      <w:r w:rsidR="0045032B" w:rsidRPr="179B8310">
        <w:rPr>
          <w:lang w:val="en-US"/>
        </w:rPr>
        <w:t xml:space="preserve">may </w:t>
      </w:r>
      <w:r w:rsidR="00DB09E6" w:rsidRPr="179B8310">
        <w:rPr>
          <w:lang w:val="en-US"/>
        </w:rPr>
        <w:t xml:space="preserve">provide shuttle services to and from the airport. Participants should advise their hotels in good time of their transportation needs. In the absence of a shuttle, participants may use </w:t>
      </w:r>
      <w:r w:rsidR="00AA5E3E" w:rsidRPr="179B8310">
        <w:rPr>
          <w:lang w:val="en-US"/>
        </w:rPr>
        <w:t xml:space="preserve">the following </w:t>
      </w:r>
      <w:r w:rsidR="00DB09E6" w:rsidRPr="179B8310">
        <w:rPr>
          <w:lang w:val="en-US"/>
        </w:rPr>
        <w:t>reputable taxi companies:</w:t>
      </w:r>
    </w:p>
    <w:tbl>
      <w:tblPr>
        <w:tblW w:w="7659" w:type="dxa"/>
        <w:tblInd w:w="1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3580"/>
        <w:gridCol w:w="2126"/>
      </w:tblGrid>
      <w:tr w:rsidR="0042217B" w:rsidRPr="00134BCE" w14:paraId="6769329A" w14:textId="77777777" w:rsidTr="00F22840">
        <w:trPr>
          <w:trHeight w:val="300"/>
        </w:trPr>
        <w:tc>
          <w:tcPr>
            <w:tcW w:w="1953" w:type="dxa"/>
            <w:vAlign w:val="center"/>
            <w:hideMark/>
          </w:tcPr>
          <w:p w14:paraId="4BC87815" w14:textId="03AA39EA" w:rsidR="0042217B" w:rsidRPr="00134BCE" w:rsidRDefault="0042217B" w:rsidP="00FA777C">
            <w:pPr>
              <w:rPr>
                <w:rFonts w:eastAsia="Times New Roman"/>
                <w:b/>
                <w:bCs/>
                <w:color w:val="000000"/>
                <w:lang w:eastAsia="en-GB"/>
              </w:rPr>
            </w:pPr>
            <w:r w:rsidRPr="00134BCE">
              <w:rPr>
                <w:rFonts w:eastAsia="Times New Roman"/>
                <w:b/>
                <w:bCs/>
                <w:color w:val="000000"/>
                <w:lang w:eastAsia="en-GB"/>
              </w:rPr>
              <w:t>Service</w:t>
            </w:r>
            <w:r w:rsidR="006735A6">
              <w:rPr>
                <w:rFonts w:eastAsia="Times New Roman"/>
                <w:b/>
                <w:bCs/>
                <w:color w:val="000000"/>
                <w:lang w:eastAsia="en-GB"/>
              </w:rPr>
              <w:t xml:space="preserve"> provider</w:t>
            </w:r>
          </w:p>
        </w:tc>
        <w:tc>
          <w:tcPr>
            <w:tcW w:w="3580" w:type="dxa"/>
            <w:vAlign w:val="center"/>
            <w:hideMark/>
          </w:tcPr>
          <w:p w14:paraId="64B3AD0C" w14:textId="77777777" w:rsidR="0042217B" w:rsidRPr="00134BCE" w:rsidRDefault="0042217B" w:rsidP="00FA777C">
            <w:pPr>
              <w:rPr>
                <w:rFonts w:eastAsia="Times New Roman"/>
                <w:b/>
                <w:bCs/>
                <w:color w:val="000000"/>
                <w:lang w:eastAsia="en-GB"/>
              </w:rPr>
            </w:pPr>
            <w:r w:rsidRPr="00134BCE">
              <w:rPr>
                <w:rFonts w:eastAsia="Times New Roman"/>
                <w:b/>
                <w:bCs/>
                <w:color w:val="000000"/>
                <w:lang w:eastAsia="en-GB"/>
              </w:rPr>
              <w:t>Website</w:t>
            </w:r>
          </w:p>
        </w:tc>
        <w:tc>
          <w:tcPr>
            <w:tcW w:w="2126" w:type="dxa"/>
            <w:vAlign w:val="center"/>
            <w:hideMark/>
          </w:tcPr>
          <w:p w14:paraId="5C028305" w14:textId="77777777" w:rsidR="0042217B" w:rsidRPr="00134BCE" w:rsidRDefault="0042217B" w:rsidP="00FA777C">
            <w:pPr>
              <w:rPr>
                <w:rFonts w:eastAsia="Times New Roman"/>
                <w:b/>
                <w:bCs/>
                <w:color w:val="000000"/>
                <w:lang w:eastAsia="en-GB"/>
              </w:rPr>
            </w:pPr>
            <w:r w:rsidRPr="00134BCE">
              <w:rPr>
                <w:rFonts w:eastAsia="Times New Roman"/>
                <w:b/>
                <w:bCs/>
                <w:color w:val="000000"/>
                <w:lang w:eastAsia="en-GB"/>
              </w:rPr>
              <w:t>Phone contact</w:t>
            </w:r>
          </w:p>
        </w:tc>
      </w:tr>
      <w:tr w:rsidR="00D813A7" w:rsidRPr="00134BCE" w14:paraId="351E7F99" w14:textId="77777777" w:rsidTr="00F22840">
        <w:trPr>
          <w:trHeight w:val="300"/>
        </w:trPr>
        <w:tc>
          <w:tcPr>
            <w:tcW w:w="1953" w:type="dxa"/>
            <w:vAlign w:val="center"/>
            <w:hideMark/>
          </w:tcPr>
          <w:p w14:paraId="49C72B57" w14:textId="729192C1" w:rsidR="0042217B" w:rsidRPr="00134BCE" w:rsidRDefault="00D813A7" w:rsidP="00FA777C">
            <w:pPr>
              <w:rPr>
                <w:rFonts w:eastAsia="Times New Roman"/>
                <w:color w:val="000000"/>
                <w:lang w:eastAsia="en-GB"/>
              </w:rPr>
            </w:pPr>
            <w:r>
              <w:rPr>
                <w:rFonts w:eastAsia="Times New Roman"/>
                <w:color w:val="000000"/>
                <w:lang w:eastAsia="en-GB"/>
              </w:rPr>
              <w:t>Spark Taxi</w:t>
            </w:r>
          </w:p>
        </w:tc>
        <w:tc>
          <w:tcPr>
            <w:tcW w:w="3580" w:type="dxa"/>
            <w:vAlign w:val="center"/>
          </w:tcPr>
          <w:p w14:paraId="78D689EF" w14:textId="56375E44" w:rsidR="0042217B" w:rsidRPr="007739AB" w:rsidRDefault="000D79A8" w:rsidP="00FA777C">
            <w:pPr>
              <w:rPr>
                <w:rFonts w:eastAsia="Times New Roman"/>
                <w:color w:val="0000FF"/>
                <w:u w:val="single"/>
                <w:lang w:eastAsia="en-GB"/>
              </w:rPr>
            </w:pPr>
            <w:hyperlink r:id="rId50" w:history="1">
              <w:r w:rsidRPr="007739AB">
                <w:rPr>
                  <w:rStyle w:val="Hyperlink"/>
                  <w:color w:val="0000FF"/>
                </w:rPr>
                <w:t>https://spark.taxi/</w:t>
              </w:r>
            </w:hyperlink>
          </w:p>
        </w:tc>
        <w:tc>
          <w:tcPr>
            <w:tcW w:w="2126" w:type="dxa"/>
            <w:vAlign w:val="center"/>
            <w:hideMark/>
          </w:tcPr>
          <w:p w14:paraId="59769427" w14:textId="479317ED" w:rsidR="0042217B" w:rsidRPr="00134BCE" w:rsidRDefault="00D813A7" w:rsidP="00FA777C">
            <w:pPr>
              <w:rPr>
                <w:rFonts w:eastAsia="Times New Roman"/>
                <w:color w:val="000000"/>
                <w:lang w:eastAsia="en-GB"/>
              </w:rPr>
            </w:pPr>
            <w:r w:rsidRPr="00D813A7">
              <w:rPr>
                <w:rFonts w:eastAsia="Times New Roman"/>
                <w:color w:val="000000"/>
                <w:lang w:eastAsia="en-GB"/>
              </w:rPr>
              <w:t>+250 796 698 668</w:t>
            </w:r>
          </w:p>
        </w:tc>
      </w:tr>
      <w:tr w:rsidR="00D813A7" w:rsidRPr="00134BCE" w14:paraId="015C0370" w14:textId="77777777" w:rsidTr="00F22840">
        <w:trPr>
          <w:trHeight w:val="300"/>
        </w:trPr>
        <w:tc>
          <w:tcPr>
            <w:tcW w:w="1953" w:type="dxa"/>
            <w:vAlign w:val="center"/>
            <w:hideMark/>
          </w:tcPr>
          <w:p w14:paraId="6E11EBD8" w14:textId="7109C539" w:rsidR="0042217B" w:rsidRPr="00134BCE" w:rsidRDefault="00D813A7" w:rsidP="00FA777C">
            <w:pPr>
              <w:rPr>
                <w:rFonts w:eastAsia="Times New Roman"/>
                <w:color w:val="000000"/>
                <w:lang w:eastAsia="en-GB"/>
              </w:rPr>
            </w:pPr>
            <w:r w:rsidRPr="00D813A7">
              <w:rPr>
                <w:rFonts w:eastAsia="Times New Roman"/>
                <w:color w:val="000000"/>
                <w:lang w:val="en-GB" w:eastAsia="en-GB"/>
              </w:rPr>
              <w:t>Sky Rwanda Ltd</w:t>
            </w:r>
          </w:p>
        </w:tc>
        <w:tc>
          <w:tcPr>
            <w:tcW w:w="3580" w:type="dxa"/>
            <w:vAlign w:val="center"/>
            <w:hideMark/>
          </w:tcPr>
          <w:p w14:paraId="4091A073" w14:textId="7BFC2A58" w:rsidR="0042217B" w:rsidRPr="007739AB" w:rsidRDefault="000D79A8" w:rsidP="00FA777C">
            <w:pPr>
              <w:rPr>
                <w:rFonts w:eastAsia="Times New Roman"/>
                <w:color w:val="0000FF"/>
                <w:u w:val="single"/>
                <w:lang w:eastAsia="en-GB"/>
              </w:rPr>
            </w:pPr>
            <w:hyperlink r:id="rId51" w:history="1">
              <w:r w:rsidRPr="007739AB">
                <w:rPr>
                  <w:rStyle w:val="Hyperlink"/>
                  <w:color w:val="0000FF"/>
                  <w:lang w:val="en-GB"/>
                </w:rPr>
                <w:t>https://skytaxicab.com/</w:t>
              </w:r>
            </w:hyperlink>
          </w:p>
        </w:tc>
        <w:tc>
          <w:tcPr>
            <w:tcW w:w="2126" w:type="dxa"/>
            <w:vAlign w:val="center"/>
            <w:hideMark/>
          </w:tcPr>
          <w:p w14:paraId="2DC533AB" w14:textId="142BC788" w:rsidR="0042217B" w:rsidRPr="00134BCE" w:rsidRDefault="00D813A7" w:rsidP="00FA777C">
            <w:pPr>
              <w:rPr>
                <w:rFonts w:eastAsia="Times New Roman"/>
                <w:color w:val="000000"/>
                <w:lang w:eastAsia="en-GB"/>
              </w:rPr>
            </w:pPr>
            <w:r>
              <w:t>+250 787 138 185</w:t>
            </w:r>
          </w:p>
        </w:tc>
      </w:tr>
      <w:tr w:rsidR="00D813A7" w:rsidRPr="00134BCE" w14:paraId="4707A0EC" w14:textId="77777777" w:rsidTr="00F22840">
        <w:trPr>
          <w:trHeight w:val="300"/>
        </w:trPr>
        <w:tc>
          <w:tcPr>
            <w:tcW w:w="1953" w:type="dxa"/>
            <w:vAlign w:val="center"/>
            <w:hideMark/>
          </w:tcPr>
          <w:p w14:paraId="41FC8AC5" w14:textId="6E927948" w:rsidR="0042217B" w:rsidRPr="00134BCE" w:rsidRDefault="00D813A7" w:rsidP="00FA777C">
            <w:pPr>
              <w:rPr>
                <w:rFonts w:eastAsia="Times New Roman"/>
                <w:color w:val="000000"/>
                <w:lang w:eastAsia="en-GB"/>
              </w:rPr>
            </w:pPr>
            <w:r w:rsidRPr="00D813A7">
              <w:rPr>
                <w:rFonts w:eastAsia="Times New Roman"/>
                <w:color w:val="000000"/>
                <w:lang w:val="en-GB" w:eastAsia="en-GB"/>
              </w:rPr>
              <w:t>Kigali Airport Taxi</w:t>
            </w:r>
          </w:p>
        </w:tc>
        <w:tc>
          <w:tcPr>
            <w:tcW w:w="3580" w:type="dxa"/>
            <w:vAlign w:val="center"/>
            <w:hideMark/>
          </w:tcPr>
          <w:p w14:paraId="1064926B" w14:textId="08421865" w:rsidR="0042217B" w:rsidRPr="007739AB" w:rsidRDefault="000D79A8" w:rsidP="00FA777C">
            <w:pPr>
              <w:rPr>
                <w:rFonts w:eastAsia="Times New Roman"/>
                <w:color w:val="0000FF"/>
                <w:u w:val="single"/>
                <w:lang w:eastAsia="en-GB"/>
              </w:rPr>
            </w:pPr>
            <w:hyperlink r:id="rId52" w:history="1">
              <w:r w:rsidRPr="007739AB">
                <w:rPr>
                  <w:rStyle w:val="Hyperlink"/>
                  <w:color w:val="0000FF"/>
                  <w:lang w:val="en-GB"/>
                </w:rPr>
                <w:t>https://kigaliairporttaxitransfers.com/</w:t>
              </w:r>
            </w:hyperlink>
          </w:p>
        </w:tc>
        <w:tc>
          <w:tcPr>
            <w:tcW w:w="2126" w:type="dxa"/>
            <w:vAlign w:val="center"/>
            <w:hideMark/>
          </w:tcPr>
          <w:p w14:paraId="7D51D28F" w14:textId="3267E854" w:rsidR="0042217B" w:rsidRPr="00134BCE" w:rsidRDefault="00D813A7" w:rsidP="00FA777C">
            <w:pPr>
              <w:rPr>
                <w:rFonts w:eastAsia="Times New Roman"/>
                <w:color w:val="000000"/>
                <w:lang w:eastAsia="en-GB"/>
              </w:rPr>
            </w:pPr>
            <w:r>
              <w:t>+250 783 752 526</w:t>
            </w:r>
          </w:p>
        </w:tc>
      </w:tr>
      <w:tr w:rsidR="00D813A7" w:rsidRPr="00134BCE" w14:paraId="75A0DB6C" w14:textId="77777777" w:rsidTr="00F22840">
        <w:trPr>
          <w:trHeight w:val="300"/>
        </w:trPr>
        <w:tc>
          <w:tcPr>
            <w:tcW w:w="1953" w:type="dxa"/>
            <w:vAlign w:val="center"/>
            <w:hideMark/>
          </w:tcPr>
          <w:p w14:paraId="0AB56A02" w14:textId="5748BF9F" w:rsidR="0042217B" w:rsidRPr="00134BCE" w:rsidRDefault="00D813A7" w:rsidP="00FA777C">
            <w:pPr>
              <w:rPr>
                <w:rFonts w:eastAsia="Times New Roman"/>
                <w:color w:val="000000"/>
                <w:lang w:eastAsia="en-GB"/>
              </w:rPr>
            </w:pPr>
            <w:r w:rsidRPr="00D813A7">
              <w:rPr>
                <w:rFonts w:eastAsia="Times New Roman"/>
                <w:color w:val="000000"/>
                <w:lang w:val="en-GB" w:eastAsia="en-GB"/>
              </w:rPr>
              <w:t>Driver Hub Rwanda</w:t>
            </w:r>
          </w:p>
        </w:tc>
        <w:tc>
          <w:tcPr>
            <w:tcW w:w="3580" w:type="dxa"/>
            <w:vAlign w:val="center"/>
            <w:hideMark/>
          </w:tcPr>
          <w:p w14:paraId="6CB09442" w14:textId="68297274" w:rsidR="0042217B" w:rsidRPr="007739AB" w:rsidRDefault="000D79A8" w:rsidP="00FA777C">
            <w:pPr>
              <w:rPr>
                <w:rFonts w:eastAsia="Times New Roman"/>
                <w:color w:val="0000FF"/>
                <w:u w:val="single"/>
                <w:lang w:eastAsia="en-GB"/>
              </w:rPr>
            </w:pPr>
            <w:hyperlink r:id="rId53" w:history="1">
              <w:r w:rsidRPr="007739AB">
                <w:rPr>
                  <w:rStyle w:val="Hyperlink"/>
                  <w:color w:val="0000FF"/>
                  <w:lang w:val="en-GB"/>
                </w:rPr>
                <w:t>https://driver.rw/</w:t>
              </w:r>
            </w:hyperlink>
          </w:p>
        </w:tc>
        <w:tc>
          <w:tcPr>
            <w:tcW w:w="2126" w:type="dxa"/>
            <w:vAlign w:val="center"/>
            <w:hideMark/>
          </w:tcPr>
          <w:p w14:paraId="4D349765" w14:textId="299B9AB8" w:rsidR="0042217B" w:rsidRPr="00134BCE" w:rsidRDefault="00D813A7" w:rsidP="00FA777C">
            <w:pPr>
              <w:rPr>
                <w:rFonts w:eastAsia="Times New Roman"/>
                <w:color w:val="000000"/>
                <w:lang w:eastAsia="en-GB"/>
              </w:rPr>
            </w:pPr>
            <w:r>
              <w:t>+250 733 733 733</w:t>
            </w:r>
          </w:p>
        </w:tc>
      </w:tr>
      <w:tr w:rsidR="00D813A7" w:rsidRPr="00134BCE" w14:paraId="09948FB4" w14:textId="77777777" w:rsidTr="00F22840">
        <w:trPr>
          <w:trHeight w:val="300"/>
        </w:trPr>
        <w:tc>
          <w:tcPr>
            <w:tcW w:w="1953" w:type="dxa"/>
            <w:vAlign w:val="center"/>
            <w:hideMark/>
          </w:tcPr>
          <w:p w14:paraId="370EC75B" w14:textId="518B510C" w:rsidR="0042217B" w:rsidRPr="00134BCE" w:rsidRDefault="00D813A7" w:rsidP="00FA777C">
            <w:pPr>
              <w:rPr>
                <w:rFonts w:eastAsia="Times New Roman"/>
                <w:color w:val="000000"/>
                <w:lang w:eastAsia="en-GB"/>
              </w:rPr>
            </w:pPr>
            <w:r w:rsidRPr="00D813A7">
              <w:rPr>
                <w:rFonts w:eastAsia="Times New Roman"/>
                <w:color w:val="000000"/>
                <w:lang w:val="en-GB" w:eastAsia="en-GB"/>
              </w:rPr>
              <w:t>Kigali Airport Taxi Transfers &amp; Shuttle</w:t>
            </w:r>
          </w:p>
        </w:tc>
        <w:tc>
          <w:tcPr>
            <w:tcW w:w="3580" w:type="dxa"/>
            <w:vAlign w:val="center"/>
            <w:hideMark/>
          </w:tcPr>
          <w:p w14:paraId="4D02B11E" w14:textId="6448066C" w:rsidR="0042217B" w:rsidRPr="00FE6F29" w:rsidRDefault="000D79A8" w:rsidP="00FA777C">
            <w:pPr>
              <w:rPr>
                <w:rFonts w:eastAsia="Times New Roman"/>
                <w:color w:val="0000FF"/>
                <w:u w:val="single"/>
                <w:lang w:eastAsia="en-GB"/>
              </w:rPr>
            </w:pPr>
            <w:hyperlink r:id="rId54" w:history="1">
              <w:r w:rsidRPr="00FE6F29">
                <w:rPr>
                  <w:rStyle w:val="Hyperlink"/>
                  <w:color w:val="0000FF"/>
                </w:rPr>
                <w:t>https://api.whatsapp.com/message/DV33EMQK2COKE1?autoload=1&amp;app_absent=0</w:t>
              </w:r>
            </w:hyperlink>
          </w:p>
        </w:tc>
        <w:tc>
          <w:tcPr>
            <w:tcW w:w="2126" w:type="dxa"/>
            <w:vAlign w:val="center"/>
            <w:hideMark/>
          </w:tcPr>
          <w:p w14:paraId="7B51BB8A" w14:textId="6AAACF2C" w:rsidR="0042217B" w:rsidRPr="00134BCE" w:rsidRDefault="002A7777" w:rsidP="00FA777C">
            <w:pPr>
              <w:rPr>
                <w:rFonts w:eastAsia="Times New Roman"/>
                <w:color w:val="000000"/>
                <w:lang w:eastAsia="en-GB"/>
              </w:rPr>
            </w:pPr>
            <w:r w:rsidRPr="002A7777">
              <w:rPr>
                <w:rFonts w:eastAsia="Times New Roman"/>
                <w:color w:val="000000"/>
                <w:lang w:eastAsia="en-GB"/>
              </w:rPr>
              <w:t>+250 783 752 526</w:t>
            </w:r>
          </w:p>
        </w:tc>
      </w:tr>
    </w:tbl>
    <w:p w14:paraId="4AD5F45D" w14:textId="25078F1B" w:rsidR="00DB09E6" w:rsidRPr="00DB09E6" w:rsidRDefault="00DB09E6" w:rsidP="00DB09E6">
      <w:pPr>
        <w:tabs>
          <w:tab w:val="left" w:pos="624"/>
        </w:tabs>
        <w:ind w:left="1247"/>
        <w:rPr>
          <w:rFonts w:eastAsia="Times New Roman"/>
          <w:lang w:val="en-GB" w:eastAsia="en-US"/>
        </w:rPr>
      </w:pPr>
    </w:p>
    <w:p w14:paraId="0D0C5DF8" w14:textId="4AA04A1B" w:rsidR="00DB09E6" w:rsidRPr="00BC2D86" w:rsidRDefault="00DB09E6" w:rsidP="005C73D9">
      <w:pPr>
        <w:numPr>
          <w:ilvl w:val="0"/>
          <w:numId w:val="7"/>
        </w:numPr>
        <w:tabs>
          <w:tab w:val="left" w:pos="624"/>
        </w:tabs>
        <w:ind w:left="1260"/>
        <w:rPr>
          <w:rFonts w:eastAsia="Times New Roman"/>
          <w:lang w:val="en-GB" w:eastAsia="en-US"/>
        </w:rPr>
      </w:pPr>
      <w:r w:rsidRPr="00DB09E6">
        <w:rPr>
          <w:rFonts w:eastAsia="Times New Roman"/>
          <w:lang w:val="en-GB" w:eastAsia="en-US"/>
        </w:rPr>
        <w:t xml:space="preserve">Participants should make their own transport arrangements to and from the </w:t>
      </w:r>
      <w:r w:rsidR="002A7777">
        <w:t>K</w:t>
      </w:r>
      <w:r w:rsidR="008E5B56">
        <w:t>CC</w:t>
      </w:r>
      <w:r w:rsidRPr="00DB09E6">
        <w:rPr>
          <w:rFonts w:eastAsia="Times New Roman"/>
          <w:lang w:val="en-GB" w:eastAsia="en-US"/>
        </w:rPr>
        <w:t>.</w:t>
      </w:r>
      <w:r w:rsidR="001A31BD">
        <w:rPr>
          <w:rFonts w:eastAsia="Times New Roman"/>
          <w:lang w:val="en-GB" w:eastAsia="en-US"/>
        </w:rPr>
        <w:t xml:space="preserve"> In addition to buses</w:t>
      </w:r>
      <w:r w:rsidR="006C652B">
        <w:rPr>
          <w:rFonts w:eastAsia="Times New Roman"/>
          <w:lang w:val="en-GB" w:eastAsia="en-US"/>
        </w:rPr>
        <w:t xml:space="preserve"> and taxis</w:t>
      </w:r>
      <w:r w:rsidR="001A31BD">
        <w:rPr>
          <w:rFonts w:eastAsia="Times New Roman"/>
          <w:lang w:val="en-GB" w:eastAsia="en-US"/>
        </w:rPr>
        <w:t xml:space="preserve">, other common modes of transport </w:t>
      </w:r>
      <w:r w:rsidR="006C652B">
        <w:rPr>
          <w:rFonts w:eastAsia="Times New Roman"/>
          <w:lang w:val="en-GB" w:eastAsia="en-US"/>
        </w:rPr>
        <w:t>include motorcycle taxis and ride-hailing services</w:t>
      </w:r>
      <w:r w:rsidR="003153DA">
        <w:rPr>
          <w:rFonts w:eastAsia="Times New Roman"/>
          <w:lang w:val="en-GB" w:eastAsia="en-US"/>
        </w:rPr>
        <w:t xml:space="preserve"> (moto, </w:t>
      </w:r>
      <w:r w:rsidR="003153DA" w:rsidRPr="005C73D9">
        <w:rPr>
          <w:rFonts w:eastAsia="Times New Roman"/>
          <w:lang w:val="en-GB" w:eastAsia="en-US"/>
        </w:rPr>
        <w:t>Yego Moto/</w:t>
      </w:r>
      <w:r w:rsidR="003153DA" w:rsidRPr="00BC2D86">
        <w:rPr>
          <w:rFonts w:eastAsia="Times New Roman"/>
          <w:lang w:val="en-GB" w:eastAsia="en-US"/>
        </w:rPr>
        <w:t>Yego Cabs, Move etc)</w:t>
      </w:r>
      <w:r w:rsidR="006C652B" w:rsidRPr="00BC2D86">
        <w:rPr>
          <w:rFonts w:eastAsia="Times New Roman"/>
          <w:lang w:val="en-GB" w:eastAsia="en-US"/>
        </w:rPr>
        <w:t>.</w:t>
      </w:r>
      <w:r w:rsidRPr="00BC2D86">
        <w:rPr>
          <w:rFonts w:eastAsia="Times New Roman"/>
          <w:lang w:val="en-GB" w:eastAsia="en-US"/>
        </w:rPr>
        <w:t xml:space="preserve"> </w:t>
      </w:r>
      <w:r w:rsidR="00192A9B" w:rsidRPr="00BC2D86">
        <w:rPr>
          <w:rFonts w:eastAsia="Times New Roman"/>
          <w:lang w:eastAsia="en-US"/>
        </w:rPr>
        <w:t xml:space="preserve"> </w:t>
      </w:r>
    </w:p>
    <w:p w14:paraId="044DE23F" w14:textId="77777777" w:rsidR="004B3BA3" w:rsidRPr="00BC2D86" w:rsidRDefault="004B3BA3" w:rsidP="005C73D9">
      <w:pPr>
        <w:tabs>
          <w:tab w:val="left" w:pos="624"/>
        </w:tabs>
        <w:ind w:left="1260"/>
        <w:rPr>
          <w:rFonts w:eastAsia="Times New Roman"/>
          <w:lang w:val="en-GB" w:eastAsia="en-US"/>
        </w:rPr>
      </w:pPr>
    </w:p>
    <w:p w14:paraId="60F96E95" w14:textId="17643C6C" w:rsidR="00A91046" w:rsidRPr="00BC2D86" w:rsidRDefault="00D81AF6" w:rsidP="005C73D9">
      <w:pPr>
        <w:numPr>
          <w:ilvl w:val="0"/>
          <w:numId w:val="7"/>
        </w:numPr>
        <w:tabs>
          <w:tab w:val="left" w:pos="624"/>
        </w:tabs>
        <w:ind w:left="1260"/>
        <w:rPr>
          <w:rFonts w:eastAsia="Times New Roman"/>
          <w:lang w:val="en-GB" w:eastAsia="en-US"/>
        </w:rPr>
      </w:pPr>
      <w:r w:rsidRPr="00BC2D86">
        <w:rPr>
          <w:rFonts w:eastAsia="Times New Roman"/>
          <w:lang w:eastAsia="en-US"/>
        </w:rPr>
        <w:t>Umuganda is a community service day held on the last Saturday of each month from 8</w:t>
      </w:r>
      <w:r w:rsidR="00FE6F29" w:rsidRPr="00BC2D86">
        <w:rPr>
          <w:rFonts w:eastAsia="Times New Roman"/>
          <w:lang w:eastAsia="en-US"/>
        </w:rPr>
        <w:t xml:space="preserve"> a.m. </w:t>
      </w:r>
      <w:r w:rsidRPr="00BC2D86">
        <w:rPr>
          <w:rFonts w:eastAsia="Times New Roman"/>
          <w:lang w:eastAsia="en-US"/>
        </w:rPr>
        <w:t>to 11</w:t>
      </w:r>
      <w:r w:rsidR="00FE6F29" w:rsidRPr="00BC2D86">
        <w:rPr>
          <w:rFonts w:eastAsia="Times New Roman"/>
          <w:lang w:eastAsia="en-US"/>
        </w:rPr>
        <w:t xml:space="preserve"> a.m.</w:t>
      </w:r>
      <w:r w:rsidRPr="00BC2D86">
        <w:rPr>
          <w:rFonts w:eastAsia="Times New Roman"/>
          <w:lang w:eastAsia="en-US"/>
        </w:rPr>
        <w:t>, during which movement is restricted and most services are closed</w:t>
      </w:r>
      <w:r w:rsidR="00984B98" w:rsidRPr="00BC2D86">
        <w:rPr>
          <w:rFonts w:eastAsia="Times New Roman"/>
          <w:lang w:eastAsia="en-US"/>
        </w:rPr>
        <w:t xml:space="preserve">. During MOP38 and its associated meetings, </w:t>
      </w:r>
      <w:r w:rsidR="00CD22E5" w:rsidRPr="00BC2D86">
        <w:rPr>
          <w:rFonts w:eastAsia="Times New Roman"/>
          <w:lang w:eastAsia="en-US"/>
        </w:rPr>
        <w:t>Umuganda will take place</w:t>
      </w:r>
      <w:r w:rsidR="00FE6F29" w:rsidRPr="00BC2D86">
        <w:rPr>
          <w:rFonts w:eastAsia="Times New Roman"/>
          <w:lang w:eastAsia="en-US"/>
        </w:rPr>
        <w:t xml:space="preserve"> on 31 October 2026. </w:t>
      </w:r>
      <w:r w:rsidR="00922FD9" w:rsidRPr="00BC2D86">
        <w:rPr>
          <w:rFonts w:eastAsia="Times New Roman"/>
          <w:lang w:eastAsia="en-US"/>
        </w:rPr>
        <w:t xml:space="preserve">The Secretariat will provide information on the affected routes </w:t>
      </w:r>
      <w:r w:rsidR="009A0AF5" w:rsidRPr="00BC2D86">
        <w:rPr>
          <w:rFonts w:eastAsia="Times New Roman"/>
          <w:lang w:eastAsia="en-US"/>
        </w:rPr>
        <w:t>on the meeting portal and via the meeting app</w:t>
      </w:r>
      <w:r w:rsidR="00D37C2B" w:rsidRPr="00BC2D86">
        <w:rPr>
          <w:rFonts w:eastAsia="Times New Roman"/>
          <w:lang w:eastAsia="en-US"/>
        </w:rPr>
        <w:t xml:space="preserve"> closer to the </w:t>
      </w:r>
      <w:r w:rsidR="00A83CF8" w:rsidRPr="00BC2D86">
        <w:rPr>
          <w:rFonts w:eastAsia="Times New Roman"/>
          <w:lang w:eastAsia="en-US"/>
        </w:rPr>
        <w:t>date</w:t>
      </w:r>
      <w:r w:rsidR="009A0AF5" w:rsidRPr="00BC2D86">
        <w:rPr>
          <w:rFonts w:eastAsia="Times New Roman"/>
          <w:lang w:eastAsia="en-US"/>
        </w:rPr>
        <w:t>.</w:t>
      </w:r>
    </w:p>
    <w:p w14:paraId="5C1428C3" w14:textId="77777777" w:rsidR="00A91046" w:rsidRPr="00BC2D86" w:rsidRDefault="00A91046" w:rsidP="005C73D9">
      <w:pPr>
        <w:pStyle w:val="ListParagraph"/>
        <w:rPr>
          <w:rFonts w:eastAsia="Times New Roman"/>
          <w:lang w:eastAsia="en-US"/>
        </w:rPr>
      </w:pPr>
    </w:p>
    <w:p w14:paraId="0821691B" w14:textId="647B61CB" w:rsidR="00D81AF6" w:rsidRPr="00BC2D86" w:rsidRDefault="00D81AF6" w:rsidP="005C73D9">
      <w:pPr>
        <w:numPr>
          <w:ilvl w:val="0"/>
          <w:numId w:val="7"/>
        </w:numPr>
        <w:tabs>
          <w:tab w:val="left" w:pos="624"/>
        </w:tabs>
        <w:ind w:left="1260"/>
        <w:rPr>
          <w:rFonts w:eastAsia="Times New Roman"/>
          <w:lang w:val="en-GB" w:eastAsia="en-US"/>
        </w:rPr>
      </w:pPr>
      <w:r w:rsidRPr="00BC2D86">
        <w:rPr>
          <w:rFonts w:eastAsia="Times New Roman"/>
          <w:lang w:eastAsia="en-US"/>
        </w:rPr>
        <w:t>Car-</w:t>
      </w:r>
      <w:r w:rsidR="001038AA" w:rsidRPr="00BC2D86">
        <w:rPr>
          <w:rFonts w:eastAsia="Times New Roman"/>
          <w:lang w:eastAsia="en-US"/>
        </w:rPr>
        <w:t>f</w:t>
      </w:r>
      <w:r w:rsidRPr="00BC2D86">
        <w:rPr>
          <w:rFonts w:eastAsia="Times New Roman"/>
          <w:lang w:eastAsia="en-US"/>
        </w:rPr>
        <w:t xml:space="preserve">ree </w:t>
      </w:r>
      <w:r w:rsidR="00EF3452" w:rsidRPr="00BC2D86">
        <w:rPr>
          <w:rFonts w:eastAsia="Times New Roman"/>
          <w:lang w:eastAsia="en-US"/>
        </w:rPr>
        <w:t>d</w:t>
      </w:r>
      <w:r w:rsidRPr="00BC2D86">
        <w:rPr>
          <w:rFonts w:eastAsia="Times New Roman"/>
          <w:lang w:eastAsia="en-US"/>
        </w:rPr>
        <w:t xml:space="preserve">ay is observed in Kigali </w:t>
      </w:r>
      <w:r w:rsidR="005E4199" w:rsidRPr="00BC2D86">
        <w:rPr>
          <w:rFonts w:eastAsia="Times New Roman"/>
          <w:lang w:eastAsia="en-US"/>
        </w:rPr>
        <w:t>on the first and third</w:t>
      </w:r>
      <w:r w:rsidRPr="00BC2D86">
        <w:rPr>
          <w:rFonts w:eastAsia="Times New Roman"/>
          <w:lang w:eastAsia="en-US"/>
        </w:rPr>
        <w:t xml:space="preserve"> Sunday</w:t>
      </w:r>
      <w:r w:rsidR="00A60021" w:rsidRPr="00BC2D86">
        <w:rPr>
          <w:rFonts w:eastAsia="Times New Roman"/>
          <w:lang w:eastAsia="en-US"/>
        </w:rPr>
        <w:t xml:space="preserve"> of every month</w:t>
      </w:r>
      <w:r w:rsidRPr="00BC2D86">
        <w:rPr>
          <w:rFonts w:eastAsia="Times New Roman"/>
          <w:lang w:eastAsia="en-US"/>
        </w:rPr>
        <w:t xml:space="preserve"> from 7</w:t>
      </w:r>
      <w:r w:rsidR="00FE6F29" w:rsidRPr="00BC2D86">
        <w:rPr>
          <w:rFonts w:eastAsia="Times New Roman"/>
          <w:lang w:eastAsia="en-US"/>
        </w:rPr>
        <w:t xml:space="preserve"> a.m. </w:t>
      </w:r>
      <w:r w:rsidRPr="00BC2D86">
        <w:rPr>
          <w:rFonts w:eastAsia="Times New Roman"/>
          <w:lang w:eastAsia="en-US"/>
        </w:rPr>
        <w:t>to 10</w:t>
      </w:r>
      <w:r w:rsidR="00FE6F29" w:rsidRPr="00BC2D86">
        <w:rPr>
          <w:rFonts w:eastAsia="Times New Roman"/>
          <w:lang w:eastAsia="en-US"/>
        </w:rPr>
        <w:t xml:space="preserve"> a.m.</w:t>
      </w:r>
      <w:r w:rsidRPr="00BC2D86">
        <w:rPr>
          <w:rFonts w:eastAsia="Times New Roman"/>
          <w:lang w:eastAsia="en-US"/>
        </w:rPr>
        <w:t>, with several main roads closed to vehicles.</w:t>
      </w:r>
      <w:r w:rsidR="002636E7" w:rsidRPr="00BC2D86">
        <w:rPr>
          <w:rFonts w:eastAsia="Times New Roman"/>
          <w:lang w:eastAsia="en-US"/>
        </w:rPr>
        <w:t xml:space="preserve"> </w:t>
      </w:r>
      <w:r w:rsidR="006F3049" w:rsidRPr="00BC2D86">
        <w:rPr>
          <w:rFonts w:eastAsia="Times New Roman"/>
          <w:lang w:eastAsia="en-US"/>
        </w:rPr>
        <w:t xml:space="preserve">During MOP38 and its associated meetings, </w:t>
      </w:r>
      <w:r w:rsidR="002636E7" w:rsidRPr="00BC2D86">
        <w:rPr>
          <w:rFonts w:eastAsia="Times New Roman"/>
          <w:lang w:eastAsia="en-US"/>
        </w:rPr>
        <w:t xml:space="preserve">1 November </w:t>
      </w:r>
      <w:r w:rsidR="006F3049" w:rsidRPr="00BC2D86">
        <w:rPr>
          <w:rFonts w:eastAsia="Times New Roman"/>
          <w:lang w:eastAsia="en-US"/>
        </w:rPr>
        <w:t xml:space="preserve">2026 </w:t>
      </w:r>
      <w:r w:rsidR="00AF03BE" w:rsidRPr="00BC2D86">
        <w:rPr>
          <w:rFonts w:eastAsia="Times New Roman"/>
          <w:lang w:eastAsia="en-US"/>
        </w:rPr>
        <w:t xml:space="preserve">will be a </w:t>
      </w:r>
      <w:r w:rsidR="00FB5D1E" w:rsidRPr="00BC2D86">
        <w:rPr>
          <w:rFonts w:eastAsia="Times New Roman"/>
          <w:lang w:eastAsia="en-US"/>
        </w:rPr>
        <w:t>c</w:t>
      </w:r>
      <w:r w:rsidR="00AF03BE" w:rsidRPr="00BC2D86">
        <w:rPr>
          <w:rFonts w:eastAsia="Times New Roman"/>
          <w:lang w:eastAsia="en-US"/>
        </w:rPr>
        <w:t>ar-</w:t>
      </w:r>
      <w:r w:rsidR="001038AA" w:rsidRPr="00BC2D86">
        <w:rPr>
          <w:rFonts w:eastAsia="Times New Roman"/>
          <w:lang w:eastAsia="en-US"/>
        </w:rPr>
        <w:t>f</w:t>
      </w:r>
      <w:r w:rsidR="00AF03BE" w:rsidRPr="00BC2D86">
        <w:rPr>
          <w:rFonts w:eastAsia="Times New Roman"/>
          <w:lang w:eastAsia="en-US"/>
        </w:rPr>
        <w:t xml:space="preserve">ree </w:t>
      </w:r>
      <w:r w:rsidR="00AF03BE" w:rsidRPr="00B76463">
        <w:rPr>
          <w:rFonts w:eastAsia="Times New Roman"/>
          <w:lang w:eastAsia="en-US"/>
        </w:rPr>
        <w:t>day.</w:t>
      </w:r>
      <w:r w:rsidR="009A0AF5" w:rsidRPr="00B76463">
        <w:rPr>
          <w:rFonts w:eastAsia="Times New Roman"/>
          <w:lang w:eastAsia="en-US"/>
        </w:rPr>
        <w:t xml:space="preserve"> The Secretariat will provide information on the affected routes on the meeting portal and via the meeting app</w:t>
      </w:r>
      <w:r w:rsidR="00A83CF8" w:rsidRPr="00B76463">
        <w:rPr>
          <w:rFonts w:eastAsia="Times New Roman"/>
          <w:lang w:eastAsia="en-US"/>
        </w:rPr>
        <w:t xml:space="preserve"> closer to the date</w:t>
      </w:r>
      <w:r w:rsidR="009A0AF5" w:rsidRPr="00B76463">
        <w:rPr>
          <w:rFonts w:eastAsia="Times New Roman"/>
          <w:lang w:eastAsia="en-US"/>
        </w:rPr>
        <w:t>.</w:t>
      </w:r>
      <w:r w:rsidR="00AF03BE" w:rsidRPr="00BC2D86">
        <w:rPr>
          <w:rFonts w:eastAsia="Times New Roman"/>
          <w:shd w:val="clear" w:color="auto" w:fill="FFFF00"/>
          <w:lang w:eastAsia="en-US"/>
        </w:rPr>
        <w:br/>
      </w:r>
    </w:p>
    <w:p w14:paraId="4229AF71" w14:textId="20E48B73" w:rsidR="0063563E" w:rsidRPr="00BC2D86" w:rsidRDefault="006379CE" w:rsidP="00E82BBB">
      <w:pPr>
        <w:numPr>
          <w:ilvl w:val="0"/>
          <w:numId w:val="7"/>
        </w:numPr>
        <w:tabs>
          <w:tab w:val="left" w:pos="624"/>
        </w:tabs>
        <w:ind w:left="1260"/>
        <w:rPr>
          <w:rFonts w:eastAsia="Times New Roman"/>
          <w:lang w:val="en-GB" w:eastAsia="en-US"/>
        </w:rPr>
      </w:pPr>
      <w:r w:rsidRPr="00BC2D86">
        <w:rPr>
          <w:rFonts w:eastAsia="Times New Roman"/>
          <w:lang w:eastAsia="en-US"/>
        </w:rPr>
        <w:t>P</w:t>
      </w:r>
      <w:r w:rsidR="0063563E" w:rsidRPr="00BC2D86">
        <w:rPr>
          <w:rFonts w:eastAsia="Times New Roman"/>
          <w:lang w:eastAsia="en-US"/>
        </w:rPr>
        <w:t>lastic bags are banned in Rwanda and may be confiscated upon arrival.</w:t>
      </w:r>
    </w:p>
    <w:p w14:paraId="2FF1F655" w14:textId="7C511FFB" w:rsidR="00D51C90" w:rsidRPr="00BC2D86" w:rsidRDefault="00DB09E6" w:rsidP="00DB09E6">
      <w:pPr>
        <w:pStyle w:val="CH1"/>
        <w:rPr>
          <w:sz w:val="24"/>
          <w:szCs w:val="24"/>
          <w:lang w:val="en-GB"/>
        </w:rPr>
      </w:pPr>
      <w:r w:rsidRPr="00BC2D86">
        <w:rPr>
          <w:sz w:val="24"/>
          <w:szCs w:val="24"/>
          <w:lang w:val="en-GB"/>
        </w:rPr>
        <w:tab/>
      </w:r>
      <w:r w:rsidR="00D51C90" w:rsidRPr="00BC2D86">
        <w:rPr>
          <w:sz w:val="24"/>
          <w:szCs w:val="24"/>
          <w:lang w:val="en-GB"/>
        </w:rPr>
        <w:t>XII.</w:t>
      </w:r>
      <w:r w:rsidR="00D51C90" w:rsidRPr="00BC2D86">
        <w:rPr>
          <w:sz w:val="24"/>
          <w:szCs w:val="24"/>
          <w:lang w:val="en-GB"/>
        </w:rPr>
        <w:tab/>
      </w:r>
      <w:r w:rsidRPr="00BC2D86">
        <w:rPr>
          <w:sz w:val="24"/>
          <w:szCs w:val="24"/>
          <w:lang w:val="en-GB"/>
        </w:rPr>
        <w:tab/>
      </w:r>
      <w:r w:rsidR="00D51C90" w:rsidRPr="00BC2D86">
        <w:rPr>
          <w:sz w:val="24"/>
          <w:szCs w:val="24"/>
          <w:lang w:val="en-GB"/>
        </w:rPr>
        <w:t>Safety and security</w:t>
      </w:r>
    </w:p>
    <w:p w14:paraId="08010EDD" w14:textId="4B91DAA2" w:rsidR="0043286F" w:rsidRDefault="00F317FC" w:rsidP="00E95CC4">
      <w:pPr>
        <w:numPr>
          <w:ilvl w:val="0"/>
          <w:numId w:val="7"/>
        </w:numPr>
        <w:tabs>
          <w:tab w:val="left" w:pos="624"/>
        </w:tabs>
        <w:spacing w:after="120"/>
        <w:ind w:left="1260"/>
        <w:rPr>
          <w:rFonts w:eastAsia="Times New Roman"/>
          <w:lang w:val="en-GB" w:eastAsia="en-US"/>
        </w:rPr>
      </w:pPr>
      <w:r w:rsidRPr="00BC2D86">
        <w:rPr>
          <w:rFonts w:eastAsia="Times New Roman"/>
          <w:lang w:val="en-GB" w:eastAsia="en-US"/>
        </w:rPr>
        <w:t>Kigali is generally considered a safe city</w:t>
      </w:r>
      <w:r w:rsidR="00E95CC4" w:rsidRPr="00BC2D86">
        <w:rPr>
          <w:rFonts w:eastAsia="Times New Roman"/>
          <w:lang w:val="en-GB" w:eastAsia="en-US"/>
        </w:rPr>
        <w:t xml:space="preserve">. </w:t>
      </w:r>
      <w:r w:rsidR="00AA3A33" w:rsidRPr="00BC2D86">
        <w:rPr>
          <w:rFonts w:eastAsia="Times New Roman"/>
          <w:lang w:val="en-GB" w:eastAsia="en-US"/>
        </w:rPr>
        <w:t>Common security concerns include petty theft, vehicle break-ins</w:t>
      </w:r>
      <w:r w:rsidR="00324798" w:rsidRPr="00BC2D86">
        <w:rPr>
          <w:rFonts w:eastAsia="Times New Roman"/>
          <w:lang w:val="en-GB" w:eastAsia="en-US"/>
        </w:rPr>
        <w:t xml:space="preserve">, street robberies, pickpocketing and </w:t>
      </w:r>
      <w:r w:rsidR="008A3340" w:rsidRPr="00BC2D86">
        <w:rPr>
          <w:rFonts w:eastAsia="Times New Roman"/>
          <w:lang w:val="en-GB" w:eastAsia="en-US"/>
        </w:rPr>
        <w:t>burglaries</w:t>
      </w:r>
      <w:r w:rsidRPr="00BC2D86">
        <w:rPr>
          <w:rFonts w:eastAsia="Times New Roman"/>
          <w:lang w:val="en-GB" w:eastAsia="en-US"/>
        </w:rPr>
        <w:t>.</w:t>
      </w:r>
      <w:r w:rsidR="00DF00C0" w:rsidRPr="00BC2D86">
        <w:rPr>
          <w:rFonts w:eastAsia="Times New Roman"/>
          <w:lang w:val="en-GB" w:eastAsia="en-US"/>
        </w:rPr>
        <w:t xml:space="preserve"> An emerging trend involves bag snatching by motorcycle riders</w:t>
      </w:r>
      <w:r w:rsidR="00682290" w:rsidRPr="00BC2D86">
        <w:rPr>
          <w:rFonts w:eastAsia="Times New Roman"/>
          <w:lang w:val="en-GB" w:eastAsia="en-US"/>
        </w:rPr>
        <w:t xml:space="preserve"> often targeting lone female pedestrians</w:t>
      </w:r>
      <w:r w:rsidR="00EB43C0" w:rsidRPr="00BC2D86">
        <w:rPr>
          <w:rFonts w:eastAsia="Times New Roman"/>
          <w:lang w:val="en-GB" w:eastAsia="en-US"/>
        </w:rPr>
        <w:t>. Participants</w:t>
      </w:r>
      <w:r w:rsidR="00EB43C0" w:rsidRPr="001A0646">
        <w:rPr>
          <w:rFonts w:eastAsia="Times New Roman"/>
          <w:lang w:val="en-GB" w:eastAsia="en-US"/>
        </w:rPr>
        <w:t xml:space="preserve"> are advised to stay alert and conscious of their surroundings.</w:t>
      </w:r>
      <w:r w:rsidR="0043286F">
        <w:rPr>
          <w:rFonts w:eastAsia="Times New Roman"/>
          <w:lang w:val="en-GB" w:eastAsia="en-US"/>
        </w:rPr>
        <w:t xml:space="preserve"> </w:t>
      </w:r>
    </w:p>
    <w:p w14:paraId="153C70BD" w14:textId="77777777" w:rsidR="005F4766" w:rsidRDefault="005D44E4" w:rsidP="00E82BBB">
      <w:pPr>
        <w:numPr>
          <w:ilvl w:val="0"/>
          <w:numId w:val="7"/>
        </w:numPr>
        <w:tabs>
          <w:tab w:val="left" w:pos="624"/>
        </w:tabs>
        <w:spacing w:after="120"/>
        <w:ind w:left="1259"/>
        <w:rPr>
          <w:rFonts w:eastAsia="Times New Roman"/>
          <w:lang w:val="en-GB" w:eastAsia="en-US"/>
        </w:rPr>
      </w:pPr>
      <w:r w:rsidRPr="005D44E4">
        <w:rPr>
          <w:rFonts w:eastAsia="Times New Roman"/>
          <w:lang w:val="en-GB" w:eastAsia="en-US"/>
        </w:rPr>
        <w:t>The Secretariat will not be responsible for loss of or damage to personal property and for any loss that may be incurred during travel or during the meeting. It recommends securing the relevant international insurance for the period covering the travel and the meetings.</w:t>
      </w:r>
    </w:p>
    <w:p w14:paraId="640FCF68" w14:textId="1E2B9450" w:rsidR="009259AC" w:rsidRPr="005F4766" w:rsidRDefault="00FC012C" w:rsidP="00E82BBB">
      <w:pPr>
        <w:numPr>
          <w:ilvl w:val="0"/>
          <w:numId w:val="7"/>
        </w:numPr>
        <w:tabs>
          <w:tab w:val="left" w:pos="624"/>
        </w:tabs>
        <w:spacing w:after="120"/>
        <w:ind w:left="1259"/>
        <w:rPr>
          <w:rFonts w:eastAsia="Times New Roman"/>
          <w:lang w:val="en-GB" w:eastAsia="en-US"/>
        </w:rPr>
      </w:pPr>
      <w:r>
        <w:t>Emergency c</w:t>
      </w:r>
      <w:r w:rsidR="005D44E4" w:rsidRPr="009259AC">
        <w:t>ontact</w:t>
      </w:r>
      <w:r w:rsidR="005D44E4" w:rsidRPr="005F4766">
        <w:rPr>
          <w:rFonts w:eastAsia="Candara"/>
          <w:lang w:bidi="en-US"/>
        </w:rPr>
        <w:t xml:space="preserve"> information is provided below:</w:t>
      </w:r>
    </w:p>
    <w:p w14:paraId="4EA0554D" w14:textId="08E58C25" w:rsidR="00F972AA" w:rsidRDefault="00F972AA" w:rsidP="00E82BBB">
      <w:pPr>
        <w:numPr>
          <w:ilvl w:val="0"/>
          <w:numId w:val="14"/>
        </w:numPr>
        <w:tabs>
          <w:tab w:val="left" w:pos="624"/>
        </w:tabs>
        <w:ind w:left="2250"/>
        <w:rPr>
          <w:rFonts w:eastAsia="Times New Roman"/>
          <w:lang w:val="en-GB" w:eastAsia="en-US"/>
        </w:rPr>
      </w:pPr>
      <w:r>
        <w:rPr>
          <w:rFonts w:eastAsia="Times New Roman"/>
          <w:lang w:val="en-GB" w:eastAsia="en-US"/>
        </w:rPr>
        <w:t xml:space="preserve">Emergency: 112 </w:t>
      </w:r>
    </w:p>
    <w:p w14:paraId="4D94A4CB" w14:textId="2C398144" w:rsidR="009259AC" w:rsidRPr="00C50CAB" w:rsidRDefault="00236CAD" w:rsidP="00C50CAB">
      <w:pPr>
        <w:numPr>
          <w:ilvl w:val="0"/>
          <w:numId w:val="14"/>
        </w:numPr>
        <w:tabs>
          <w:tab w:val="left" w:pos="624"/>
        </w:tabs>
        <w:ind w:left="2250"/>
        <w:rPr>
          <w:rFonts w:eastAsia="Times New Roman"/>
          <w:lang w:val="en-GB" w:eastAsia="en-US"/>
        </w:rPr>
      </w:pPr>
      <w:r>
        <w:rPr>
          <w:rFonts w:eastAsia="Times New Roman"/>
          <w:lang w:val="en-GB" w:eastAsia="en-US"/>
        </w:rPr>
        <w:t>Traffic accident: 113</w:t>
      </w:r>
    </w:p>
    <w:p w14:paraId="6123E4B4" w14:textId="357D58C3" w:rsidR="005D44E4" w:rsidRPr="00976E77" w:rsidRDefault="0043286F" w:rsidP="00187E35">
      <w:pPr>
        <w:numPr>
          <w:ilvl w:val="0"/>
          <w:numId w:val="14"/>
        </w:numPr>
        <w:tabs>
          <w:tab w:val="left" w:pos="624"/>
        </w:tabs>
        <w:ind w:left="2250"/>
        <w:rPr>
          <w:rFonts w:eastAsia="Times New Roman"/>
          <w:lang w:val="en-GB" w:eastAsia="en-US"/>
        </w:rPr>
      </w:pPr>
      <w:r>
        <w:rPr>
          <w:rFonts w:eastAsia="Times New Roman"/>
          <w:lang w:val="en-GB" w:eastAsia="en-US"/>
        </w:rPr>
        <w:t>Rwanda National Police</w:t>
      </w:r>
      <w:r w:rsidR="751D6AF2" w:rsidRPr="11229C75">
        <w:rPr>
          <w:rFonts w:eastAsia="Times New Roman"/>
          <w:lang w:val="en-GB" w:eastAsia="en-US"/>
        </w:rPr>
        <w:t xml:space="preserve">: </w:t>
      </w:r>
      <w:r w:rsidR="00834FF5">
        <w:rPr>
          <w:rFonts w:eastAsia="Times New Roman"/>
          <w:lang w:val="en-GB" w:eastAsia="en-US"/>
        </w:rPr>
        <w:t xml:space="preserve">+250 </w:t>
      </w:r>
      <w:r w:rsidR="00187E35">
        <w:rPr>
          <w:rFonts w:eastAsia="Times New Roman"/>
          <w:lang w:val="en-GB" w:eastAsia="en-US"/>
        </w:rPr>
        <w:t>788</w:t>
      </w:r>
      <w:r w:rsidR="006A7509">
        <w:rPr>
          <w:rFonts w:eastAsia="Times New Roman"/>
          <w:lang w:val="en-GB" w:eastAsia="en-US"/>
        </w:rPr>
        <w:t xml:space="preserve"> </w:t>
      </w:r>
      <w:r w:rsidR="00187E35">
        <w:rPr>
          <w:rFonts w:eastAsia="Times New Roman"/>
          <w:lang w:val="en-GB" w:eastAsia="en-US"/>
        </w:rPr>
        <w:t>311</w:t>
      </w:r>
      <w:r w:rsidR="006A7509">
        <w:rPr>
          <w:rFonts w:eastAsia="Times New Roman"/>
          <w:lang w:val="en-GB" w:eastAsia="en-US"/>
        </w:rPr>
        <w:t xml:space="preserve"> </w:t>
      </w:r>
      <w:r w:rsidR="00187E35">
        <w:rPr>
          <w:rFonts w:eastAsia="Times New Roman"/>
          <w:lang w:val="en-GB" w:eastAsia="en-US"/>
        </w:rPr>
        <w:t>155</w:t>
      </w:r>
      <w:r w:rsidR="00187E35">
        <w:rPr>
          <w:rFonts w:eastAsia="Times New Roman"/>
          <w:lang w:val="en-GB" w:eastAsia="en-US"/>
        </w:rPr>
        <w:br/>
      </w:r>
    </w:p>
    <w:p w14:paraId="3DCA1DCF" w14:textId="77777777" w:rsidR="00D51C90" w:rsidRPr="007F0D90" w:rsidRDefault="00D51C90" w:rsidP="00C10BB7">
      <w:pPr>
        <w:pStyle w:val="CH1"/>
        <w:spacing w:before="0" w:after="0"/>
        <w:rPr>
          <w:sz w:val="24"/>
          <w:szCs w:val="24"/>
          <w:lang w:val="en-GB"/>
        </w:rPr>
      </w:pPr>
      <w:r w:rsidRPr="007F0D90">
        <w:rPr>
          <w:sz w:val="24"/>
          <w:szCs w:val="24"/>
          <w:lang w:val="en-GB"/>
        </w:rPr>
        <w:tab/>
        <w:t>XIII.</w:t>
      </w:r>
      <w:r w:rsidRPr="007F0D90">
        <w:rPr>
          <w:sz w:val="24"/>
          <w:szCs w:val="24"/>
          <w:lang w:val="en-GB"/>
        </w:rPr>
        <w:tab/>
        <w:t>Local currency</w:t>
      </w:r>
    </w:p>
    <w:p w14:paraId="025E17DB" w14:textId="00687FC3" w:rsidR="00C44CD9" w:rsidRPr="00372207" w:rsidRDefault="00C44CD9" w:rsidP="00372207">
      <w:pPr>
        <w:pStyle w:val="Normalnumber"/>
        <w:ind w:left="1260" w:hanging="13"/>
        <w:rPr>
          <w:rFonts w:eastAsia="Candara"/>
          <w:lang w:val="en-US" w:bidi="en-US"/>
        </w:rPr>
      </w:pPr>
      <w:r w:rsidRPr="179B8310">
        <w:rPr>
          <w:rFonts w:eastAsia="Candara"/>
          <w:lang w:val="en-US" w:bidi="en-US"/>
        </w:rPr>
        <w:t xml:space="preserve">The </w:t>
      </w:r>
      <w:r w:rsidR="00187E35">
        <w:rPr>
          <w:rFonts w:eastAsia="Candara"/>
          <w:lang w:val="en-US" w:bidi="en-US"/>
        </w:rPr>
        <w:t>official currency of</w:t>
      </w:r>
      <w:r w:rsidRPr="179B8310">
        <w:rPr>
          <w:rFonts w:eastAsia="Candara"/>
          <w:lang w:val="en-US" w:bidi="en-US"/>
        </w:rPr>
        <w:t xml:space="preserve"> </w:t>
      </w:r>
      <w:r w:rsidR="00187E35">
        <w:rPr>
          <w:rFonts w:eastAsia="Candara"/>
          <w:lang w:val="en-US" w:bidi="en-US"/>
        </w:rPr>
        <w:t>Rwanda is</w:t>
      </w:r>
      <w:r w:rsidR="00187E35" w:rsidRPr="179B8310">
        <w:rPr>
          <w:rFonts w:eastAsia="Candara"/>
          <w:lang w:val="en-US" w:bidi="en-US"/>
        </w:rPr>
        <w:t xml:space="preserve"> </w:t>
      </w:r>
      <w:r w:rsidR="00187E35">
        <w:rPr>
          <w:rFonts w:eastAsia="Candara"/>
          <w:lang w:val="en-US" w:bidi="en-US"/>
        </w:rPr>
        <w:t>the Rwandan franc (RWF)</w:t>
      </w:r>
      <w:r w:rsidR="00777257" w:rsidRPr="179B8310">
        <w:rPr>
          <w:rFonts w:eastAsia="Candara"/>
          <w:lang w:val="en-US" w:bidi="en-US"/>
        </w:rPr>
        <w:t>. The international airport, most hotels and various facilities in the vicinity of the venue offer currency exchange facilities.</w:t>
      </w:r>
    </w:p>
    <w:p w14:paraId="0DE66100" w14:textId="144D7407" w:rsidR="00D51C90" w:rsidRPr="00B844AF" w:rsidRDefault="5BC7B67D" w:rsidP="00F73DE8">
      <w:pPr>
        <w:pStyle w:val="Normalnumber"/>
        <w:ind w:left="1260" w:hanging="13"/>
        <w:rPr>
          <w:rFonts w:eastAsia="Candara"/>
          <w:lang w:val="en-US" w:bidi="en-US"/>
        </w:rPr>
      </w:pPr>
      <w:r w:rsidRPr="179B8310">
        <w:rPr>
          <w:lang w:val="en-US"/>
        </w:rPr>
        <w:lastRenderedPageBreak/>
        <w:t xml:space="preserve">Participants may bring foreign currency which may be exchanged </w:t>
      </w:r>
      <w:r w:rsidRPr="179B8310">
        <w:rPr>
          <w:rFonts w:eastAsia="Candara"/>
          <w:lang w:val="en-US" w:bidi="en-US"/>
        </w:rPr>
        <w:t xml:space="preserve">for </w:t>
      </w:r>
      <w:r w:rsidR="008D0322">
        <w:rPr>
          <w:rFonts w:eastAsia="Candara"/>
          <w:lang w:val="en-US" w:bidi="en-US"/>
        </w:rPr>
        <w:t>Rwandan</w:t>
      </w:r>
      <w:r w:rsidRPr="179B8310">
        <w:rPr>
          <w:rFonts w:eastAsia="Candara"/>
          <w:lang w:val="en-US" w:bidi="en-US"/>
        </w:rPr>
        <w:t xml:space="preserve"> currency at the prevailing exchange rates. </w:t>
      </w:r>
      <w:r w:rsidRPr="00246FBD">
        <w:rPr>
          <w:rFonts w:eastAsia="Candara"/>
          <w:lang w:bidi="en-US"/>
        </w:rPr>
        <w:t>However,</w:t>
      </w:r>
      <w:r w:rsidR="00FC5B67">
        <w:rPr>
          <w:rFonts w:eastAsia="Candara"/>
          <w:lang w:bidi="en-US"/>
        </w:rPr>
        <w:t xml:space="preserve"> depending upon the prevailing threshold,</w:t>
      </w:r>
      <w:r w:rsidRPr="00246FBD">
        <w:rPr>
          <w:rFonts w:eastAsia="Candara"/>
          <w:lang w:bidi="en-US"/>
        </w:rPr>
        <w:t xml:space="preserve"> participants may be required to declare the value of the currency in their possession</w:t>
      </w:r>
      <w:r w:rsidR="30E79386" w:rsidRPr="00246FBD">
        <w:rPr>
          <w:rFonts w:eastAsia="Candara"/>
          <w:lang w:bidi="en-US"/>
        </w:rPr>
        <w:t xml:space="preserve"> on arrival at the airport</w:t>
      </w:r>
      <w:r w:rsidRPr="00246FBD">
        <w:rPr>
          <w:rFonts w:eastAsia="Candara"/>
          <w:lang w:bidi="en-US"/>
        </w:rPr>
        <w:t>.</w:t>
      </w:r>
      <w:r w:rsidR="42CEC043" w:rsidRPr="00246FBD">
        <w:rPr>
          <w:rFonts w:ascii="Roboto" w:hAnsi="Roboto"/>
          <w:sz w:val="24"/>
          <w:szCs w:val="24"/>
          <w:lang w:bidi="th-TH"/>
        </w:rPr>
        <w:t xml:space="preserve"> </w:t>
      </w:r>
      <w:r w:rsidR="42CEC043" w:rsidRPr="00246FBD">
        <w:rPr>
          <w:rFonts w:eastAsia="Candara"/>
          <w:lang w:bidi="en-US"/>
        </w:rPr>
        <w:t xml:space="preserve">Failure to make such a declaration or making </w:t>
      </w:r>
      <w:r w:rsidR="00C01023" w:rsidRPr="00246FBD">
        <w:rPr>
          <w:rFonts w:eastAsia="Candara"/>
          <w:lang w:bidi="en-US"/>
        </w:rPr>
        <w:t xml:space="preserve">a </w:t>
      </w:r>
      <w:r w:rsidR="42CEC043" w:rsidRPr="00246FBD">
        <w:rPr>
          <w:rFonts w:eastAsia="Candara"/>
          <w:lang w:bidi="en-US"/>
        </w:rPr>
        <w:t xml:space="preserve">false declaration to a </w:t>
      </w:r>
      <w:r w:rsidR="00C01023" w:rsidRPr="00246FBD">
        <w:rPr>
          <w:rFonts w:eastAsia="Candara"/>
          <w:lang w:bidi="en-US"/>
        </w:rPr>
        <w:t>c</w:t>
      </w:r>
      <w:r w:rsidR="42CEC043" w:rsidRPr="00246FBD">
        <w:rPr>
          <w:rFonts w:eastAsia="Candara"/>
          <w:lang w:bidi="en-US"/>
        </w:rPr>
        <w:t>ustoms official is a criminal offen</w:t>
      </w:r>
      <w:r w:rsidR="00C01023" w:rsidRPr="00246FBD">
        <w:rPr>
          <w:rFonts w:eastAsia="Candara"/>
          <w:lang w:bidi="en-US"/>
        </w:rPr>
        <w:t>c</w:t>
      </w:r>
      <w:r w:rsidR="42CEC043" w:rsidRPr="00246FBD">
        <w:rPr>
          <w:rFonts w:eastAsia="Candara"/>
          <w:lang w:bidi="en-US"/>
        </w:rPr>
        <w:t>e.</w:t>
      </w:r>
    </w:p>
    <w:p w14:paraId="1CC97F25" w14:textId="71757677" w:rsidR="00187E35" w:rsidRPr="00B844AF" w:rsidRDefault="00187E35" w:rsidP="008B7ACD">
      <w:pPr>
        <w:pStyle w:val="Normalnumber"/>
        <w:ind w:left="1260" w:hanging="13"/>
      </w:pPr>
      <w:r w:rsidRPr="00187E35">
        <w:rPr>
          <w:rFonts w:eastAsia="Candara"/>
          <w:lang w:val="en-US" w:bidi="en-US"/>
        </w:rPr>
        <w:t xml:space="preserve">Most vendors and banks accept only U.S. dollar bills printed after 2006, and some exchange bureaus or hotels may refuse denominations smaller than $100. Credit and debit cards are widely accepted in most establishments. </w:t>
      </w:r>
    </w:p>
    <w:p w14:paraId="5B76309B" w14:textId="0B6558FE" w:rsidR="00187E35" w:rsidRPr="00790BF5" w:rsidRDefault="00187E35" w:rsidP="00790BF5">
      <w:pPr>
        <w:pStyle w:val="Normalnumber"/>
        <w:rPr>
          <w:lang w:val="en-US"/>
        </w:rPr>
      </w:pPr>
      <w:r w:rsidRPr="00790BF5">
        <w:rPr>
          <w:lang w:val="en-US"/>
        </w:rPr>
        <w:t>A</w:t>
      </w:r>
      <w:r w:rsidR="00326619">
        <w:rPr>
          <w:lang w:val="en-US"/>
        </w:rPr>
        <w:t>n</w:t>
      </w:r>
      <w:r w:rsidRPr="00790BF5">
        <w:rPr>
          <w:lang w:val="en-US"/>
        </w:rPr>
        <w:t xml:space="preserve"> ATM is available at K</w:t>
      </w:r>
      <w:r w:rsidR="00C171A4">
        <w:rPr>
          <w:lang w:val="en-US"/>
        </w:rPr>
        <w:t>CC</w:t>
      </w:r>
      <w:r w:rsidR="00326619">
        <w:rPr>
          <w:lang w:val="en-US"/>
        </w:rPr>
        <w:t xml:space="preserve"> and in t</w:t>
      </w:r>
      <w:r w:rsidR="00790BF5" w:rsidRPr="00790BF5">
        <w:rPr>
          <w:lang w:val="en-US"/>
        </w:rPr>
        <w:t xml:space="preserve">he Radisson Blu </w:t>
      </w:r>
      <w:r w:rsidR="00340D15" w:rsidRPr="00790BF5">
        <w:rPr>
          <w:lang w:val="en-US"/>
        </w:rPr>
        <w:t>Hotel adjacent</w:t>
      </w:r>
      <w:r w:rsidRPr="00790BF5">
        <w:rPr>
          <w:lang w:val="en-US"/>
        </w:rPr>
        <w:t xml:space="preserve"> </w:t>
      </w:r>
      <w:r w:rsidR="00790BF5">
        <w:rPr>
          <w:lang w:val="en-US"/>
        </w:rPr>
        <w:t xml:space="preserve">to </w:t>
      </w:r>
      <w:r w:rsidR="00340D15">
        <w:rPr>
          <w:lang w:val="en-US"/>
        </w:rPr>
        <w:t>KCC</w:t>
      </w:r>
      <w:r w:rsidRPr="00790BF5">
        <w:rPr>
          <w:lang w:val="en-US"/>
        </w:rPr>
        <w:t>.</w:t>
      </w:r>
    </w:p>
    <w:p w14:paraId="2E26BD01" w14:textId="07DCDA3D" w:rsidR="00D51C90" w:rsidRPr="00C10BB7" w:rsidRDefault="00187E35" w:rsidP="001005A5">
      <w:pPr>
        <w:pStyle w:val="Normalnumber"/>
      </w:pPr>
      <w:r w:rsidRPr="00192A9B">
        <w:rPr>
          <w:lang w:val="en-US"/>
        </w:rPr>
        <w:t xml:space="preserve">For full banking services (cash exchange or teller services), participants </w:t>
      </w:r>
      <w:r w:rsidR="00790BF5" w:rsidRPr="00192A9B">
        <w:rPr>
          <w:lang w:val="en-US"/>
        </w:rPr>
        <w:t>can</w:t>
      </w:r>
      <w:r w:rsidRPr="00192A9B">
        <w:rPr>
          <w:lang w:val="en-US"/>
        </w:rPr>
        <w:t xml:space="preserve"> </w:t>
      </w:r>
      <w:r w:rsidR="00192A9B">
        <w:rPr>
          <w:lang w:val="en-US"/>
        </w:rPr>
        <w:t xml:space="preserve">also </w:t>
      </w:r>
      <w:r w:rsidR="0039665A">
        <w:rPr>
          <w:lang w:val="en-US"/>
        </w:rPr>
        <w:t xml:space="preserve">visit </w:t>
      </w:r>
      <w:r w:rsidR="00192A9B">
        <w:rPr>
          <w:lang w:val="en-US"/>
        </w:rPr>
        <w:t xml:space="preserve">the </w:t>
      </w:r>
      <w:r w:rsidRPr="00192A9B">
        <w:rPr>
          <w:lang w:val="en-US"/>
        </w:rPr>
        <w:t xml:space="preserve">nearby </w:t>
      </w:r>
      <w:r w:rsidR="00CE107F">
        <w:rPr>
          <w:lang w:val="en-US"/>
        </w:rPr>
        <w:t xml:space="preserve">shopping mall, </w:t>
      </w:r>
      <w:r w:rsidRPr="00192A9B">
        <w:rPr>
          <w:lang w:val="en-US"/>
        </w:rPr>
        <w:t>Kigali Heights</w:t>
      </w:r>
      <w:r w:rsidR="00192A9B">
        <w:rPr>
          <w:lang w:val="en-US"/>
        </w:rPr>
        <w:t xml:space="preserve">. </w:t>
      </w:r>
      <w:r w:rsidR="5BC7B67D" w:rsidRPr="00192A9B">
        <w:rPr>
          <w:rFonts w:eastAsia="Candara"/>
          <w:lang w:val="en-US" w:bidi="en-US"/>
        </w:rPr>
        <w:t xml:space="preserve"> </w:t>
      </w:r>
    </w:p>
    <w:p w14:paraId="7E61630D" w14:textId="4AF72481" w:rsidR="006D35D2" w:rsidRPr="00C10BB7" w:rsidRDefault="006D35D2" w:rsidP="001005A5">
      <w:pPr>
        <w:pStyle w:val="Normalnumber"/>
      </w:pPr>
      <w:r>
        <w:t xml:space="preserve">Banks are open Monday to </w:t>
      </w:r>
      <w:r w:rsidR="00EF43CF">
        <w:t>Fri</w:t>
      </w:r>
      <w:r>
        <w:t>day from 8</w:t>
      </w:r>
      <w:r w:rsidR="00D92E67">
        <w:t xml:space="preserve"> a.m.</w:t>
      </w:r>
      <w:r>
        <w:t xml:space="preserve"> to 5</w:t>
      </w:r>
      <w:r w:rsidR="00D92E67">
        <w:t xml:space="preserve"> p.m.</w:t>
      </w:r>
      <w:r w:rsidR="0017275F">
        <w:t xml:space="preserve"> and on Saturday from 8 a.m. to 1 p.m.</w:t>
      </w:r>
      <w:r>
        <w:br/>
      </w:r>
    </w:p>
    <w:p w14:paraId="1F2DA0BD" w14:textId="77777777" w:rsidR="00D51C90" w:rsidRPr="007F0D90" w:rsidRDefault="00D51C90" w:rsidP="004B64FB">
      <w:pPr>
        <w:pStyle w:val="CH1"/>
        <w:rPr>
          <w:sz w:val="24"/>
          <w:szCs w:val="24"/>
          <w:lang w:val="en-GB"/>
        </w:rPr>
      </w:pPr>
      <w:r w:rsidRPr="007F0D90">
        <w:rPr>
          <w:sz w:val="24"/>
          <w:szCs w:val="24"/>
          <w:lang w:val="en-GB"/>
        </w:rPr>
        <w:tab/>
        <w:t>XIV.</w:t>
      </w:r>
      <w:r w:rsidRPr="007F0D90">
        <w:rPr>
          <w:sz w:val="24"/>
          <w:szCs w:val="24"/>
          <w:lang w:val="en-GB"/>
        </w:rPr>
        <w:tab/>
        <w:t>Local weather and time</w:t>
      </w:r>
    </w:p>
    <w:p w14:paraId="347C302D" w14:textId="42DF5296" w:rsidR="00D51C90" w:rsidRPr="007F0D90" w:rsidRDefault="00104771" w:rsidP="00F73DE8">
      <w:pPr>
        <w:pStyle w:val="Normalnumber"/>
        <w:ind w:left="1260" w:hanging="13"/>
        <w:rPr>
          <w:rFonts w:eastAsia="Candara"/>
          <w:lang w:val="en-US" w:bidi="en-US"/>
        </w:rPr>
      </w:pPr>
      <w:r>
        <w:rPr>
          <w:lang w:val="en-US"/>
        </w:rPr>
        <w:t xml:space="preserve">Rwanda experiences a temperate tropical highland climate due to its elevation. </w:t>
      </w:r>
      <w:r w:rsidR="00B737C9">
        <w:rPr>
          <w:lang w:val="en-US"/>
        </w:rPr>
        <w:t xml:space="preserve">September to December </w:t>
      </w:r>
      <w:r w:rsidR="007710B2">
        <w:rPr>
          <w:lang w:val="en-US"/>
        </w:rPr>
        <w:t xml:space="preserve">falls within the </w:t>
      </w:r>
      <w:r w:rsidR="00B737C9">
        <w:rPr>
          <w:lang w:val="en-US"/>
        </w:rPr>
        <w:t>rainy season and t</w:t>
      </w:r>
      <w:r w:rsidR="5BC7B67D" w:rsidRPr="179B8310">
        <w:rPr>
          <w:lang w:val="en-US"/>
        </w:rPr>
        <w:t>he temperature</w:t>
      </w:r>
      <w:r w:rsidR="00B626D2" w:rsidRPr="179B8310">
        <w:rPr>
          <w:lang w:val="en-US"/>
        </w:rPr>
        <w:t xml:space="preserve"> averages 1</w:t>
      </w:r>
      <w:r w:rsidR="00762AB9">
        <w:rPr>
          <w:lang w:val="en-US"/>
        </w:rPr>
        <w:t>2</w:t>
      </w:r>
      <w:r w:rsidR="00B626D2" w:rsidRPr="179B8310">
        <w:rPr>
          <w:lang w:val="en-US"/>
        </w:rPr>
        <w:t>ºC to 2</w:t>
      </w:r>
      <w:r w:rsidR="00762AB9">
        <w:rPr>
          <w:lang w:val="en-US"/>
        </w:rPr>
        <w:t>7</w:t>
      </w:r>
      <w:r w:rsidR="00B626D2" w:rsidRPr="179B8310">
        <w:rPr>
          <w:lang w:val="en-US"/>
        </w:rPr>
        <w:t>ºC (</w:t>
      </w:r>
      <w:r w:rsidR="006712E6">
        <w:rPr>
          <w:lang w:val="en-US"/>
        </w:rPr>
        <w:t>54</w:t>
      </w:r>
      <w:r w:rsidR="00B626D2" w:rsidRPr="179B8310">
        <w:rPr>
          <w:lang w:val="en-US"/>
        </w:rPr>
        <w:t xml:space="preserve">ºF to </w:t>
      </w:r>
      <w:r w:rsidR="006712E6">
        <w:rPr>
          <w:lang w:val="en-US"/>
        </w:rPr>
        <w:t>81</w:t>
      </w:r>
      <w:r w:rsidR="00B626D2" w:rsidRPr="179B8310">
        <w:rPr>
          <w:lang w:val="en-US"/>
        </w:rPr>
        <w:t>ºF)</w:t>
      </w:r>
      <w:r w:rsidR="5BC7B67D" w:rsidRPr="179B8310">
        <w:rPr>
          <w:lang w:val="en-US"/>
        </w:rPr>
        <w:t>.</w:t>
      </w:r>
      <w:r w:rsidR="006712E6">
        <w:rPr>
          <w:rFonts w:eastAsia="Candara"/>
          <w:lang w:val="en-US" w:bidi="en-US"/>
        </w:rPr>
        <w:t xml:space="preserve"> </w:t>
      </w:r>
      <w:r w:rsidR="00FC2856">
        <w:rPr>
          <w:rFonts w:eastAsia="Candara"/>
          <w:lang w:val="en-US" w:bidi="en-US"/>
        </w:rPr>
        <w:t>P</w:t>
      </w:r>
      <w:r w:rsidR="006712E6">
        <w:rPr>
          <w:rFonts w:eastAsia="Candara"/>
          <w:lang w:val="en-US" w:bidi="en-US"/>
        </w:rPr>
        <w:t xml:space="preserve">articipants are advised to carry </w:t>
      </w:r>
      <w:r w:rsidR="003C451D" w:rsidRPr="179B8310">
        <w:rPr>
          <w:rFonts w:eastAsia="Candara"/>
          <w:lang w:val="en-US" w:bidi="en-US"/>
        </w:rPr>
        <w:t>an umbrella for unexpected showers</w:t>
      </w:r>
      <w:r w:rsidR="006712E6">
        <w:rPr>
          <w:rFonts w:eastAsia="Candara"/>
          <w:lang w:val="en-US" w:bidi="en-US"/>
        </w:rPr>
        <w:t>, particularly in the afternoons and evenings</w:t>
      </w:r>
      <w:r w:rsidR="003C451D" w:rsidRPr="179B8310">
        <w:rPr>
          <w:rFonts w:eastAsia="Candara"/>
          <w:lang w:val="en-US" w:bidi="en-US"/>
        </w:rPr>
        <w:t>.</w:t>
      </w:r>
    </w:p>
    <w:p w14:paraId="7821261C" w14:textId="2DD44A5C" w:rsidR="00F431B8" w:rsidRPr="00F431B8" w:rsidRDefault="00D51C90" w:rsidP="00E82BBB">
      <w:pPr>
        <w:pStyle w:val="Normalnumber"/>
        <w:numPr>
          <w:ilvl w:val="0"/>
          <w:numId w:val="7"/>
        </w:numPr>
        <w:ind w:left="1260"/>
      </w:pPr>
      <w:r w:rsidRPr="007F0D90">
        <w:rPr>
          <w:rFonts w:eastAsia="Candara"/>
          <w:lang w:bidi="en-US"/>
        </w:rPr>
        <w:t>The standard</w:t>
      </w:r>
      <w:r w:rsidRPr="007F0D90">
        <w:t xml:space="preserve"> time zone in </w:t>
      </w:r>
      <w:r w:rsidR="00762AB9">
        <w:t>Rwanda</w:t>
      </w:r>
      <w:r w:rsidR="00F431B8" w:rsidRPr="00F431B8">
        <w:t xml:space="preserve"> is </w:t>
      </w:r>
      <w:r w:rsidR="00762AB9">
        <w:t>GMT</w:t>
      </w:r>
      <w:r w:rsidR="00F431B8" w:rsidRPr="00F431B8">
        <w:t xml:space="preserve"> + </w:t>
      </w:r>
      <w:r w:rsidR="00762AB9">
        <w:t>2</w:t>
      </w:r>
      <w:r w:rsidR="00F431B8" w:rsidRPr="00F431B8">
        <w:t xml:space="preserve"> hours.</w:t>
      </w:r>
      <w:r w:rsidR="00943DA4">
        <w:t xml:space="preserve"> </w:t>
      </w:r>
    </w:p>
    <w:p w14:paraId="27304D75" w14:textId="77777777" w:rsidR="00D51C90" w:rsidRPr="007F0D90" w:rsidRDefault="00D51C90" w:rsidP="004B64FB">
      <w:pPr>
        <w:pStyle w:val="CH1"/>
        <w:rPr>
          <w:sz w:val="24"/>
          <w:szCs w:val="24"/>
          <w:lang w:val="en-GB"/>
        </w:rPr>
      </w:pPr>
      <w:r w:rsidRPr="007F0D90">
        <w:rPr>
          <w:sz w:val="24"/>
          <w:szCs w:val="24"/>
          <w:lang w:val="en-GB"/>
        </w:rPr>
        <w:tab/>
        <w:t>XV.</w:t>
      </w:r>
      <w:r w:rsidRPr="007F0D90">
        <w:rPr>
          <w:sz w:val="24"/>
          <w:szCs w:val="24"/>
          <w:lang w:val="en-GB"/>
        </w:rPr>
        <w:tab/>
        <w:t>Language</w:t>
      </w:r>
    </w:p>
    <w:p w14:paraId="031841B9" w14:textId="2B24015F" w:rsidR="00D51C90" w:rsidRPr="007F0D90" w:rsidRDefault="00762AB9" w:rsidP="00F73DE8">
      <w:pPr>
        <w:pStyle w:val="Normalnumber"/>
        <w:ind w:left="1260" w:hanging="13"/>
      </w:pPr>
      <w:r>
        <w:rPr>
          <w:lang w:val="en-US"/>
        </w:rPr>
        <w:t>Kinyarwanda</w:t>
      </w:r>
      <w:r w:rsidRPr="179B8310">
        <w:rPr>
          <w:lang w:val="en-US"/>
        </w:rPr>
        <w:t xml:space="preserve"> </w:t>
      </w:r>
      <w:r w:rsidR="00D51C90" w:rsidRPr="179B8310">
        <w:rPr>
          <w:lang w:val="en-US"/>
        </w:rPr>
        <w:t xml:space="preserve">is the </w:t>
      </w:r>
      <w:r w:rsidR="00943DA4" w:rsidRPr="179B8310">
        <w:rPr>
          <w:lang w:val="en-US"/>
        </w:rPr>
        <w:t>official</w:t>
      </w:r>
      <w:r w:rsidR="00D51C90" w:rsidRPr="179B8310">
        <w:rPr>
          <w:lang w:val="en-US"/>
        </w:rPr>
        <w:t xml:space="preserve"> language in </w:t>
      </w:r>
      <w:r>
        <w:rPr>
          <w:lang w:val="en-US"/>
        </w:rPr>
        <w:t>Rwanda, other languages include English and French.</w:t>
      </w:r>
    </w:p>
    <w:p w14:paraId="549DFCDE" w14:textId="77777777" w:rsidR="00D51C90" w:rsidRPr="007F0D90" w:rsidRDefault="00D51C90" w:rsidP="004B64FB">
      <w:pPr>
        <w:pStyle w:val="CH1"/>
        <w:rPr>
          <w:sz w:val="24"/>
          <w:szCs w:val="24"/>
          <w:lang w:val="en-GB"/>
        </w:rPr>
      </w:pPr>
      <w:r w:rsidRPr="007F0D90">
        <w:rPr>
          <w:sz w:val="24"/>
          <w:szCs w:val="24"/>
          <w:lang w:val="en-GB"/>
        </w:rPr>
        <w:tab/>
        <w:t>XVI.</w:t>
      </w:r>
      <w:r w:rsidRPr="007F0D90">
        <w:rPr>
          <w:sz w:val="24"/>
          <w:szCs w:val="24"/>
          <w:lang w:val="en-GB"/>
        </w:rPr>
        <w:tab/>
        <w:t>Other practical information</w:t>
      </w:r>
    </w:p>
    <w:p w14:paraId="738A09A4" w14:textId="5B14F342" w:rsidR="00D51C90" w:rsidRPr="007F0D90" w:rsidRDefault="00D51C90" w:rsidP="004B64FB">
      <w:pPr>
        <w:pStyle w:val="CH2"/>
        <w:rPr>
          <w:sz w:val="22"/>
          <w:szCs w:val="22"/>
          <w:lang w:val="en-GB"/>
        </w:rPr>
      </w:pPr>
      <w:r w:rsidRPr="007F0D90">
        <w:rPr>
          <w:sz w:val="22"/>
          <w:szCs w:val="22"/>
          <w:lang w:val="en-GB"/>
        </w:rPr>
        <w:tab/>
      </w:r>
      <w:r w:rsidR="0020684E">
        <w:rPr>
          <w:sz w:val="22"/>
          <w:szCs w:val="22"/>
          <w:lang w:val="en-GB"/>
        </w:rPr>
        <w:tab/>
      </w:r>
      <w:r w:rsidR="00384B1B" w:rsidRPr="007F0D90">
        <w:rPr>
          <w:sz w:val="22"/>
          <w:szCs w:val="22"/>
          <w:lang w:val="en-GB"/>
        </w:rPr>
        <w:t>A.</w:t>
      </w:r>
      <w:r w:rsidRPr="007F0D90">
        <w:rPr>
          <w:sz w:val="22"/>
          <w:szCs w:val="22"/>
          <w:lang w:val="en-GB"/>
        </w:rPr>
        <w:tab/>
      </w:r>
      <w:r w:rsidR="009D17E6">
        <w:rPr>
          <w:sz w:val="22"/>
          <w:szCs w:val="22"/>
          <w:lang w:val="en-GB"/>
        </w:rPr>
        <w:t xml:space="preserve">Travel Advisory </w:t>
      </w:r>
      <w:r w:rsidRPr="007F0D90">
        <w:rPr>
          <w:sz w:val="22"/>
          <w:szCs w:val="22"/>
          <w:lang w:val="en-GB"/>
        </w:rPr>
        <w:t xml:space="preserve"> </w:t>
      </w:r>
    </w:p>
    <w:p w14:paraId="11A0BFE8" w14:textId="3FF5D81F" w:rsidR="00D51C90" w:rsidRPr="000D5D66" w:rsidRDefault="00B53324" w:rsidP="007C6DC6">
      <w:pPr>
        <w:pStyle w:val="Normalnumber"/>
      </w:pPr>
      <w:r w:rsidRPr="000D5D66">
        <w:rPr>
          <w:lang w:val="en-US"/>
        </w:rPr>
        <w:t>Visitors are advised to always respect Rwandan customs. Kindly not</w:t>
      </w:r>
      <w:r w:rsidR="009D17E6" w:rsidRPr="000D5D66">
        <w:rPr>
          <w:lang w:val="en-US"/>
        </w:rPr>
        <w:t>e</w:t>
      </w:r>
      <w:r w:rsidRPr="000D5D66">
        <w:rPr>
          <w:lang w:val="en-US"/>
        </w:rPr>
        <w:t xml:space="preserve"> that Rwanda has laws against making negative comments about the</w:t>
      </w:r>
      <w:r w:rsidR="009D17E6" w:rsidRPr="000D5D66">
        <w:rPr>
          <w:lang w:val="en-US"/>
        </w:rPr>
        <w:t xml:space="preserve"> Genocide, including promoting ideas based on ethnic, regional, racial, religious, linguistic, or other divisive characteristics. Photography of military sites, government buildings, airports, and public monuments is not permitted.</w:t>
      </w:r>
      <w:r w:rsidRPr="000D5D66">
        <w:t xml:space="preserve"> </w:t>
      </w:r>
    </w:p>
    <w:p w14:paraId="5EEEED56" w14:textId="19A73F7D" w:rsidR="00D51C90" w:rsidRPr="007F0D90" w:rsidRDefault="00D51C90" w:rsidP="004B64FB">
      <w:pPr>
        <w:pStyle w:val="CH2"/>
        <w:rPr>
          <w:sz w:val="22"/>
          <w:szCs w:val="22"/>
          <w:lang w:val="en-GB"/>
        </w:rPr>
      </w:pPr>
      <w:r w:rsidRPr="000D5D66">
        <w:rPr>
          <w:sz w:val="22"/>
          <w:szCs w:val="22"/>
          <w:lang w:val="en-GB"/>
        </w:rPr>
        <w:tab/>
      </w:r>
      <w:r w:rsidR="0020684E" w:rsidRPr="000D5D66">
        <w:rPr>
          <w:sz w:val="22"/>
          <w:szCs w:val="22"/>
          <w:lang w:val="en-GB"/>
        </w:rPr>
        <w:tab/>
      </w:r>
      <w:r w:rsidR="00E01D0F" w:rsidRPr="000D5D66">
        <w:rPr>
          <w:sz w:val="22"/>
          <w:szCs w:val="22"/>
          <w:lang w:val="en-GB"/>
        </w:rPr>
        <w:t>B</w:t>
      </w:r>
      <w:r w:rsidR="00384B1B" w:rsidRPr="000D5D66">
        <w:rPr>
          <w:sz w:val="22"/>
          <w:szCs w:val="22"/>
          <w:lang w:val="en-GB"/>
        </w:rPr>
        <w:t>.</w:t>
      </w:r>
      <w:r w:rsidRPr="000D5D66">
        <w:rPr>
          <w:sz w:val="22"/>
          <w:szCs w:val="22"/>
          <w:lang w:val="en-GB"/>
        </w:rPr>
        <w:tab/>
        <w:t>Phone access codes</w:t>
      </w:r>
    </w:p>
    <w:p w14:paraId="0F13F614" w14:textId="5A46C4AA" w:rsidR="00D51C90" w:rsidRPr="007F0D90" w:rsidRDefault="00D51C90" w:rsidP="00F73DE8">
      <w:pPr>
        <w:pStyle w:val="Normalnumber"/>
        <w:ind w:left="1260" w:hanging="13"/>
      </w:pPr>
      <w:r w:rsidRPr="007F0D90">
        <w:t xml:space="preserve">The country code </w:t>
      </w:r>
      <w:r w:rsidRPr="007F0D90">
        <w:rPr>
          <w:rFonts w:eastAsia="Candara"/>
          <w:lang w:bidi="en-US"/>
        </w:rPr>
        <w:t>for</w:t>
      </w:r>
      <w:r w:rsidRPr="007F0D90">
        <w:t xml:space="preserve"> </w:t>
      </w:r>
      <w:r w:rsidR="00E31F72">
        <w:t>Rwanda</w:t>
      </w:r>
      <w:r w:rsidRPr="007F0D90">
        <w:t xml:space="preserve"> is </w:t>
      </w:r>
      <w:r w:rsidR="006D35D2">
        <w:t>+</w:t>
      </w:r>
      <w:r w:rsidR="006D16BA">
        <w:t>25</w:t>
      </w:r>
      <w:r w:rsidR="006D35D2">
        <w:t>0</w:t>
      </w:r>
      <w:r w:rsidRPr="007F0D90">
        <w:t>.</w:t>
      </w:r>
    </w:p>
    <w:p w14:paraId="0BD41E15" w14:textId="41DD7F50" w:rsidR="00D51C90" w:rsidRPr="007F0D90" w:rsidRDefault="00D51C90" w:rsidP="004B64FB">
      <w:pPr>
        <w:pStyle w:val="CH2"/>
        <w:rPr>
          <w:sz w:val="22"/>
          <w:szCs w:val="22"/>
          <w:lang w:val="en-GB"/>
        </w:rPr>
      </w:pPr>
      <w:r w:rsidRPr="007F0D90">
        <w:rPr>
          <w:sz w:val="22"/>
          <w:szCs w:val="22"/>
          <w:lang w:val="en-GB"/>
        </w:rPr>
        <w:tab/>
      </w:r>
      <w:r w:rsidR="0020684E">
        <w:rPr>
          <w:sz w:val="22"/>
          <w:szCs w:val="22"/>
          <w:lang w:val="en-GB"/>
        </w:rPr>
        <w:tab/>
      </w:r>
      <w:r w:rsidR="00E01D0F">
        <w:rPr>
          <w:sz w:val="22"/>
          <w:szCs w:val="22"/>
          <w:lang w:val="en-GB"/>
        </w:rPr>
        <w:t>C</w:t>
      </w:r>
      <w:r w:rsidR="00384B1B" w:rsidRPr="007F0D90">
        <w:rPr>
          <w:sz w:val="22"/>
          <w:szCs w:val="22"/>
          <w:lang w:val="en-GB"/>
        </w:rPr>
        <w:t>.</w:t>
      </w:r>
      <w:r w:rsidRPr="007F0D90">
        <w:rPr>
          <w:sz w:val="22"/>
          <w:szCs w:val="22"/>
          <w:lang w:val="en-GB"/>
        </w:rPr>
        <w:tab/>
        <w:t>Electrical power supply</w:t>
      </w:r>
    </w:p>
    <w:p w14:paraId="6392C3AC" w14:textId="5BABA899" w:rsidR="00D51C90" w:rsidRPr="007F0D90" w:rsidRDefault="00D51C90" w:rsidP="000B61D8">
      <w:pPr>
        <w:pStyle w:val="Normalnumber"/>
        <w:spacing w:after="160"/>
        <w:ind w:left="1258" w:hanging="11"/>
      </w:pPr>
      <w:r w:rsidRPr="179B8310">
        <w:rPr>
          <w:lang w:val="en-US"/>
        </w:rPr>
        <w:t xml:space="preserve">The voltage in </w:t>
      </w:r>
      <w:r w:rsidR="00AD2D3E">
        <w:rPr>
          <w:lang w:val="en-US"/>
        </w:rPr>
        <w:t>Rwanda</w:t>
      </w:r>
      <w:r w:rsidRPr="179B8310">
        <w:rPr>
          <w:lang w:val="en-US"/>
        </w:rPr>
        <w:t xml:space="preserve"> is 2</w:t>
      </w:r>
      <w:r w:rsidR="00150183">
        <w:rPr>
          <w:lang w:val="en-US"/>
        </w:rPr>
        <w:t>3</w:t>
      </w:r>
      <w:r w:rsidRPr="179B8310">
        <w:rPr>
          <w:lang w:val="en-US"/>
        </w:rPr>
        <w:t>0</w:t>
      </w:r>
      <w:r w:rsidR="00A0169E" w:rsidRPr="179B8310">
        <w:rPr>
          <w:lang w:val="en-US"/>
        </w:rPr>
        <w:t xml:space="preserve"> </w:t>
      </w:r>
      <w:r w:rsidRPr="179B8310">
        <w:rPr>
          <w:lang w:val="en-US"/>
        </w:rPr>
        <w:t>V running at 50</w:t>
      </w:r>
      <w:r w:rsidR="00A0169E" w:rsidRPr="179B8310">
        <w:rPr>
          <w:lang w:val="en-US"/>
        </w:rPr>
        <w:t xml:space="preserve"> </w:t>
      </w:r>
      <w:r w:rsidRPr="179B8310">
        <w:rPr>
          <w:lang w:val="en-US"/>
        </w:rPr>
        <w:t xml:space="preserve">Hz, and the plug types used </w:t>
      </w:r>
      <w:r w:rsidR="006D16BA" w:rsidRPr="179B8310">
        <w:rPr>
          <w:lang w:val="en-US"/>
        </w:rPr>
        <w:t xml:space="preserve">is </w:t>
      </w:r>
      <w:r w:rsidR="00150183">
        <w:rPr>
          <w:lang w:val="en-US"/>
        </w:rPr>
        <w:t>C and J</w:t>
      </w:r>
      <w:r w:rsidRPr="179B8310">
        <w:rPr>
          <w:lang w:val="en-US"/>
        </w:rPr>
        <w:t xml:space="preserve">, shown below. </w:t>
      </w:r>
      <w:r w:rsidR="00915F79" w:rsidRPr="179B8310">
        <w:rPr>
          <w:lang w:val="en-US"/>
        </w:rPr>
        <w:t>Participants</w:t>
      </w:r>
      <w:r w:rsidRPr="179B8310">
        <w:rPr>
          <w:lang w:val="en-US"/>
        </w:rPr>
        <w:t xml:space="preserve"> are</w:t>
      </w:r>
      <w:r w:rsidRPr="179B8310">
        <w:rPr>
          <w:b/>
          <w:lang w:val="en-US"/>
        </w:rPr>
        <w:t xml:space="preserve"> strongly encouraged to carry their own adapters </w:t>
      </w:r>
      <w:r w:rsidRPr="179B8310">
        <w:rPr>
          <w:lang w:val="en-US"/>
        </w:rPr>
        <w:t>for use with laptops and other electrical appliances,</w:t>
      </w:r>
      <w:r w:rsidRPr="179B8310">
        <w:rPr>
          <w:b/>
          <w:lang w:val="en-US"/>
        </w:rPr>
        <w:t xml:space="preserve"> </w:t>
      </w:r>
      <w:r w:rsidRPr="179B8310">
        <w:rPr>
          <w:lang w:val="en-US"/>
        </w:rPr>
        <w:t xml:space="preserve">as </w:t>
      </w:r>
      <w:r w:rsidRPr="179B8310">
        <w:rPr>
          <w:b/>
          <w:lang w:val="en-US"/>
        </w:rPr>
        <w:t>the Secretariat will not be able to provide adapters</w:t>
      </w:r>
      <w:r w:rsidRPr="179B8310">
        <w:rPr>
          <w:lang w:val="en-US"/>
        </w:rPr>
        <w:t>.</w:t>
      </w:r>
      <w:r w:rsidRPr="179B8310">
        <w:rPr>
          <w:b/>
          <w:lang w:val="en-US"/>
        </w:rPr>
        <w:t xml:space="preserve"> </w:t>
      </w:r>
      <w:r w:rsidRPr="179B8310">
        <w:rPr>
          <w:lang w:val="en-US"/>
        </w:rPr>
        <w:t xml:space="preserve">Adapters can be purchased from </w:t>
      </w:r>
      <w:r w:rsidR="00EF2791" w:rsidRPr="179B8310">
        <w:rPr>
          <w:lang w:val="en-US"/>
        </w:rPr>
        <w:t>hardware outlets and shopping malls</w:t>
      </w:r>
      <w:r w:rsidRPr="179B8310">
        <w:rPr>
          <w:lang w:val="en-US"/>
        </w:rPr>
        <w:t>.</w:t>
      </w:r>
    </w:p>
    <w:p w14:paraId="10699898" w14:textId="4DAE4DE9" w:rsidR="00D51C90" w:rsidRPr="007F0D90" w:rsidRDefault="00D51C90" w:rsidP="00D51C90">
      <w:pPr>
        <w:pStyle w:val="ListParagraph"/>
        <w:spacing w:before="43"/>
        <w:ind w:left="1872" w:right="107"/>
        <w:rPr>
          <w:lang w:val="en-GB"/>
        </w:rPr>
      </w:pPr>
      <w:r w:rsidRPr="007F0D90">
        <w:rPr>
          <w:position w:val="8"/>
          <w:lang w:val="en-GB"/>
        </w:rPr>
        <w:tab/>
      </w:r>
      <w:r w:rsidR="00150183" w:rsidRPr="00150183">
        <w:rPr>
          <w:noProof/>
          <w:position w:val="8"/>
          <w:lang w:val="en-GB"/>
        </w:rPr>
        <w:drawing>
          <wp:inline distT="0" distB="0" distL="0" distR="0" wp14:anchorId="5A232F7B" wp14:editId="12E17AC5">
            <wp:extent cx="2444876" cy="1378021"/>
            <wp:effectExtent l="0" t="0" r="0" b="0"/>
            <wp:docPr id="1674255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55188" name=""/>
                    <pic:cNvPicPr/>
                  </pic:nvPicPr>
                  <pic:blipFill>
                    <a:blip r:embed="rId55"/>
                    <a:stretch>
                      <a:fillRect/>
                    </a:stretch>
                  </pic:blipFill>
                  <pic:spPr>
                    <a:xfrm>
                      <a:off x="0" y="0"/>
                      <a:ext cx="2444876" cy="1378021"/>
                    </a:xfrm>
                    <a:prstGeom prst="rect">
                      <a:avLst/>
                    </a:prstGeom>
                  </pic:spPr>
                </pic:pic>
              </a:graphicData>
            </a:graphic>
          </wp:inline>
        </w:drawing>
      </w:r>
    </w:p>
    <w:p w14:paraId="7DC82B7E" w14:textId="22FAF534" w:rsidR="00D51C90" w:rsidRPr="007F0D90" w:rsidRDefault="00D51C90" w:rsidP="2E76D6C5">
      <w:pPr>
        <w:pStyle w:val="CH2"/>
        <w:rPr>
          <w:sz w:val="22"/>
          <w:szCs w:val="22"/>
          <w:lang w:val="en-GB"/>
        </w:rPr>
      </w:pPr>
      <w:r w:rsidRPr="007F0D90">
        <w:rPr>
          <w:sz w:val="22"/>
          <w:szCs w:val="22"/>
          <w:lang w:val="en-GB"/>
        </w:rPr>
        <w:tab/>
      </w:r>
      <w:r w:rsidR="0020684E">
        <w:rPr>
          <w:sz w:val="22"/>
          <w:szCs w:val="22"/>
          <w:lang w:val="en-GB"/>
        </w:rPr>
        <w:tab/>
      </w:r>
      <w:r w:rsidR="00E01D0F">
        <w:rPr>
          <w:sz w:val="22"/>
          <w:szCs w:val="22"/>
          <w:lang w:val="en-GB"/>
        </w:rPr>
        <w:t>D</w:t>
      </w:r>
      <w:r w:rsidR="00384B1B" w:rsidRPr="007F0D90">
        <w:rPr>
          <w:sz w:val="22"/>
          <w:szCs w:val="22"/>
          <w:lang w:val="en-GB"/>
        </w:rPr>
        <w:t>.</w:t>
      </w:r>
      <w:r w:rsidRPr="007F0D90">
        <w:rPr>
          <w:sz w:val="22"/>
          <w:szCs w:val="22"/>
          <w:lang w:val="en-GB"/>
        </w:rPr>
        <w:tab/>
      </w:r>
      <w:r w:rsidR="5BC7B67D" w:rsidRPr="007F0D90">
        <w:rPr>
          <w:sz w:val="22"/>
          <w:szCs w:val="22"/>
          <w:lang w:val="en-GB"/>
        </w:rPr>
        <w:t xml:space="preserve">SIM </w:t>
      </w:r>
      <w:r w:rsidR="00D222C7" w:rsidRPr="007F0D90">
        <w:rPr>
          <w:sz w:val="22"/>
          <w:szCs w:val="22"/>
          <w:lang w:val="en-GB"/>
        </w:rPr>
        <w:t xml:space="preserve">cards </w:t>
      </w:r>
      <w:r w:rsidR="5BC7B67D" w:rsidRPr="007F0D90">
        <w:rPr>
          <w:sz w:val="22"/>
          <w:szCs w:val="22"/>
          <w:lang w:val="en-GB"/>
        </w:rPr>
        <w:t>for cellular phones</w:t>
      </w:r>
    </w:p>
    <w:p w14:paraId="75AAAC38" w14:textId="24468DDC" w:rsidR="00710F86" w:rsidRPr="00710F86" w:rsidRDefault="00201923" w:rsidP="179B8310">
      <w:pPr>
        <w:pStyle w:val="Normalnumber"/>
        <w:ind w:left="1260"/>
      </w:pPr>
      <w:r w:rsidRPr="179B8310">
        <w:rPr>
          <w:lang w:val="en-US"/>
        </w:rPr>
        <w:t xml:space="preserve">Local SIM </w:t>
      </w:r>
      <w:r w:rsidR="00FF66DC" w:rsidRPr="00FF66DC">
        <w:rPr>
          <w:lang w:val="en-US"/>
        </w:rPr>
        <w:t>cards</w:t>
      </w:r>
      <w:r w:rsidR="00FF66DC">
        <w:rPr>
          <w:lang w:val="en-US"/>
        </w:rPr>
        <w:t xml:space="preserve"> are available</w:t>
      </w:r>
      <w:r w:rsidR="00FF66DC" w:rsidRPr="00FF66DC">
        <w:rPr>
          <w:lang w:val="en-US"/>
        </w:rPr>
        <w:t xml:space="preserve"> upon arrival at Kigali International Airport, </w:t>
      </w:r>
      <w:r w:rsidR="00FF66DC">
        <w:rPr>
          <w:lang w:val="en-US"/>
        </w:rPr>
        <w:t>from</w:t>
      </w:r>
      <w:r w:rsidR="00FF66DC" w:rsidRPr="00FF66DC">
        <w:rPr>
          <w:lang w:val="en-US"/>
        </w:rPr>
        <w:t xml:space="preserve"> official service kiosks for major mobile network operators. SIM cards are also readily available in the vicinity of the </w:t>
      </w:r>
      <w:r w:rsidR="00FF66DC" w:rsidRPr="00FF66DC">
        <w:rPr>
          <w:lang w:val="en-US"/>
        </w:rPr>
        <w:lastRenderedPageBreak/>
        <w:t>K</w:t>
      </w:r>
      <w:r w:rsidR="003A4F67">
        <w:rPr>
          <w:lang w:val="en-US"/>
        </w:rPr>
        <w:t>CC</w:t>
      </w:r>
      <w:r w:rsidR="00FF66DC" w:rsidRPr="00FF66DC">
        <w:rPr>
          <w:lang w:val="en-US"/>
        </w:rPr>
        <w:t>, including at authorised service centres and retail outlets in nearby commercial areas such as Kigali Heights. Participants are required to present a valid passport for SIM card registration, in line with national regulations, and are advised to obtain services only from authorised vendors to ensure proper activation and compliance.</w:t>
      </w:r>
      <w:r w:rsidR="00FF66DC">
        <w:rPr>
          <w:lang w:val="en-US"/>
        </w:rPr>
        <w:t xml:space="preserve"> </w:t>
      </w:r>
    </w:p>
    <w:p w14:paraId="5046A64B" w14:textId="0659DD3F" w:rsidR="00D51C90" w:rsidRPr="007F0D90" w:rsidRDefault="00D51C90" w:rsidP="004B64FB">
      <w:pPr>
        <w:pStyle w:val="CH2"/>
        <w:rPr>
          <w:sz w:val="22"/>
          <w:szCs w:val="22"/>
          <w:lang w:val="en-GB"/>
        </w:rPr>
      </w:pPr>
      <w:r w:rsidRPr="007F0D90">
        <w:rPr>
          <w:sz w:val="22"/>
          <w:szCs w:val="22"/>
          <w:lang w:val="en-GB"/>
        </w:rPr>
        <w:tab/>
      </w:r>
      <w:r w:rsidR="0020684E">
        <w:rPr>
          <w:sz w:val="22"/>
          <w:szCs w:val="22"/>
          <w:lang w:val="en-GB"/>
        </w:rPr>
        <w:tab/>
      </w:r>
      <w:r w:rsidR="00E01D0F">
        <w:rPr>
          <w:sz w:val="22"/>
          <w:szCs w:val="22"/>
          <w:lang w:val="en-GB"/>
        </w:rPr>
        <w:t>E</w:t>
      </w:r>
      <w:r w:rsidR="00384B1B" w:rsidRPr="007F0D90">
        <w:rPr>
          <w:sz w:val="22"/>
          <w:szCs w:val="22"/>
          <w:lang w:val="en-GB"/>
        </w:rPr>
        <w:t>.</w:t>
      </w:r>
      <w:r w:rsidRPr="007F0D90">
        <w:rPr>
          <w:sz w:val="22"/>
          <w:szCs w:val="22"/>
          <w:lang w:val="en-GB"/>
        </w:rPr>
        <w:tab/>
        <w:t xml:space="preserve">Prayer and meditation rooms </w:t>
      </w:r>
    </w:p>
    <w:p w14:paraId="41666B4F" w14:textId="734BA43F" w:rsidR="00D51C90" w:rsidRPr="00290297" w:rsidRDefault="008D32E1" w:rsidP="00F73DE8">
      <w:pPr>
        <w:pStyle w:val="Normalnumber"/>
        <w:ind w:left="1260" w:hanging="13"/>
      </w:pPr>
      <w:r w:rsidRPr="008D32E1">
        <w:rPr>
          <w:lang w:val="en-US"/>
        </w:rPr>
        <w:t xml:space="preserve">The men’s prayer room is located </w:t>
      </w:r>
      <w:r w:rsidR="001E28CF">
        <w:rPr>
          <w:lang w:val="en-US"/>
        </w:rPr>
        <w:t>[</w:t>
      </w:r>
      <w:r w:rsidRPr="00290297">
        <w:rPr>
          <w:lang w:val="en-US"/>
        </w:rPr>
        <w:t>next to the men’s washroom</w:t>
      </w:r>
      <w:r w:rsidR="001E28CF" w:rsidRPr="00290297">
        <w:rPr>
          <w:lang w:val="en-US"/>
        </w:rPr>
        <w:t>]</w:t>
      </w:r>
      <w:r w:rsidRPr="00290297">
        <w:rPr>
          <w:lang w:val="en-US"/>
        </w:rPr>
        <w:t xml:space="preserve"> along the corridor near AD 4, while the women’s prayer room is </w:t>
      </w:r>
      <w:r w:rsidR="00D8555C" w:rsidRPr="00290297">
        <w:rPr>
          <w:lang w:val="en-US"/>
        </w:rPr>
        <w:t>[</w:t>
      </w:r>
      <w:r w:rsidRPr="00290297">
        <w:rPr>
          <w:lang w:val="en-US"/>
        </w:rPr>
        <w:t>located next to the women’s washroom</w:t>
      </w:r>
      <w:r w:rsidR="00D8555C" w:rsidRPr="00290297">
        <w:rPr>
          <w:lang w:val="en-US"/>
        </w:rPr>
        <w:t>]</w:t>
      </w:r>
      <w:r w:rsidRPr="00290297">
        <w:rPr>
          <w:lang w:val="en-US"/>
        </w:rPr>
        <w:t xml:space="preserve"> along the corridor near AD 9.</w:t>
      </w:r>
      <w:r w:rsidR="5BC7B67D" w:rsidRPr="00290297">
        <w:rPr>
          <w:lang w:val="en-US"/>
        </w:rPr>
        <w:t xml:space="preserve"> </w:t>
      </w:r>
      <w:r w:rsidRPr="00290297">
        <w:rPr>
          <w:lang w:val="en-US"/>
        </w:rPr>
        <w:t xml:space="preserve">    </w:t>
      </w:r>
    </w:p>
    <w:p w14:paraId="112F7AF0" w14:textId="71890DB9" w:rsidR="00D51C90" w:rsidRPr="00290297" w:rsidRDefault="00D51C90" w:rsidP="004B64FB">
      <w:pPr>
        <w:pStyle w:val="CH2"/>
        <w:rPr>
          <w:sz w:val="22"/>
          <w:szCs w:val="22"/>
          <w:lang w:val="en-GB"/>
        </w:rPr>
      </w:pPr>
      <w:r w:rsidRPr="00290297">
        <w:rPr>
          <w:sz w:val="22"/>
          <w:szCs w:val="22"/>
          <w:lang w:val="en-GB"/>
        </w:rPr>
        <w:tab/>
      </w:r>
      <w:r w:rsidR="0020684E" w:rsidRPr="00290297">
        <w:rPr>
          <w:sz w:val="22"/>
          <w:szCs w:val="22"/>
          <w:lang w:val="en-GB"/>
        </w:rPr>
        <w:tab/>
      </w:r>
      <w:r w:rsidR="00E01D0F" w:rsidRPr="00290297">
        <w:rPr>
          <w:sz w:val="22"/>
          <w:szCs w:val="22"/>
          <w:lang w:val="en-GB"/>
        </w:rPr>
        <w:t>F</w:t>
      </w:r>
      <w:r w:rsidR="00384B1B" w:rsidRPr="00290297">
        <w:rPr>
          <w:sz w:val="22"/>
          <w:szCs w:val="22"/>
          <w:lang w:val="en-GB"/>
        </w:rPr>
        <w:t>.</w:t>
      </w:r>
      <w:r w:rsidRPr="00290297">
        <w:rPr>
          <w:sz w:val="22"/>
          <w:szCs w:val="22"/>
          <w:lang w:val="en-GB"/>
        </w:rPr>
        <w:tab/>
        <w:t>Post office</w:t>
      </w:r>
    </w:p>
    <w:p w14:paraId="658BF65E" w14:textId="4EC5FED1" w:rsidR="00D51C90" w:rsidRPr="00290297" w:rsidRDefault="00850242" w:rsidP="00F73DE8">
      <w:pPr>
        <w:pStyle w:val="Normalnumber"/>
        <w:ind w:left="1260" w:hanging="13"/>
      </w:pPr>
      <w:r w:rsidRPr="00290297">
        <w:rPr>
          <w:lang w:val="en-US"/>
        </w:rPr>
        <w:t xml:space="preserve">The </w:t>
      </w:r>
      <w:r w:rsidR="00FF66DC" w:rsidRPr="00290297">
        <w:rPr>
          <w:lang w:val="en-US"/>
        </w:rPr>
        <w:t>nearest post office to the K</w:t>
      </w:r>
      <w:r w:rsidR="00887E2A" w:rsidRPr="00290297">
        <w:rPr>
          <w:lang w:val="en-US"/>
        </w:rPr>
        <w:t>CC</w:t>
      </w:r>
      <w:r w:rsidR="00FF66DC" w:rsidRPr="00290297">
        <w:rPr>
          <w:lang w:val="en-US"/>
        </w:rPr>
        <w:t xml:space="preserve"> is the Rwanda Post (Iposita) located on KN 4 Street, approximately 10</w:t>
      </w:r>
      <w:r w:rsidR="009D17E6" w:rsidRPr="00290297">
        <w:rPr>
          <w:lang w:val="en-US"/>
        </w:rPr>
        <w:t xml:space="preserve"> to </w:t>
      </w:r>
      <w:r w:rsidR="00FF66DC" w:rsidRPr="00290297">
        <w:rPr>
          <w:lang w:val="en-US"/>
        </w:rPr>
        <w:t>15 minutes’ drive depending on traffic</w:t>
      </w:r>
      <w:r w:rsidR="009D17E6" w:rsidRPr="00290297">
        <w:rPr>
          <w:lang w:val="en-US"/>
        </w:rPr>
        <w:t xml:space="preserve"> or 45 to 60 </w:t>
      </w:r>
      <w:r w:rsidR="00D8555C" w:rsidRPr="00290297">
        <w:rPr>
          <w:lang w:val="en-US"/>
        </w:rPr>
        <w:t>minutes’ walk</w:t>
      </w:r>
      <w:r w:rsidR="00FF66DC" w:rsidRPr="00290297">
        <w:rPr>
          <w:lang w:val="en-US"/>
        </w:rPr>
        <w:t>. It is open from Monday to Friday 7</w:t>
      </w:r>
      <w:r w:rsidR="009D17E6" w:rsidRPr="00290297">
        <w:rPr>
          <w:lang w:val="en-US"/>
        </w:rPr>
        <w:t xml:space="preserve"> a.m. </w:t>
      </w:r>
      <w:r w:rsidR="00FF66DC" w:rsidRPr="00290297">
        <w:rPr>
          <w:lang w:val="en-US"/>
        </w:rPr>
        <w:t>to 5</w:t>
      </w:r>
      <w:r w:rsidR="009D17E6" w:rsidRPr="00290297">
        <w:rPr>
          <w:lang w:val="en-US"/>
        </w:rPr>
        <w:t xml:space="preserve"> p.m. </w:t>
      </w:r>
      <w:r w:rsidR="00FF66DC" w:rsidRPr="00290297">
        <w:rPr>
          <w:lang w:val="en-US"/>
        </w:rPr>
        <w:t xml:space="preserve">Contact </w:t>
      </w:r>
      <w:r w:rsidR="0049272F" w:rsidRPr="00290297">
        <w:rPr>
          <w:lang w:val="en-US"/>
        </w:rPr>
        <w:t>details</w:t>
      </w:r>
      <w:r w:rsidR="00FF66DC" w:rsidRPr="00290297">
        <w:rPr>
          <w:lang w:val="en-US"/>
        </w:rPr>
        <w:t xml:space="preserve"> +250 788 868 240 or +250 787 509 431</w:t>
      </w:r>
      <w:r w:rsidR="00FF66DC" w:rsidRPr="00290297">
        <w:t>.</w:t>
      </w:r>
    </w:p>
    <w:p w14:paraId="4577624B" w14:textId="0A895835" w:rsidR="00D51C90" w:rsidRPr="00290297" w:rsidRDefault="00D51C90" w:rsidP="004B64FB">
      <w:pPr>
        <w:pStyle w:val="CH2"/>
        <w:rPr>
          <w:sz w:val="22"/>
          <w:szCs w:val="22"/>
          <w:lang w:val="en-GB"/>
        </w:rPr>
      </w:pPr>
      <w:r w:rsidRPr="00290297">
        <w:rPr>
          <w:sz w:val="22"/>
          <w:szCs w:val="22"/>
          <w:lang w:val="en-GB"/>
        </w:rPr>
        <w:tab/>
      </w:r>
      <w:r w:rsidR="0020684E" w:rsidRPr="00290297">
        <w:rPr>
          <w:sz w:val="22"/>
          <w:szCs w:val="22"/>
          <w:lang w:val="en-GB"/>
        </w:rPr>
        <w:tab/>
      </w:r>
      <w:r w:rsidR="00E01D0F" w:rsidRPr="00290297">
        <w:rPr>
          <w:sz w:val="22"/>
          <w:szCs w:val="22"/>
          <w:lang w:val="en-GB"/>
        </w:rPr>
        <w:t>G</w:t>
      </w:r>
      <w:r w:rsidR="00384B1B" w:rsidRPr="00290297">
        <w:rPr>
          <w:sz w:val="22"/>
          <w:szCs w:val="22"/>
          <w:lang w:val="en-GB"/>
        </w:rPr>
        <w:t>.</w:t>
      </w:r>
      <w:r w:rsidRPr="00290297">
        <w:rPr>
          <w:sz w:val="22"/>
          <w:szCs w:val="22"/>
          <w:lang w:val="en-GB"/>
        </w:rPr>
        <w:tab/>
        <w:t>Souvenir shop</w:t>
      </w:r>
    </w:p>
    <w:p w14:paraId="1002B18A" w14:textId="4025D707" w:rsidR="00D51C90" w:rsidRPr="00290297" w:rsidRDefault="0042190B" w:rsidP="00191C99">
      <w:pPr>
        <w:pStyle w:val="Normalnumber"/>
      </w:pPr>
      <w:r w:rsidRPr="00290297">
        <w:t xml:space="preserve">The Izuba Boutique, a gift shop featuring exclusively “Made in Rwanda” products, </w:t>
      </w:r>
      <w:r w:rsidR="00344C4F" w:rsidRPr="00290297">
        <w:t xml:space="preserve">at KCC is </w:t>
      </w:r>
      <w:r w:rsidRPr="00290297">
        <w:t xml:space="preserve">open daily from 9 a.m. to 6 p.m., allowing delegates convenient access to purchase gifts and memorabilia during their time at the venue. </w:t>
      </w:r>
    </w:p>
    <w:p w14:paraId="5261A9E3" w14:textId="57978F0B" w:rsidR="00D51C90" w:rsidRPr="00290297" w:rsidRDefault="00D51C90" w:rsidP="004B64FB">
      <w:pPr>
        <w:pStyle w:val="CH2"/>
        <w:rPr>
          <w:sz w:val="22"/>
          <w:szCs w:val="22"/>
          <w:lang w:val="en-GB"/>
        </w:rPr>
      </w:pPr>
      <w:r w:rsidRPr="00290297">
        <w:rPr>
          <w:sz w:val="22"/>
          <w:szCs w:val="22"/>
          <w:lang w:val="en-GB"/>
        </w:rPr>
        <w:tab/>
      </w:r>
      <w:r w:rsidR="0020684E" w:rsidRPr="00290297">
        <w:rPr>
          <w:sz w:val="22"/>
          <w:szCs w:val="22"/>
          <w:lang w:val="en-GB"/>
        </w:rPr>
        <w:tab/>
      </w:r>
      <w:r w:rsidR="00E01D0F" w:rsidRPr="00290297">
        <w:rPr>
          <w:sz w:val="22"/>
          <w:szCs w:val="22"/>
          <w:lang w:val="en-GB"/>
        </w:rPr>
        <w:t>H</w:t>
      </w:r>
      <w:r w:rsidR="00384B1B" w:rsidRPr="00290297">
        <w:rPr>
          <w:sz w:val="22"/>
          <w:szCs w:val="22"/>
          <w:lang w:val="en-GB"/>
        </w:rPr>
        <w:t>.</w:t>
      </w:r>
      <w:r w:rsidRPr="00290297">
        <w:rPr>
          <w:sz w:val="22"/>
          <w:szCs w:val="22"/>
          <w:lang w:val="en-GB"/>
        </w:rPr>
        <w:tab/>
        <w:t>Restaurants and caf</w:t>
      </w:r>
      <w:r w:rsidR="00490309" w:rsidRPr="00290297">
        <w:rPr>
          <w:sz w:val="22"/>
          <w:szCs w:val="22"/>
          <w:lang w:val="en-GB"/>
        </w:rPr>
        <w:t>e</w:t>
      </w:r>
      <w:r w:rsidRPr="00290297">
        <w:rPr>
          <w:sz w:val="22"/>
          <w:szCs w:val="22"/>
          <w:lang w:val="en-GB"/>
        </w:rPr>
        <w:t>s</w:t>
      </w:r>
    </w:p>
    <w:p w14:paraId="13EE3ACF" w14:textId="77777777" w:rsidR="00E62841" w:rsidRPr="00290297" w:rsidRDefault="00BC2A15" w:rsidP="00BC2A15">
      <w:pPr>
        <w:pStyle w:val="Normalnumber"/>
        <w:rPr>
          <w:lang w:val="en-US"/>
        </w:rPr>
      </w:pPr>
      <w:r w:rsidRPr="00290297">
        <w:rPr>
          <w:lang w:val="en-US"/>
        </w:rPr>
        <w:t>Several restaurants and dining facilities are available within the KCC</w:t>
      </w:r>
      <w:r w:rsidR="00342331" w:rsidRPr="00290297">
        <w:rPr>
          <w:lang w:val="en-US"/>
        </w:rPr>
        <w:t xml:space="preserve"> and at the </w:t>
      </w:r>
      <w:r w:rsidR="00F514F1" w:rsidRPr="00290297">
        <w:rPr>
          <w:lang w:val="en-US"/>
        </w:rPr>
        <w:t xml:space="preserve">co-located </w:t>
      </w:r>
      <w:r w:rsidRPr="00290297">
        <w:rPr>
          <w:lang w:val="en-US"/>
        </w:rPr>
        <w:t>Radisson Blu Hotel. These include</w:t>
      </w:r>
      <w:r w:rsidR="00E62841" w:rsidRPr="00290297">
        <w:rPr>
          <w:lang w:val="en-US"/>
        </w:rPr>
        <w:t>:</w:t>
      </w:r>
    </w:p>
    <w:p w14:paraId="4AF870AB" w14:textId="77777777" w:rsidR="00C470DA" w:rsidRPr="00290297" w:rsidRDefault="00BC2A15" w:rsidP="00E62841">
      <w:pPr>
        <w:pStyle w:val="Normalnumber"/>
        <w:numPr>
          <w:ilvl w:val="0"/>
          <w:numId w:val="25"/>
        </w:numPr>
        <w:rPr>
          <w:lang w:val="en-US"/>
        </w:rPr>
      </w:pPr>
      <w:r w:rsidRPr="00290297">
        <w:rPr>
          <w:lang w:val="en-US"/>
        </w:rPr>
        <w:t xml:space="preserve">The Larder Restaurant serves international cuisine and buffet options for breakfast on weekdays from 6:30 a.m. to 10:30 a.m. and on weekends from 6:30 a.m. to 11 a.m. Sunday brunch is available from 12:30 p.m. to 4 p.m. </w:t>
      </w:r>
    </w:p>
    <w:p w14:paraId="03B10D43" w14:textId="77777777" w:rsidR="00C470DA" w:rsidRPr="00290297" w:rsidRDefault="00BC2A15" w:rsidP="00E62841">
      <w:pPr>
        <w:pStyle w:val="Normalnumber"/>
        <w:numPr>
          <w:ilvl w:val="0"/>
          <w:numId w:val="25"/>
        </w:numPr>
        <w:rPr>
          <w:lang w:val="en-US"/>
        </w:rPr>
      </w:pPr>
      <w:r w:rsidRPr="00290297">
        <w:rPr>
          <w:lang w:val="en-US"/>
        </w:rPr>
        <w:t xml:space="preserve">Filini Restaurant offers Italian cuisine, buffet and à la carte options, including vegan and other dietary options, and is open daily from 12 noon to 11 p.m. </w:t>
      </w:r>
    </w:p>
    <w:p w14:paraId="1C77247F" w14:textId="77777777" w:rsidR="00C470DA" w:rsidRPr="00290297" w:rsidRDefault="00BC2A15" w:rsidP="00C470DA">
      <w:pPr>
        <w:pStyle w:val="Normalnumber"/>
        <w:numPr>
          <w:ilvl w:val="0"/>
          <w:numId w:val="25"/>
        </w:numPr>
        <w:rPr>
          <w:lang w:val="en-US"/>
        </w:rPr>
      </w:pPr>
      <w:r w:rsidRPr="00290297">
        <w:rPr>
          <w:lang w:val="en-US"/>
        </w:rPr>
        <w:t>Piazza Bar, located on the rooftop of the KCC, is open daily from 8 a.m. to 11 p.m. and offers beverages, desserts and light Italian dining in a terrace setting.</w:t>
      </w:r>
    </w:p>
    <w:p w14:paraId="08256F8E" w14:textId="1F367FD3" w:rsidR="00CE418A" w:rsidRPr="00290297" w:rsidRDefault="00BC2A15" w:rsidP="00C470DA">
      <w:pPr>
        <w:pStyle w:val="Normalnumber"/>
        <w:numPr>
          <w:ilvl w:val="0"/>
          <w:numId w:val="25"/>
        </w:numPr>
        <w:rPr>
          <w:lang w:val="en-US"/>
        </w:rPr>
      </w:pPr>
      <w:r w:rsidRPr="00290297">
        <w:rPr>
          <w:lang w:val="en-US"/>
        </w:rPr>
        <w:t xml:space="preserve">The Lounge </w:t>
      </w:r>
      <w:r w:rsidR="00A75C49" w:rsidRPr="00290297">
        <w:rPr>
          <w:lang w:val="en-US"/>
        </w:rPr>
        <w:t xml:space="preserve">bar, located at the Radisson </w:t>
      </w:r>
      <w:r w:rsidR="00C94D07" w:rsidRPr="00290297">
        <w:rPr>
          <w:lang w:val="en-US"/>
        </w:rPr>
        <w:t xml:space="preserve">Blu </w:t>
      </w:r>
      <w:r w:rsidR="00142245" w:rsidRPr="00290297">
        <w:rPr>
          <w:lang w:val="en-US"/>
        </w:rPr>
        <w:t>H</w:t>
      </w:r>
      <w:r w:rsidR="00C94D07" w:rsidRPr="00290297">
        <w:rPr>
          <w:lang w:val="en-US"/>
        </w:rPr>
        <w:t xml:space="preserve">otel, </w:t>
      </w:r>
      <w:r w:rsidRPr="00290297">
        <w:rPr>
          <w:lang w:val="en-US"/>
        </w:rPr>
        <w:t xml:space="preserve">offers international cuisine, beverages and light meals in an indoor and outdoor setting and is open daily from 8 a.m. to 1 a.m. </w:t>
      </w:r>
    </w:p>
    <w:p w14:paraId="6AB1E290" w14:textId="396FB8D6" w:rsidR="00C72ADE" w:rsidRPr="00290297" w:rsidRDefault="00C72ADE" w:rsidP="00C470DA">
      <w:pPr>
        <w:pStyle w:val="Normalnumber"/>
        <w:numPr>
          <w:ilvl w:val="0"/>
          <w:numId w:val="25"/>
        </w:numPr>
        <w:rPr>
          <w:lang w:val="en-US"/>
        </w:rPr>
      </w:pPr>
      <w:r w:rsidRPr="00290297">
        <w:rPr>
          <w:lang w:val="en-US"/>
        </w:rPr>
        <w:t xml:space="preserve">Izuba café located in the KCC building is open </w:t>
      </w:r>
      <w:r w:rsidR="009C04B6" w:rsidRPr="00290297">
        <w:rPr>
          <w:lang w:val="en-US"/>
        </w:rPr>
        <w:t xml:space="preserve">from 7 </w:t>
      </w:r>
      <w:r w:rsidR="00F027EE" w:rsidRPr="00290297">
        <w:rPr>
          <w:lang w:val="en-US"/>
        </w:rPr>
        <w:t xml:space="preserve">a.m. </w:t>
      </w:r>
      <w:r w:rsidR="008A3CBC" w:rsidRPr="00290297">
        <w:rPr>
          <w:lang w:val="en-US"/>
        </w:rPr>
        <w:t xml:space="preserve">until the </w:t>
      </w:r>
      <w:r w:rsidR="00D374B0" w:rsidRPr="00290297">
        <w:rPr>
          <w:lang w:val="en-US"/>
        </w:rPr>
        <w:t>close of</w:t>
      </w:r>
      <w:r w:rsidR="009273EB" w:rsidRPr="00290297">
        <w:rPr>
          <w:lang w:val="en-US"/>
        </w:rPr>
        <w:t xml:space="preserve"> meeting</w:t>
      </w:r>
      <w:r w:rsidR="008A3CBC" w:rsidRPr="00290297">
        <w:rPr>
          <w:lang w:val="en-US"/>
        </w:rPr>
        <w:t xml:space="preserve"> </w:t>
      </w:r>
      <w:r w:rsidR="0025781E" w:rsidRPr="00290297">
        <w:rPr>
          <w:lang w:val="en-US"/>
        </w:rPr>
        <w:t xml:space="preserve">at the </w:t>
      </w:r>
      <w:r w:rsidR="008A3CBC" w:rsidRPr="00290297">
        <w:rPr>
          <w:lang w:val="en-US"/>
        </w:rPr>
        <w:t>KCC.</w:t>
      </w:r>
    </w:p>
    <w:p w14:paraId="427BF92F" w14:textId="7156337D" w:rsidR="003542AB" w:rsidRPr="007F0D90" w:rsidRDefault="00DE658D" w:rsidP="00DE658D">
      <w:pPr>
        <w:pStyle w:val="CH2"/>
        <w:rPr>
          <w:sz w:val="22"/>
          <w:szCs w:val="22"/>
          <w:lang w:val="en-GB"/>
        </w:rPr>
      </w:pPr>
      <w:r w:rsidRPr="007F0D90">
        <w:rPr>
          <w:sz w:val="22"/>
          <w:szCs w:val="22"/>
          <w:lang w:val="en-GB"/>
        </w:rPr>
        <w:tab/>
      </w:r>
      <w:r w:rsidR="0020684E">
        <w:rPr>
          <w:sz w:val="22"/>
          <w:szCs w:val="22"/>
          <w:lang w:val="en-GB"/>
        </w:rPr>
        <w:tab/>
      </w:r>
      <w:r w:rsidR="00E01D0F">
        <w:rPr>
          <w:sz w:val="22"/>
          <w:szCs w:val="22"/>
          <w:lang w:val="en-GB"/>
        </w:rPr>
        <w:t>I</w:t>
      </w:r>
      <w:r w:rsidR="00384B1B" w:rsidRPr="007F0D90">
        <w:rPr>
          <w:sz w:val="22"/>
          <w:szCs w:val="22"/>
          <w:lang w:val="en-GB"/>
        </w:rPr>
        <w:t>.</w:t>
      </w:r>
      <w:r w:rsidR="003542AB" w:rsidRPr="007F0D90">
        <w:rPr>
          <w:sz w:val="22"/>
          <w:szCs w:val="22"/>
          <w:lang w:val="en-GB"/>
        </w:rPr>
        <w:tab/>
        <w:t xml:space="preserve">Lost and </w:t>
      </w:r>
      <w:r w:rsidR="00D52E53" w:rsidRPr="007F0D90">
        <w:rPr>
          <w:sz w:val="22"/>
          <w:szCs w:val="22"/>
          <w:lang w:val="en-GB"/>
        </w:rPr>
        <w:t>f</w:t>
      </w:r>
      <w:r w:rsidR="003542AB" w:rsidRPr="007F0D90">
        <w:rPr>
          <w:sz w:val="22"/>
          <w:szCs w:val="22"/>
          <w:lang w:val="en-GB"/>
        </w:rPr>
        <w:t>ound</w:t>
      </w:r>
    </w:p>
    <w:p w14:paraId="291358DE" w14:textId="55DE625E" w:rsidR="003542AB" w:rsidRPr="007F0D90" w:rsidRDefault="003542AB" w:rsidP="003542AB">
      <w:pPr>
        <w:pStyle w:val="Normalnumber"/>
      </w:pPr>
      <w:r w:rsidRPr="007F0D90">
        <w:t xml:space="preserve">For security and safety reasons, participants are reminded </w:t>
      </w:r>
      <w:r w:rsidR="00D52E53" w:rsidRPr="007F0D90">
        <w:t xml:space="preserve">not </w:t>
      </w:r>
      <w:r w:rsidRPr="007F0D90">
        <w:t>to leave their belongings unattended</w:t>
      </w:r>
      <w:r w:rsidR="00B815C4" w:rsidRPr="007F0D90">
        <w:t xml:space="preserve"> at the venue</w:t>
      </w:r>
      <w:r w:rsidRPr="007F0D90">
        <w:t xml:space="preserve">. </w:t>
      </w:r>
      <w:r w:rsidR="008C7FC6" w:rsidRPr="007F0D90">
        <w:t>Unattended b</w:t>
      </w:r>
      <w:r w:rsidRPr="007F0D90">
        <w:t xml:space="preserve">elongings </w:t>
      </w:r>
      <w:r w:rsidR="008C7FC6" w:rsidRPr="007F0D90">
        <w:t xml:space="preserve">found </w:t>
      </w:r>
      <w:r w:rsidRPr="007F0D90">
        <w:t xml:space="preserve">may be given to the help desk or the </w:t>
      </w:r>
      <w:r w:rsidR="005A147D" w:rsidRPr="005A147D">
        <w:t>Security Desk</w:t>
      </w:r>
      <w:r w:rsidR="005A147D">
        <w:t>. Please contact security at</w:t>
      </w:r>
      <w:r w:rsidR="005A147D" w:rsidRPr="005A147D">
        <w:t xml:space="preserve"> +250 252 252 252 / +250 252 253 253 or email </w:t>
      </w:r>
      <w:hyperlink r:id="rId56" w:history="1">
        <w:r w:rsidR="005A147D" w:rsidRPr="00254D03">
          <w:rPr>
            <w:rStyle w:val="Hyperlink"/>
            <w:lang w:val="en-GB"/>
          </w:rPr>
          <w:t>info.kigali@radissonblu.com</w:t>
        </w:r>
      </w:hyperlink>
      <w:r w:rsidR="005A147D" w:rsidRPr="00C71F2E">
        <w:rPr>
          <w:color w:val="0000FF"/>
        </w:rPr>
        <w:t xml:space="preserve"> </w:t>
      </w:r>
      <w:r w:rsidR="005A147D" w:rsidRPr="005A147D">
        <w:t>for assistance with lost and found items.</w:t>
      </w:r>
    </w:p>
    <w:p w14:paraId="4F3F9FCF" w14:textId="58FBD032" w:rsidR="00D51C90" w:rsidRPr="00F524F3" w:rsidRDefault="00D51C90" w:rsidP="00F524F3">
      <w:pPr>
        <w:pStyle w:val="CH1"/>
        <w:tabs>
          <w:tab w:val="clear" w:pos="851"/>
          <w:tab w:val="clear" w:pos="1247"/>
        </w:tabs>
        <w:ind w:left="709" w:hanging="1134"/>
        <w:rPr>
          <w:sz w:val="22"/>
          <w:szCs w:val="22"/>
          <w:lang w:val="en-GB"/>
        </w:rPr>
      </w:pPr>
      <w:r w:rsidRPr="007F0D90">
        <w:rPr>
          <w:sz w:val="24"/>
          <w:szCs w:val="24"/>
          <w:lang w:val="en-GB"/>
        </w:rPr>
        <w:tab/>
      </w:r>
      <w:r w:rsidR="0020684E">
        <w:rPr>
          <w:sz w:val="24"/>
          <w:szCs w:val="24"/>
          <w:lang w:val="en-GB"/>
        </w:rPr>
        <w:tab/>
      </w:r>
      <w:r w:rsidR="00F524F3" w:rsidRPr="00F524F3">
        <w:rPr>
          <w:sz w:val="22"/>
          <w:szCs w:val="22"/>
          <w:lang w:val="en-GB"/>
        </w:rPr>
        <w:t>J.</w:t>
      </w:r>
      <w:r w:rsidR="00F524F3" w:rsidRPr="00F524F3">
        <w:rPr>
          <w:sz w:val="22"/>
          <w:szCs w:val="22"/>
          <w:lang w:val="en-GB"/>
        </w:rPr>
        <w:tab/>
      </w:r>
      <w:r w:rsidRPr="00F524F3">
        <w:rPr>
          <w:sz w:val="22"/>
          <w:szCs w:val="22"/>
          <w:lang w:val="en-GB"/>
        </w:rPr>
        <w:t>Tourism</w:t>
      </w:r>
    </w:p>
    <w:p w14:paraId="54741F8A" w14:textId="2D085FFD" w:rsidR="0063563E" w:rsidRPr="007F0D90" w:rsidRDefault="00762243" w:rsidP="00F73DE8">
      <w:pPr>
        <w:pStyle w:val="Normalnumber"/>
        <w:ind w:left="1260" w:hanging="13"/>
      </w:pPr>
      <w:r>
        <w:rPr>
          <w:lang w:val="en-US"/>
        </w:rPr>
        <w:t xml:space="preserve">For information on </w:t>
      </w:r>
      <w:r w:rsidR="007C4E24" w:rsidRPr="007C4E24">
        <w:rPr>
          <w:lang w:val="en-US"/>
        </w:rPr>
        <w:t>local tourism</w:t>
      </w:r>
      <w:r>
        <w:rPr>
          <w:lang w:val="en-US"/>
        </w:rPr>
        <w:t xml:space="preserve">, participants </w:t>
      </w:r>
      <w:r w:rsidR="007C4E24" w:rsidRPr="007C4E24">
        <w:rPr>
          <w:lang w:val="en-US"/>
        </w:rPr>
        <w:t xml:space="preserve">may contact the concierge or guest services at the Radisson Blu Hotel </w:t>
      </w:r>
      <w:r>
        <w:rPr>
          <w:lang w:val="en-US"/>
        </w:rPr>
        <w:t>co-located with the KCC</w:t>
      </w:r>
      <w:r w:rsidR="007C4E24" w:rsidRPr="007C4E24">
        <w:rPr>
          <w:lang w:val="en-US"/>
        </w:rPr>
        <w:t>.</w:t>
      </w:r>
      <w:r w:rsidR="007C4E24">
        <w:rPr>
          <w:lang w:val="en-US"/>
        </w:rPr>
        <w:t xml:space="preserve"> </w:t>
      </w:r>
    </w:p>
    <w:p w14:paraId="1D0462F4" w14:textId="77777777" w:rsidR="00FB3D24" w:rsidRDefault="00FB3D24" w:rsidP="00E76206">
      <w:pPr>
        <w:adjustRightInd w:val="0"/>
        <w:spacing w:after="60"/>
        <w:ind w:left="360"/>
        <w:jc w:val="center"/>
        <w:rPr>
          <w:i/>
          <w:sz w:val="22"/>
          <w:szCs w:val="22"/>
          <w:lang w:val="en-GB"/>
        </w:rPr>
      </w:pPr>
    </w:p>
    <w:p w14:paraId="6CC9CD62" w14:textId="77777777" w:rsidR="00D91A1F" w:rsidRDefault="00D91A1F" w:rsidP="00E76206">
      <w:pPr>
        <w:adjustRightInd w:val="0"/>
        <w:spacing w:after="60"/>
        <w:ind w:left="360"/>
        <w:jc w:val="center"/>
        <w:rPr>
          <w:i/>
          <w:sz w:val="22"/>
          <w:szCs w:val="22"/>
          <w:lang w:val="en-GB"/>
        </w:rPr>
      </w:pPr>
    </w:p>
    <w:p w14:paraId="715DD999" w14:textId="77777777" w:rsidR="00FB3D24" w:rsidRDefault="00FB3D24" w:rsidP="00E76206">
      <w:pPr>
        <w:adjustRightInd w:val="0"/>
        <w:spacing w:after="60"/>
        <w:ind w:left="360"/>
        <w:jc w:val="center"/>
        <w:rPr>
          <w:i/>
          <w:sz w:val="22"/>
          <w:szCs w:val="22"/>
          <w:lang w:val="en-GB"/>
        </w:rPr>
      </w:pPr>
    </w:p>
    <w:p w14:paraId="19B086E7" w14:textId="02613F7A" w:rsidR="00E76206" w:rsidRPr="000D5D66" w:rsidRDefault="00D51C90" w:rsidP="00E76206">
      <w:pPr>
        <w:adjustRightInd w:val="0"/>
        <w:spacing w:after="60"/>
        <w:ind w:left="360"/>
        <w:jc w:val="center"/>
        <w:rPr>
          <w:i/>
          <w:sz w:val="22"/>
          <w:szCs w:val="22"/>
          <w:lang w:val="en-GB"/>
        </w:rPr>
      </w:pPr>
      <w:r w:rsidRPr="007F0D90">
        <w:rPr>
          <w:i/>
          <w:sz w:val="22"/>
          <w:szCs w:val="22"/>
          <w:lang w:val="en-GB"/>
        </w:rPr>
        <w:t xml:space="preserve">Looking forward to seeing you </w:t>
      </w:r>
      <w:r w:rsidR="007D6962" w:rsidRPr="007F0D90">
        <w:rPr>
          <w:i/>
          <w:sz w:val="22"/>
          <w:szCs w:val="22"/>
          <w:lang w:val="en-GB"/>
        </w:rPr>
        <w:t>in</w:t>
      </w:r>
      <w:r w:rsidR="007C4E24">
        <w:rPr>
          <w:i/>
          <w:sz w:val="22"/>
          <w:szCs w:val="22"/>
          <w:lang w:val="en-GB"/>
        </w:rPr>
        <w:t xml:space="preserve"> </w:t>
      </w:r>
      <w:r w:rsidR="007C4E24" w:rsidRPr="00640B1E">
        <w:rPr>
          <w:i/>
          <w:sz w:val="22"/>
          <w:szCs w:val="22"/>
          <w:lang w:val="en-GB"/>
        </w:rPr>
        <w:t>Kigali</w:t>
      </w:r>
      <w:r w:rsidR="00ED6BDD" w:rsidRPr="00640B1E">
        <w:rPr>
          <w:i/>
          <w:sz w:val="22"/>
          <w:szCs w:val="22"/>
          <w:lang w:val="en-GB"/>
        </w:rPr>
        <w:t xml:space="preserve"> where the </w:t>
      </w:r>
      <w:r w:rsidR="0081372E" w:rsidRPr="00640B1E">
        <w:rPr>
          <w:i/>
          <w:sz w:val="22"/>
          <w:szCs w:val="22"/>
          <w:lang w:val="en-GB"/>
        </w:rPr>
        <w:t>Kigali Amendment to the Montreal Protocol was adopted</w:t>
      </w:r>
      <w:r w:rsidR="0077751F" w:rsidRPr="00640B1E">
        <w:rPr>
          <w:i/>
          <w:sz w:val="22"/>
          <w:szCs w:val="22"/>
          <w:lang w:val="en-GB"/>
        </w:rPr>
        <w:t xml:space="preserve"> 10 years ago </w:t>
      </w:r>
      <w:r w:rsidR="0081372E" w:rsidRPr="00640B1E">
        <w:rPr>
          <w:i/>
          <w:sz w:val="22"/>
          <w:szCs w:val="22"/>
          <w:lang w:val="en-GB"/>
        </w:rPr>
        <w:t xml:space="preserve">on </w:t>
      </w:r>
      <w:r w:rsidR="00D05F3E" w:rsidRPr="00640B1E">
        <w:rPr>
          <w:i/>
          <w:sz w:val="22"/>
          <w:szCs w:val="22"/>
          <w:lang w:val="en-GB"/>
        </w:rPr>
        <w:t>14 October</w:t>
      </w:r>
      <w:r w:rsidR="0081372E" w:rsidRPr="00640B1E">
        <w:rPr>
          <w:i/>
          <w:sz w:val="22"/>
          <w:szCs w:val="22"/>
          <w:lang w:val="en-GB"/>
        </w:rPr>
        <w:t xml:space="preserve"> 2016</w:t>
      </w:r>
      <w:r w:rsidRPr="00640B1E">
        <w:rPr>
          <w:i/>
          <w:sz w:val="22"/>
          <w:szCs w:val="22"/>
          <w:lang w:val="en-GB"/>
        </w:rPr>
        <w:t>!</w:t>
      </w:r>
    </w:p>
    <w:p w14:paraId="25C2A904" w14:textId="65BA070C" w:rsidR="00DF086B" w:rsidRDefault="000F3287" w:rsidP="00E76206">
      <w:pPr>
        <w:jc w:val="center"/>
        <w:rPr>
          <w:b/>
          <w:bCs/>
          <w:sz w:val="24"/>
          <w:szCs w:val="24"/>
        </w:rPr>
      </w:pPr>
      <w:r w:rsidRPr="000D5D66">
        <w:rPr>
          <w:i/>
          <w:sz w:val="22"/>
          <w:szCs w:val="22"/>
          <w:lang w:val="en-GB"/>
        </w:rPr>
        <w:t>----------------------</w:t>
      </w:r>
    </w:p>
    <w:p w14:paraId="166AD6E7" w14:textId="07E6300D" w:rsidR="00D52FD0" w:rsidRPr="00E66A3D" w:rsidRDefault="00D52FD0" w:rsidP="00DF0D0F">
      <w:pPr>
        <w:rPr>
          <w:sz w:val="22"/>
          <w:szCs w:val="22"/>
        </w:rPr>
      </w:pPr>
    </w:p>
    <w:sectPr w:rsidR="00D52FD0" w:rsidRPr="00E66A3D" w:rsidSect="007B530F">
      <w:headerReference w:type="even" r:id="rId57"/>
      <w:headerReference w:type="default" r:id="rId58"/>
      <w:footerReference w:type="even" r:id="rId59"/>
      <w:footerReference w:type="default" r:id="rId60"/>
      <w:headerReference w:type="first" r:id="rId61"/>
      <w:footnotePr>
        <w:numRestart w:val="eachSect"/>
      </w:footnotePr>
      <w:pgSz w:w="11906" w:h="16838" w:code="9"/>
      <w:pgMar w:top="1418" w:right="849" w:bottom="1276" w:left="1418" w:header="539" w:footer="975" w:gutter="0"/>
      <w:cols w:space="539"/>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sther Nginyo" w:date="2026-04-30T15:48:00Z" w:initials="EN">
    <w:p w14:paraId="4F735C29" w14:textId="25E006C6" w:rsidR="00BC0473" w:rsidRDefault="00AD58B6" w:rsidP="00BC0473">
      <w:pPr>
        <w:pStyle w:val="CommentText"/>
      </w:pPr>
      <w:r>
        <w:rPr>
          <w:rStyle w:val="CommentReference"/>
        </w:rPr>
        <w:annotationRef/>
      </w:r>
      <w:r w:rsidR="00BC0473">
        <w:t>To upload the list of hotels once cleared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735C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210EC2" w16cex:dateUtc="2026-04-30T1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735C29" w16cid:durableId="58210E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14E9" w14:textId="77777777" w:rsidR="00FA648A" w:rsidRDefault="00FA648A">
      <w:r>
        <w:separator/>
      </w:r>
    </w:p>
  </w:endnote>
  <w:endnote w:type="continuationSeparator" w:id="0">
    <w:p w14:paraId="74FF83A6" w14:textId="77777777" w:rsidR="00FA648A" w:rsidRDefault="00FA648A">
      <w:r>
        <w:continuationSeparator/>
      </w:r>
    </w:p>
  </w:endnote>
  <w:endnote w:type="continuationNotice" w:id="1">
    <w:p w14:paraId="55B9797D" w14:textId="77777777" w:rsidR="00FA648A" w:rsidRDefault="00FA6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D3DD" w14:textId="23093753" w:rsidR="00487E3C" w:rsidRPr="00796B51" w:rsidRDefault="00487E3C" w:rsidP="00796B51">
    <w:pPr>
      <w:pStyle w:val="Footer-pool"/>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Pr>
        <w:rStyle w:val="PageNumber"/>
        <w:b/>
        <w:noProof/>
      </w:rPr>
      <w:t>2</w:t>
    </w:r>
    <w:r w:rsidRPr="0015442E">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F039" w14:textId="0AF8EE01" w:rsidR="00487E3C" w:rsidRPr="0015442E" w:rsidRDefault="00487E3C" w:rsidP="00796B51">
    <w:pPr>
      <w:pStyle w:val="Footer-pool"/>
      <w:jc w:val="right"/>
      <w:rPr>
        <w:b w:val="0"/>
      </w:rPr>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Pr>
        <w:rStyle w:val="PageNumber"/>
        <w:b/>
        <w:noProof/>
      </w:rPr>
      <w:t>3</w:t>
    </w:r>
    <w:r w:rsidRPr="0015442E">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034F0" w14:textId="77777777" w:rsidR="00FA648A" w:rsidRPr="00302C25" w:rsidRDefault="00FA648A" w:rsidP="00E60572">
      <w:pPr>
        <w:pStyle w:val="Normal-pool"/>
        <w:tabs>
          <w:tab w:val="clear" w:pos="1247"/>
          <w:tab w:val="clear" w:pos="1814"/>
          <w:tab w:val="clear" w:pos="2381"/>
          <w:tab w:val="clear" w:pos="2948"/>
          <w:tab w:val="clear" w:pos="3515"/>
          <w:tab w:val="clear" w:pos="4082"/>
        </w:tabs>
        <w:spacing w:before="60"/>
        <w:ind w:left="624"/>
        <w:rPr>
          <w:sz w:val="18"/>
          <w:szCs w:val="18"/>
        </w:rPr>
      </w:pPr>
      <w:r w:rsidRPr="00302C25">
        <w:rPr>
          <w:sz w:val="18"/>
          <w:szCs w:val="18"/>
        </w:rPr>
        <w:separator/>
      </w:r>
    </w:p>
  </w:footnote>
  <w:footnote w:type="continuationSeparator" w:id="0">
    <w:p w14:paraId="757B708B" w14:textId="77777777" w:rsidR="00FA648A" w:rsidRDefault="00FA648A">
      <w:r>
        <w:continuationSeparator/>
      </w:r>
    </w:p>
  </w:footnote>
  <w:footnote w:type="continuationNotice" w:id="1">
    <w:p w14:paraId="67F841A4" w14:textId="77777777" w:rsidR="00FA648A" w:rsidRDefault="00FA648A"/>
  </w:footnote>
  <w:footnote w:id="2">
    <w:p w14:paraId="77BF20DD" w14:textId="4B526118" w:rsidR="00487E3C" w:rsidRPr="0064512C" w:rsidRDefault="00487E3C" w:rsidP="001A516B">
      <w:pPr>
        <w:pStyle w:val="Footnote-Text"/>
        <w:rPr>
          <w:lang w:val="en-US"/>
        </w:rPr>
      </w:pPr>
      <w:r w:rsidRPr="009E790A">
        <w:rPr>
          <w:rStyle w:val="FootnoteReference"/>
        </w:rPr>
        <w:footnoteRef/>
      </w:r>
      <w:r w:rsidRPr="009E790A">
        <w:rPr>
          <w:lang w:val="en-US"/>
        </w:rPr>
        <w:t xml:space="preserve"> </w:t>
      </w:r>
      <w:r w:rsidR="00365B52" w:rsidRPr="009E790A">
        <w:rPr>
          <w:lang w:val="en-US"/>
        </w:rPr>
        <w:t xml:space="preserve">All times indicated as </w:t>
      </w:r>
      <w:r w:rsidR="001544E5">
        <w:rPr>
          <w:lang w:val="en-US"/>
        </w:rPr>
        <w:t>Kigali</w:t>
      </w:r>
      <w:r w:rsidR="00365B52" w:rsidRPr="009E790A">
        <w:rPr>
          <w:lang w:val="en-US"/>
        </w:rPr>
        <w:t xml:space="preserve"> standard time (</w:t>
      </w:r>
      <w:r w:rsidR="001544E5">
        <w:rPr>
          <w:lang w:val="en-US"/>
        </w:rPr>
        <w:t>GMT</w:t>
      </w:r>
      <w:r w:rsidR="00902DBF" w:rsidRPr="009E790A">
        <w:rPr>
          <w:lang w:val="en-US"/>
        </w:rPr>
        <w:t>+</w:t>
      </w:r>
      <w:r w:rsidR="001544E5">
        <w:rPr>
          <w:lang w:val="en-US"/>
        </w:rPr>
        <w:t>2</w:t>
      </w:r>
      <w:r w:rsidR="00084ED2" w:rsidRPr="009E790A">
        <w:rPr>
          <w:lang w:val="en-US"/>
        </w:rPr>
        <w:t>).</w:t>
      </w:r>
      <w:r w:rsidR="00164871" w:rsidRPr="009E790A">
        <w:rPr>
          <w:lang w:val="en-US"/>
        </w:rPr>
        <w:t xml:space="preserve"> </w:t>
      </w:r>
      <w:r w:rsidR="004A4396" w:rsidRPr="009E790A">
        <w:rPr>
          <w:lang w:val="en-US"/>
        </w:rPr>
        <w:t xml:space="preserve">The traffic in </w:t>
      </w:r>
      <w:r w:rsidR="00E157BF">
        <w:rPr>
          <w:lang w:val="en-US"/>
        </w:rPr>
        <w:t xml:space="preserve">Kigali </w:t>
      </w:r>
      <w:r w:rsidR="004A4396" w:rsidRPr="000D5D66">
        <w:rPr>
          <w:lang w:val="en-US"/>
        </w:rPr>
        <w:t>during rush hour (7.30 a.m. to 9.30 a.m.) can be very congested. The rainy season may result in additional traffic on the roads. Sufficient time should be allowed for commute to the venue in the mornings.</w:t>
      </w:r>
    </w:p>
  </w:footnote>
  <w:footnote w:id="3">
    <w:p w14:paraId="4DBC996F" w14:textId="2E53F3C4" w:rsidR="00E943B8" w:rsidRPr="00E943B8" w:rsidRDefault="00E943B8">
      <w:pPr>
        <w:pStyle w:val="FootnoteText"/>
        <w:rPr>
          <w:lang w:val="en-US"/>
        </w:rPr>
      </w:pPr>
      <w:r>
        <w:rPr>
          <w:rStyle w:val="FootnoteReference"/>
        </w:rPr>
        <w:footnoteRef/>
      </w:r>
      <w:r w:rsidRPr="009D2DD6">
        <w:rPr>
          <w:lang w:val="en-US"/>
        </w:rPr>
        <w:t xml:space="preserve"> </w:t>
      </w:r>
      <w:r w:rsidRPr="00E943B8">
        <w:rPr>
          <w:rFonts w:eastAsia="Times New Roman"/>
          <w:lang w:val="en-US"/>
        </w:rPr>
        <w:t>The MOP3</w:t>
      </w:r>
      <w:r w:rsidR="00690B31">
        <w:rPr>
          <w:rFonts w:eastAsia="Times New Roman"/>
          <w:lang w:val="en-US"/>
        </w:rPr>
        <w:t>8</w:t>
      </w:r>
      <w:r w:rsidRPr="00E943B8">
        <w:rPr>
          <w:rFonts w:eastAsia="Times New Roman"/>
          <w:lang w:val="en-US"/>
        </w:rPr>
        <w:t xml:space="preserve"> information will be available in the </w:t>
      </w:r>
      <w:r w:rsidR="009C0346">
        <w:rPr>
          <w:rFonts w:eastAsia="Times New Roman"/>
          <w:lang w:val="en-US"/>
        </w:rPr>
        <w:t xml:space="preserve">mobile </w:t>
      </w:r>
      <w:r w:rsidRPr="008E0F14">
        <w:rPr>
          <w:rFonts w:eastAsia="Times New Roman"/>
          <w:lang w:val="en-US"/>
        </w:rPr>
        <w:t>app</w:t>
      </w:r>
      <w:r w:rsidR="009C0346" w:rsidRPr="008E0F14">
        <w:rPr>
          <w:rFonts w:eastAsia="Times New Roman"/>
          <w:lang w:val="en-US"/>
        </w:rPr>
        <w:t>lication</w:t>
      </w:r>
      <w:r w:rsidRPr="008E0F14">
        <w:rPr>
          <w:rFonts w:eastAsia="Times New Roman"/>
          <w:lang w:val="en-US"/>
        </w:rPr>
        <w:t xml:space="preserve"> by </w:t>
      </w:r>
      <w:r w:rsidR="00B42799" w:rsidRPr="008E0F14">
        <w:rPr>
          <w:rFonts w:eastAsia="Times New Roman"/>
          <w:lang w:val="en-US"/>
        </w:rPr>
        <w:t xml:space="preserve">Friday, </w:t>
      </w:r>
      <w:r w:rsidR="00B91EF4" w:rsidRPr="008E0F14">
        <w:rPr>
          <w:rFonts w:eastAsia="Times New Roman"/>
          <w:lang w:val="en-US"/>
        </w:rPr>
        <w:t>2</w:t>
      </w:r>
      <w:r w:rsidR="00690B31">
        <w:rPr>
          <w:rFonts w:eastAsia="Times New Roman"/>
          <w:lang w:val="en-US"/>
        </w:rPr>
        <w:t>3</w:t>
      </w:r>
      <w:r w:rsidR="00CD5364" w:rsidRPr="008E0F14">
        <w:rPr>
          <w:rFonts w:eastAsia="Times New Roman"/>
          <w:lang w:val="en-US"/>
        </w:rPr>
        <w:t xml:space="preserve"> </w:t>
      </w:r>
      <w:r w:rsidRPr="008E0F14">
        <w:rPr>
          <w:rFonts w:eastAsia="Times New Roman"/>
          <w:lang w:val="en-US"/>
        </w:rPr>
        <w:t>October</w:t>
      </w:r>
      <w:r w:rsidR="00CD5364" w:rsidRPr="008E0F14">
        <w:rPr>
          <w:rFonts w:eastAsia="Times New Roman"/>
          <w:lang w:val="en-US"/>
        </w:rPr>
        <w:t xml:space="preserve"> 202</w:t>
      </w:r>
      <w:r w:rsidR="00690B31">
        <w:rPr>
          <w:rFonts w:eastAsia="Times New Roman"/>
          <w:lang w:val="en-US"/>
        </w:rPr>
        <w:t>6</w:t>
      </w:r>
      <w:r w:rsidR="00CD5364" w:rsidRPr="008E0F14">
        <w:rPr>
          <w:rFonts w:eastAsia="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78E0" w14:textId="4744F811" w:rsidR="00487E3C" w:rsidRPr="004B64FB" w:rsidRDefault="00487E3C" w:rsidP="004B64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6F0BD" w14:textId="3BED76D2" w:rsidR="00487E3C" w:rsidRPr="004B64FB" w:rsidRDefault="00487E3C" w:rsidP="004B64FB">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13236" w14:textId="6BE83BA4" w:rsidR="00487E3C" w:rsidRDefault="00487E3C" w:rsidP="00F7542C">
    <w:pPr>
      <w:pStyle w:val="Header"/>
      <w:pBdr>
        <w:bottom w:val="none" w:sz="0" w:space="0" w:color="auto"/>
      </w:pBdr>
      <w:rPr>
        <w:lang w:val="en-GB"/>
      </w:rPr>
    </w:pPr>
  </w:p>
  <w:p w14:paraId="40FEB581" w14:textId="0685F121" w:rsidR="007B530F" w:rsidRDefault="007B530F" w:rsidP="00F7542C">
    <w:pPr>
      <w:pStyle w:val="Header"/>
      <w:pBdr>
        <w:bottom w:val="none" w:sz="0" w:space="0" w:color="auto"/>
      </w:pBdr>
      <w:rPr>
        <w:lang w:val="en-GB"/>
      </w:rPr>
    </w:pPr>
    <w:r w:rsidRPr="00A72199">
      <w:rPr>
        <w:noProof/>
        <w:color w:val="2B579A"/>
        <w:shd w:val="clear" w:color="auto" w:fill="E6E6E6"/>
        <w:lang w:val="en-GB" w:eastAsia="en-GB"/>
      </w:rPr>
      <w:drawing>
        <wp:inline distT="0" distB="0" distL="0" distR="0" wp14:anchorId="5B803B9B" wp14:editId="617B811F">
          <wp:extent cx="5649764" cy="687324"/>
          <wp:effectExtent l="0" t="0" r="0" b="0"/>
          <wp:docPr id="1731151161" name="Picture 173115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649764" cy="687324"/>
                  </a:xfrm>
                  <a:prstGeom prst="rect">
                    <a:avLst/>
                  </a:prstGeom>
                </pic:spPr>
              </pic:pic>
            </a:graphicData>
          </a:graphic>
        </wp:inline>
      </w:drawing>
    </w:r>
  </w:p>
  <w:p w14:paraId="0B5C8C11" w14:textId="77777777" w:rsidR="007B530F" w:rsidRPr="007B530F" w:rsidRDefault="007B530F" w:rsidP="00F7542C">
    <w:pPr>
      <w:pStyle w:val="Header"/>
      <w:pBdr>
        <w:bottom w:val="none" w:sz="0" w:space="0" w:color="auto"/>
      </w:pBd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3688"/>
    <w:multiLevelType w:val="hybridMultilevel"/>
    <w:tmpl w:val="5E5A0648"/>
    <w:lvl w:ilvl="0" w:tplc="809ED36C">
      <w:start w:val="1"/>
      <w:numFmt w:val="lowerLetter"/>
      <w:lvlText w:val="(%1)"/>
      <w:lvlJc w:val="left"/>
      <w:pPr>
        <w:ind w:left="1967" w:hanging="360"/>
      </w:pPr>
      <w:rPr>
        <w:rFonts w:hint="default"/>
      </w:r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1" w15:restartNumberingAfterBreak="0">
    <w:nsid w:val="05622E9D"/>
    <w:multiLevelType w:val="hybridMultilevel"/>
    <w:tmpl w:val="336C3E8A"/>
    <w:lvl w:ilvl="0" w:tplc="9C38925C">
      <w:start w:val="1"/>
      <w:numFmt w:val="lowerLetter"/>
      <w:lvlText w:val="(%1)"/>
      <w:lvlJc w:val="left"/>
      <w:pPr>
        <w:ind w:left="2020" w:hanging="360"/>
      </w:pPr>
      <w:rPr>
        <w:rFonts w:hint="default"/>
      </w:rPr>
    </w:lvl>
    <w:lvl w:ilvl="1" w:tplc="20000019" w:tentative="1">
      <w:start w:val="1"/>
      <w:numFmt w:val="lowerLetter"/>
      <w:lvlText w:val="%2."/>
      <w:lvlJc w:val="left"/>
      <w:pPr>
        <w:ind w:left="2740" w:hanging="360"/>
      </w:pPr>
    </w:lvl>
    <w:lvl w:ilvl="2" w:tplc="2000001B" w:tentative="1">
      <w:start w:val="1"/>
      <w:numFmt w:val="lowerRoman"/>
      <w:lvlText w:val="%3."/>
      <w:lvlJc w:val="right"/>
      <w:pPr>
        <w:ind w:left="3460" w:hanging="180"/>
      </w:pPr>
    </w:lvl>
    <w:lvl w:ilvl="3" w:tplc="2000000F" w:tentative="1">
      <w:start w:val="1"/>
      <w:numFmt w:val="decimal"/>
      <w:lvlText w:val="%4."/>
      <w:lvlJc w:val="left"/>
      <w:pPr>
        <w:ind w:left="4180" w:hanging="360"/>
      </w:pPr>
    </w:lvl>
    <w:lvl w:ilvl="4" w:tplc="20000019" w:tentative="1">
      <w:start w:val="1"/>
      <w:numFmt w:val="lowerLetter"/>
      <w:lvlText w:val="%5."/>
      <w:lvlJc w:val="left"/>
      <w:pPr>
        <w:ind w:left="4900" w:hanging="360"/>
      </w:pPr>
    </w:lvl>
    <w:lvl w:ilvl="5" w:tplc="2000001B" w:tentative="1">
      <w:start w:val="1"/>
      <w:numFmt w:val="lowerRoman"/>
      <w:lvlText w:val="%6."/>
      <w:lvlJc w:val="right"/>
      <w:pPr>
        <w:ind w:left="5620" w:hanging="180"/>
      </w:pPr>
    </w:lvl>
    <w:lvl w:ilvl="6" w:tplc="2000000F" w:tentative="1">
      <w:start w:val="1"/>
      <w:numFmt w:val="decimal"/>
      <w:lvlText w:val="%7."/>
      <w:lvlJc w:val="left"/>
      <w:pPr>
        <w:ind w:left="6340" w:hanging="360"/>
      </w:pPr>
    </w:lvl>
    <w:lvl w:ilvl="7" w:tplc="20000019" w:tentative="1">
      <w:start w:val="1"/>
      <w:numFmt w:val="lowerLetter"/>
      <w:lvlText w:val="%8."/>
      <w:lvlJc w:val="left"/>
      <w:pPr>
        <w:ind w:left="7060" w:hanging="360"/>
      </w:pPr>
    </w:lvl>
    <w:lvl w:ilvl="8" w:tplc="2000001B" w:tentative="1">
      <w:start w:val="1"/>
      <w:numFmt w:val="lowerRoman"/>
      <w:lvlText w:val="%9."/>
      <w:lvlJc w:val="right"/>
      <w:pPr>
        <w:ind w:left="7780" w:hanging="180"/>
      </w:pPr>
    </w:lvl>
  </w:abstractNum>
  <w:abstractNum w:abstractNumId="2" w15:restartNumberingAfterBreak="0">
    <w:nsid w:val="06D546EE"/>
    <w:multiLevelType w:val="hybridMultilevel"/>
    <w:tmpl w:val="A90830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1C0513"/>
    <w:multiLevelType w:val="hybridMultilevel"/>
    <w:tmpl w:val="821E1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B3231"/>
    <w:multiLevelType w:val="multilevel"/>
    <w:tmpl w:val="3A986A08"/>
    <w:styleLink w:val="CurrentList1"/>
    <w:lvl w:ilvl="0">
      <w:start w:val="4"/>
      <w:numFmt w:val="lowerLetter"/>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sz w:val="20"/>
      </w:rPr>
    </w:lvl>
    <w:lvl w:ilvl="2">
      <w:start w:val="19"/>
      <w:numFmt w:val="decimal"/>
      <w:lvlText w:val="%3."/>
      <w:lvlJc w:val="left"/>
      <w:pPr>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1F6D4ED9"/>
    <w:multiLevelType w:val="hybridMultilevel"/>
    <w:tmpl w:val="B0822102"/>
    <w:lvl w:ilvl="0" w:tplc="CBF4D8E4">
      <w:start w:val="1"/>
      <w:numFmt w:val="bullet"/>
      <w:lvlText w:val=""/>
      <w:lvlJc w:val="left"/>
      <w:pPr>
        <w:ind w:left="2217" w:hanging="360"/>
      </w:pPr>
      <w:rPr>
        <w:rFonts w:ascii="Symbol" w:hAnsi="Symbol" w:hint="default"/>
      </w:rPr>
    </w:lvl>
    <w:lvl w:ilvl="1" w:tplc="1D84949E">
      <w:start w:val="1"/>
      <w:numFmt w:val="bullet"/>
      <w:lvlText w:val="o"/>
      <w:lvlJc w:val="left"/>
      <w:pPr>
        <w:ind w:left="2937" w:hanging="360"/>
      </w:pPr>
      <w:rPr>
        <w:rFonts w:ascii="Courier New" w:hAnsi="Courier New" w:hint="default"/>
      </w:rPr>
    </w:lvl>
    <w:lvl w:ilvl="2" w:tplc="E47E5844">
      <w:start w:val="1"/>
      <w:numFmt w:val="bullet"/>
      <w:lvlText w:val=""/>
      <w:lvlJc w:val="left"/>
      <w:pPr>
        <w:ind w:left="3657" w:hanging="360"/>
      </w:pPr>
      <w:rPr>
        <w:rFonts w:ascii="Wingdings" w:hAnsi="Wingdings" w:hint="default"/>
      </w:rPr>
    </w:lvl>
    <w:lvl w:ilvl="3" w:tplc="81A4D646">
      <w:start w:val="1"/>
      <w:numFmt w:val="bullet"/>
      <w:lvlText w:val=""/>
      <w:lvlJc w:val="left"/>
      <w:pPr>
        <w:ind w:left="4377" w:hanging="360"/>
      </w:pPr>
      <w:rPr>
        <w:rFonts w:ascii="Symbol" w:hAnsi="Symbol" w:hint="default"/>
      </w:rPr>
    </w:lvl>
    <w:lvl w:ilvl="4" w:tplc="C44E82F2">
      <w:start w:val="1"/>
      <w:numFmt w:val="bullet"/>
      <w:lvlText w:val="o"/>
      <w:lvlJc w:val="left"/>
      <w:pPr>
        <w:ind w:left="5097" w:hanging="360"/>
      </w:pPr>
      <w:rPr>
        <w:rFonts w:ascii="Courier New" w:hAnsi="Courier New" w:hint="default"/>
      </w:rPr>
    </w:lvl>
    <w:lvl w:ilvl="5" w:tplc="F496C944">
      <w:start w:val="1"/>
      <w:numFmt w:val="bullet"/>
      <w:lvlText w:val=""/>
      <w:lvlJc w:val="left"/>
      <w:pPr>
        <w:ind w:left="5817" w:hanging="360"/>
      </w:pPr>
      <w:rPr>
        <w:rFonts w:ascii="Wingdings" w:hAnsi="Wingdings" w:hint="default"/>
      </w:rPr>
    </w:lvl>
    <w:lvl w:ilvl="6" w:tplc="CC9C0CA2">
      <w:start w:val="1"/>
      <w:numFmt w:val="bullet"/>
      <w:lvlText w:val=""/>
      <w:lvlJc w:val="left"/>
      <w:pPr>
        <w:ind w:left="6537" w:hanging="360"/>
      </w:pPr>
      <w:rPr>
        <w:rFonts w:ascii="Symbol" w:hAnsi="Symbol" w:hint="default"/>
      </w:rPr>
    </w:lvl>
    <w:lvl w:ilvl="7" w:tplc="283CD362">
      <w:start w:val="1"/>
      <w:numFmt w:val="bullet"/>
      <w:lvlText w:val="o"/>
      <w:lvlJc w:val="left"/>
      <w:pPr>
        <w:ind w:left="7257" w:hanging="360"/>
      </w:pPr>
      <w:rPr>
        <w:rFonts w:ascii="Courier New" w:hAnsi="Courier New" w:hint="default"/>
      </w:rPr>
    </w:lvl>
    <w:lvl w:ilvl="8" w:tplc="0DE465DC">
      <w:start w:val="1"/>
      <w:numFmt w:val="bullet"/>
      <w:lvlText w:val=""/>
      <w:lvlJc w:val="left"/>
      <w:pPr>
        <w:ind w:left="7977" w:hanging="360"/>
      </w:pPr>
      <w:rPr>
        <w:rFonts w:ascii="Wingdings" w:hAnsi="Wingdings" w:hint="default"/>
      </w:rPr>
    </w:lvl>
  </w:abstractNum>
  <w:abstractNum w:abstractNumId="6" w15:restartNumberingAfterBreak="0">
    <w:nsid w:val="2C840722"/>
    <w:multiLevelType w:val="hybridMultilevel"/>
    <w:tmpl w:val="89EEF240"/>
    <w:lvl w:ilvl="0" w:tplc="8F121D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241FC0"/>
    <w:multiLevelType w:val="hybridMultilevel"/>
    <w:tmpl w:val="65863F32"/>
    <w:lvl w:ilvl="0" w:tplc="04090001">
      <w:start w:val="1"/>
      <w:numFmt w:val="bullet"/>
      <w:lvlText w:val=""/>
      <w:lvlJc w:val="left"/>
      <w:pPr>
        <w:ind w:left="2217" w:hanging="360"/>
      </w:pPr>
      <w:rPr>
        <w:rFonts w:ascii="Symbol" w:hAnsi="Symbol" w:hint="default"/>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8" w15:restartNumberingAfterBreak="0">
    <w:nsid w:val="48691D76"/>
    <w:multiLevelType w:val="hybridMultilevel"/>
    <w:tmpl w:val="E3F833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CC3BD14"/>
    <w:multiLevelType w:val="hybridMultilevel"/>
    <w:tmpl w:val="5E30CF98"/>
    <w:lvl w:ilvl="0" w:tplc="9528CCD8">
      <w:start w:val="1"/>
      <w:numFmt w:val="bullet"/>
      <w:lvlText w:val=""/>
      <w:lvlJc w:val="left"/>
      <w:pPr>
        <w:ind w:left="2217" w:hanging="360"/>
      </w:pPr>
      <w:rPr>
        <w:rFonts w:ascii="Symbol" w:hAnsi="Symbol" w:hint="default"/>
      </w:rPr>
    </w:lvl>
    <w:lvl w:ilvl="1" w:tplc="2DF6BF48">
      <w:start w:val="1"/>
      <w:numFmt w:val="bullet"/>
      <w:lvlText w:val="o"/>
      <w:lvlJc w:val="left"/>
      <w:pPr>
        <w:ind w:left="2937" w:hanging="360"/>
      </w:pPr>
      <w:rPr>
        <w:rFonts w:ascii="Courier New" w:hAnsi="Courier New" w:hint="default"/>
      </w:rPr>
    </w:lvl>
    <w:lvl w:ilvl="2" w:tplc="CEA8B770">
      <w:start w:val="1"/>
      <w:numFmt w:val="bullet"/>
      <w:lvlText w:val=""/>
      <w:lvlJc w:val="left"/>
      <w:pPr>
        <w:ind w:left="3657" w:hanging="360"/>
      </w:pPr>
      <w:rPr>
        <w:rFonts w:ascii="Wingdings" w:hAnsi="Wingdings" w:hint="default"/>
      </w:rPr>
    </w:lvl>
    <w:lvl w:ilvl="3" w:tplc="D1288014">
      <w:start w:val="1"/>
      <w:numFmt w:val="bullet"/>
      <w:lvlText w:val=""/>
      <w:lvlJc w:val="left"/>
      <w:pPr>
        <w:ind w:left="4377" w:hanging="360"/>
      </w:pPr>
      <w:rPr>
        <w:rFonts w:ascii="Symbol" w:hAnsi="Symbol" w:hint="default"/>
      </w:rPr>
    </w:lvl>
    <w:lvl w:ilvl="4" w:tplc="0680CAA0">
      <w:start w:val="1"/>
      <w:numFmt w:val="bullet"/>
      <w:lvlText w:val="o"/>
      <w:lvlJc w:val="left"/>
      <w:pPr>
        <w:ind w:left="5097" w:hanging="360"/>
      </w:pPr>
      <w:rPr>
        <w:rFonts w:ascii="Courier New" w:hAnsi="Courier New" w:hint="default"/>
      </w:rPr>
    </w:lvl>
    <w:lvl w:ilvl="5" w:tplc="E02EC748">
      <w:start w:val="1"/>
      <w:numFmt w:val="bullet"/>
      <w:lvlText w:val=""/>
      <w:lvlJc w:val="left"/>
      <w:pPr>
        <w:ind w:left="5817" w:hanging="360"/>
      </w:pPr>
      <w:rPr>
        <w:rFonts w:ascii="Wingdings" w:hAnsi="Wingdings" w:hint="default"/>
      </w:rPr>
    </w:lvl>
    <w:lvl w:ilvl="6" w:tplc="8E7A48E8">
      <w:start w:val="1"/>
      <w:numFmt w:val="bullet"/>
      <w:lvlText w:val=""/>
      <w:lvlJc w:val="left"/>
      <w:pPr>
        <w:ind w:left="6537" w:hanging="360"/>
      </w:pPr>
      <w:rPr>
        <w:rFonts w:ascii="Symbol" w:hAnsi="Symbol" w:hint="default"/>
      </w:rPr>
    </w:lvl>
    <w:lvl w:ilvl="7" w:tplc="4652230A">
      <w:start w:val="1"/>
      <w:numFmt w:val="bullet"/>
      <w:lvlText w:val="o"/>
      <w:lvlJc w:val="left"/>
      <w:pPr>
        <w:ind w:left="7257" w:hanging="360"/>
      </w:pPr>
      <w:rPr>
        <w:rFonts w:ascii="Courier New" w:hAnsi="Courier New" w:hint="default"/>
      </w:rPr>
    </w:lvl>
    <w:lvl w:ilvl="8" w:tplc="C0400CEC">
      <w:start w:val="1"/>
      <w:numFmt w:val="bullet"/>
      <w:lvlText w:val=""/>
      <w:lvlJc w:val="left"/>
      <w:pPr>
        <w:ind w:left="7977" w:hanging="360"/>
      </w:pPr>
      <w:rPr>
        <w:rFonts w:ascii="Wingdings" w:hAnsi="Wingdings" w:hint="default"/>
      </w:rPr>
    </w:lvl>
  </w:abstractNum>
  <w:abstractNum w:abstractNumId="10" w15:restartNumberingAfterBreak="0">
    <w:nsid w:val="4FB177AE"/>
    <w:multiLevelType w:val="hybridMultilevel"/>
    <w:tmpl w:val="3D985FB0"/>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11" w15:restartNumberingAfterBreak="0">
    <w:nsid w:val="52A66A9D"/>
    <w:multiLevelType w:val="multilevel"/>
    <w:tmpl w:val="A46E9502"/>
    <w:styleLink w:val="Normallist"/>
    <w:lvl w:ilvl="0">
      <w:start w:val="1"/>
      <w:numFmt w:val="decimal"/>
      <w:pStyle w:val="Normalnumber"/>
      <w:lvlText w:val="%1."/>
      <w:lvlJc w:val="left"/>
      <w:pPr>
        <w:tabs>
          <w:tab w:val="num" w:pos="567"/>
        </w:tabs>
        <w:ind w:left="1247" w:firstLine="0"/>
      </w:p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63865557"/>
    <w:multiLevelType w:val="hybridMultilevel"/>
    <w:tmpl w:val="F7EEF4EC"/>
    <w:lvl w:ilvl="0" w:tplc="8B12D576">
      <w:start w:val="1"/>
      <w:numFmt w:val="bullet"/>
      <w:lvlText w:val=""/>
      <w:lvlJc w:val="left"/>
      <w:pPr>
        <w:ind w:left="720" w:hanging="360"/>
      </w:pPr>
      <w:rPr>
        <w:rFonts w:ascii="Symbol" w:hAnsi="Symbol" w:hint="default"/>
      </w:rPr>
    </w:lvl>
    <w:lvl w:ilvl="1" w:tplc="8A22AB00">
      <w:start w:val="1"/>
      <w:numFmt w:val="bullet"/>
      <w:lvlText w:val="o"/>
      <w:lvlJc w:val="left"/>
      <w:pPr>
        <w:ind w:left="1440" w:hanging="360"/>
      </w:pPr>
      <w:rPr>
        <w:rFonts w:ascii="Courier New" w:hAnsi="Courier New" w:hint="default"/>
      </w:rPr>
    </w:lvl>
    <w:lvl w:ilvl="2" w:tplc="D0BC3D06">
      <w:start w:val="1"/>
      <w:numFmt w:val="bullet"/>
      <w:lvlText w:val=""/>
      <w:lvlJc w:val="left"/>
      <w:pPr>
        <w:ind w:left="2160" w:hanging="360"/>
      </w:pPr>
      <w:rPr>
        <w:rFonts w:ascii="Symbol" w:hAnsi="Symbol" w:hint="default"/>
      </w:rPr>
    </w:lvl>
    <w:lvl w:ilvl="3" w:tplc="66843E86">
      <w:start w:val="1"/>
      <w:numFmt w:val="bullet"/>
      <w:lvlText w:val=""/>
      <w:lvlJc w:val="left"/>
      <w:pPr>
        <w:ind w:left="2880" w:hanging="360"/>
      </w:pPr>
      <w:rPr>
        <w:rFonts w:ascii="Symbol" w:hAnsi="Symbol" w:hint="default"/>
      </w:rPr>
    </w:lvl>
    <w:lvl w:ilvl="4" w:tplc="2E40C30E">
      <w:start w:val="1"/>
      <w:numFmt w:val="bullet"/>
      <w:lvlText w:val="o"/>
      <w:lvlJc w:val="left"/>
      <w:pPr>
        <w:ind w:left="3600" w:hanging="360"/>
      </w:pPr>
      <w:rPr>
        <w:rFonts w:ascii="Courier New" w:hAnsi="Courier New" w:hint="default"/>
      </w:rPr>
    </w:lvl>
    <w:lvl w:ilvl="5" w:tplc="85D6CE2E">
      <w:start w:val="1"/>
      <w:numFmt w:val="bullet"/>
      <w:lvlText w:val=""/>
      <w:lvlJc w:val="left"/>
      <w:pPr>
        <w:ind w:left="4320" w:hanging="360"/>
      </w:pPr>
      <w:rPr>
        <w:rFonts w:ascii="Wingdings" w:hAnsi="Wingdings" w:hint="default"/>
      </w:rPr>
    </w:lvl>
    <w:lvl w:ilvl="6" w:tplc="717C2C66">
      <w:start w:val="1"/>
      <w:numFmt w:val="bullet"/>
      <w:lvlText w:val=""/>
      <w:lvlJc w:val="left"/>
      <w:pPr>
        <w:ind w:left="5040" w:hanging="360"/>
      </w:pPr>
      <w:rPr>
        <w:rFonts w:ascii="Symbol" w:hAnsi="Symbol" w:hint="default"/>
      </w:rPr>
    </w:lvl>
    <w:lvl w:ilvl="7" w:tplc="C4021DAA">
      <w:start w:val="1"/>
      <w:numFmt w:val="bullet"/>
      <w:lvlText w:val="o"/>
      <w:lvlJc w:val="left"/>
      <w:pPr>
        <w:ind w:left="5760" w:hanging="360"/>
      </w:pPr>
      <w:rPr>
        <w:rFonts w:ascii="Courier New" w:hAnsi="Courier New" w:hint="default"/>
      </w:rPr>
    </w:lvl>
    <w:lvl w:ilvl="8" w:tplc="609CABE0">
      <w:start w:val="1"/>
      <w:numFmt w:val="bullet"/>
      <w:lvlText w:val=""/>
      <w:lvlJc w:val="left"/>
      <w:pPr>
        <w:ind w:left="6480" w:hanging="360"/>
      </w:pPr>
      <w:rPr>
        <w:rFonts w:ascii="Wingdings" w:hAnsi="Wingdings" w:hint="default"/>
      </w:rPr>
    </w:lvl>
  </w:abstractNum>
  <w:abstractNum w:abstractNumId="13" w15:restartNumberingAfterBreak="0">
    <w:nsid w:val="6B84709D"/>
    <w:multiLevelType w:val="hybridMultilevel"/>
    <w:tmpl w:val="F7A4F0CA"/>
    <w:lvl w:ilvl="0" w:tplc="04090001">
      <w:start w:val="1"/>
      <w:numFmt w:val="bullet"/>
      <w:lvlText w:val=""/>
      <w:lvlJc w:val="left"/>
      <w:pPr>
        <w:ind w:left="2217" w:hanging="360"/>
      </w:pPr>
      <w:rPr>
        <w:rFonts w:ascii="Symbol" w:hAnsi="Symbol" w:hint="default"/>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14" w15:restartNumberingAfterBreak="0">
    <w:nsid w:val="6F7D4C9F"/>
    <w:multiLevelType w:val="multilevel"/>
    <w:tmpl w:val="116475EE"/>
    <w:lvl w:ilvl="0">
      <w:start w:val="1"/>
      <w:numFmt w:val="lowerLetter"/>
      <w:lvlText w:val="(%1)"/>
      <w:lvlJc w:val="left"/>
      <w:pPr>
        <w:tabs>
          <w:tab w:val="num" w:pos="567"/>
        </w:tabs>
        <w:ind w:left="1247" w:firstLine="0"/>
      </w:p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5" w15:restartNumberingAfterBreak="0">
    <w:nsid w:val="77055DF1"/>
    <w:multiLevelType w:val="hybridMultilevel"/>
    <w:tmpl w:val="55CE5386"/>
    <w:lvl w:ilvl="0" w:tplc="919EF97E">
      <w:start w:val="1"/>
      <w:numFmt w:val="lowerLetter"/>
      <w:lvlText w:val="(%1)"/>
      <w:lvlJc w:val="left"/>
      <w:pPr>
        <w:ind w:left="777" w:hanging="360"/>
      </w:pPr>
      <w:rPr>
        <w:color w:val="auto"/>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6" w15:restartNumberingAfterBreak="0">
    <w:nsid w:val="7C5A4FB6"/>
    <w:multiLevelType w:val="hybridMultilevel"/>
    <w:tmpl w:val="61FECF3A"/>
    <w:lvl w:ilvl="0" w:tplc="04090001">
      <w:start w:val="1"/>
      <w:numFmt w:val="bullet"/>
      <w:lvlText w:val=""/>
      <w:lvlJc w:val="left"/>
      <w:pPr>
        <w:ind w:left="2217" w:hanging="360"/>
      </w:pPr>
      <w:rPr>
        <w:rFonts w:ascii="Symbol" w:hAnsi="Symbol" w:hint="default"/>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num w:numId="1" w16cid:durableId="261961333">
    <w:abstractNumId w:val="11"/>
  </w:num>
  <w:num w:numId="2" w16cid:durableId="898248168">
    <w:abstractNumId w:val="11"/>
    <w:lvlOverride w:ilvl="0">
      <w:lvl w:ilvl="0">
        <w:start w:val="1"/>
        <w:numFmt w:val="decimal"/>
        <w:pStyle w:val="Normalnumber"/>
        <w:lvlText w:val="%1."/>
        <w:lvlJc w:val="left"/>
        <w:pPr>
          <w:tabs>
            <w:tab w:val="num" w:pos="567"/>
          </w:tabs>
          <w:ind w:left="1247" w:firstLine="0"/>
        </w:pPr>
        <w:rPr>
          <w:b w:val="0"/>
          <w:bCs/>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3" w16cid:durableId="1515918992">
    <w:abstractNumId w:val="11"/>
    <w:lvlOverride w:ilvl="0">
      <w:lvl w:ilvl="0">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 w16cid:durableId="1068384854">
    <w:abstractNumId w:val="11"/>
    <w:lvlOverride w:ilvl="0">
      <w:lvl w:ilvl="0">
        <w:numFmt w:val="decimal"/>
        <w:pStyle w:val="Normalnumber"/>
        <w:lvlText w:val="%1."/>
        <w:lvlJc w:val="left"/>
        <w:pPr>
          <w:tabs>
            <w:tab w:val="num" w:pos="567"/>
          </w:tabs>
          <w:ind w:left="1247" w:firstLine="0"/>
        </w:pPr>
        <w:rPr>
          <w:strike w:val="0"/>
          <w:color w:val="auto"/>
        </w:rPr>
      </w:lvl>
    </w:lvlOverride>
    <w:lvlOverride w:ilvl="1">
      <w:lvl w:ilvl="1">
        <w:numFmt w:val="lowerLetter"/>
        <w:lvlText w:val="(%2)"/>
        <w:lvlJc w:val="left"/>
        <w:pPr>
          <w:tabs>
            <w:tab w:val="num" w:pos="567"/>
          </w:tabs>
          <w:ind w:left="1247" w:firstLine="567"/>
        </w:pPr>
        <w:rPr>
          <w:rFonts w:hint="default"/>
        </w:rPr>
      </w:lvl>
    </w:lvlOverride>
    <w:lvlOverride w:ilvl="2">
      <w:lvl w:ilvl="2">
        <w:numFmt w:val="lowerRoman"/>
        <w:lvlText w:val="(%3)"/>
        <w:lvlJc w:val="left"/>
        <w:pPr>
          <w:tabs>
            <w:tab w:val="num" w:pos="567"/>
          </w:tabs>
          <w:ind w:left="2948" w:hanging="567"/>
        </w:pPr>
        <w:rPr>
          <w:rFonts w:hint="default"/>
        </w:rPr>
      </w:lvl>
    </w:lvlOverride>
    <w:lvlOverride w:ilvl="3">
      <w:lvl w:ilvl="3">
        <w:numFmt w:val="lowerLetter"/>
        <w:lvlText w:val="%4."/>
        <w:lvlJc w:val="left"/>
        <w:pPr>
          <w:tabs>
            <w:tab w:val="num" w:pos="567"/>
          </w:tabs>
          <w:ind w:left="3515" w:hanging="567"/>
        </w:pPr>
        <w:rPr>
          <w:rFonts w:hint="default"/>
        </w:rPr>
      </w:lvl>
    </w:lvlOverride>
    <w:lvlOverride w:ilvl="4">
      <w:lvl w:ilvl="4">
        <w:numFmt w:val="lowerRoman"/>
        <w:lvlText w:val="%5."/>
        <w:lvlJc w:val="left"/>
        <w:pPr>
          <w:tabs>
            <w:tab w:val="num" w:pos="567"/>
          </w:tabs>
          <w:ind w:left="4082" w:hanging="567"/>
        </w:pPr>
        <w:rPr>
          <w:rFonts w:hint="default"/>
        </w:rPr>
      </w:lvl>
    </w:lvlOverride>
    <w:lvlOverride w:ilvl="5">
      <w:lvl w:ilvl="5">
        <w:numFmt w:val="lowerRoman"/>
        <w:lvlText w:val="%6."/>
        <w:lvlJc w:val="right"/>
        <w:pPr>
          <w:tabs>
            <w:tab w:val="num" w:pos="7835"/>
          </w:tabs>
          <w:ind w:left="7835" w:hanging="180"/>
        </w:pPr>
        <w:rPr>
          <w:rFonts w:hint="default"/>
        </w:rPr>
      </w:lvl>
    </w:lvlOverride>
    <w:lvlOverride w:ilvl="6">
      <w:lvl w:ilvl="6">
        <w:numFmt w:val="decimal"/>
        <w:lvlText w:val="%7."/>
        <w:lvlJc w:val="left"/>
        <w:pPr>
          <w:tabs>
            <w:tab w:val="num" w:pos="8555"/>
          </w:tabs>
          <w:ind w:left="8555" w:hanging="360"/>
        </w:pPr>
        <w:rPr>
          <w:rFonts w:hint="default"/>
        </w:rPr>
      </w:lvl>
    </w:lvlOverride>
    <w:lvlOverride w:ilvl="7">
      <w:lvl w:ilvl="7">
        <w:numFmt w:val="lowerLetter"/>
        <w:lvlText w:val="%8."/>
        <w:lvlJc w:val="left"/>
        <w:pPr>
          <w:tabs>
            <w:tab w:val="num" w:pos="9275"/>
          </w:tabs>
          <w:ind w:left="9275" w:hanging="360"/>
        </w:pPr>
        <w:rPr>
          <w:rFonts w:hint="default"/>
        </w:rPr>
      </w:lvl>
    </w:lvlOverride>
    <w:lvlOverride w:ilvl="8">
      <w:lvl w:ilvl="8">
        <w:numFmt w:val="lowerRoman"/>
        <w:lvlText w:val="%9."/>
        <w:lvlJc w:val="right"/>
        <w:pPr>
          <w:tabs>
            <w:tab w:val="num" w:pos="9995"/>
          </w:tabs>
          <w:ind w:left="9995" w:hanging="180"/>
        </w:pPr>
        <w:rPr>
          <w:rFonts w:hint="default"/>
        </w:rPr>
      </w:lvl>
    </w:lvlOverride>
  </w:num>
  <w:num w:numId="5" w16cid:durableId="1031221820">
    <w:abstractNumId w:val="4"/>
  </w:num>
  <w:num w:numId="6" w16cid:durableId="744187510">
    <w:abstractNumId w:val="15"/>
  </w:num>
  <w:num w:numId="7" w16cid:durableId="2058580492">
    <w:abstractNumId w:val="11"/>
    <w:lvlOverride w:ilvl="0">
      <w:lvl w:ilvl="0">
        <w:numFmt w:val="decimal"/>
        <w:pStyle w:val="Normalnumber"/>
        <w:lvlText w:val="%1."/>
        <w:lvlJc w:val="left"/>
        <w:pPr>
          <w:tabs>
            <w:tab w:val="num" w:pos="567"/>
          </w:tabs>
          <w:ind w:left="1247" w:firstLine="0"/>
        </w:pPr>
        <w:rPr>
          <w:color w:val="auto"/>
        </w:rPr>
      </w:lvl>
    </w:lvlOverride>
    <w:lvlOverride w:ilvl="1">
      <w:lvl w:ilvl="1">
        <w:numFmt w:val="lowerLetter"/>
        <w:lvlText w:val="(%2)"/>
        <w:lvlJc w:val="left"/>
        <w:pPr>
          <w:tabs>
            <w:tab w:val="num" w:pos="567"/>
          </w:tabs>
          <w:ind w:left="1247" w:firstLine="567"/>
        </w:pPr>
        <w:rPr>
          <w:rFonts w:hint="default"/>
        </w:rPr>
      </w:lvl>
    </w:lvlOverride>
    <w:lvlOverride w:ilvl="2">
      <w:lvl w:ilvl="2">
        <w:numFmt w:val="lowerRoman"/>
        <w:lvlText w:val="(%3)"/>
        <w:lvlJc w:val="left"/>
        <w:pPr>
          <w:tabs>
            <w:tab w:val="num" w:pos="567"/>
          </w:tabs>
          <w:ind w:left="2948" w:hanging="567"/>
        </w:pPr>
        <w:rPr>
          <w:rFonts w:hint="default"/>
        </w:rPr>
      </w:lvl>
    </w:lvlOverride>
    <w:lvlOverride w:ilvl="3">
      <w:lvl w:ilvl="3">
        <w:numFmt w:val="lowerLetter"/>
        <w:lvlText w:val="%4."/>
        <w:lvlJc w:val="left"/>
        <w:pPr>
          <w:tabs>
            <w:tab w:val="num" w:pos="567"/>
          </w:tabs>
          <w:ind w:left="3515" w:hanging="567"/>
        </w:pPr>
        <w:rPr>
          <w:rFonts w:hint="default"/>
        </w:rPr>
      </w:lvl>
    </w:lvlOverride>
    <w:lvlOverride w:ilvl="4">
      <w:lvl w:ilvl="4">
        <w:numFmt w:val="lowerRoman"/>
        <w:lvlText w:val="%5."/>
        <w:lvlJc w:val="left"/>
        <w:pPr>
          <w:tabs>
            <w:tab w:val="num" w:pos="567"/>
          </w:tabs>
          <w:ind w:left="4082" w:hanging="567"/>
        </w:pPr>
        <w:rPr>
          <w:rFonts w:hint="default"/>
        </w:rPr>
      </w:lvl>
    </w:lvlOverride>
    <w:lvlOverride w:ilvl="5">
      <w:lvl w:ilvl="5">
        <w:numFmt w:val="lowerRoman"/>
        <w:lvlText w:val="%6."/>
        <w:lvlJc w:val="right"/>
        <w:pPr>
          <w:tabs>
            <w:tab w:val="num" w:pos="7835"/>
          </w:tabs>
          <w:ind w:left="7835" w:hanging="180"/>
        </w:pPr>
        <w:rPr>
          <w:rFonts w:hint="default"/>
        </w:rPr>
      </w:lvl>
    </w:lvlOverride>
    <w:lvlOverride w:ilvl="6">
      <w:lvl w:ilvl="6">
        <w:numFmt w:val="decimal"/>
        <w:lvlText w:val="%7."/>
        <w:lvlJc w:val="left"/>
        <w:pPr>
          <w:tabs>
            <w:tab w:val="num" w:pos="8555"/>
          </w:tabs>
          <w:ind w:left="8555" w:hanging="360"/>
        </w:pPr>
        <w:rPr>
          <w:rFonts w:hint="default"/>
        </w:rPr>
      </w:lvl>
    </w:lvlOverride>
    <w:lvlOverride w:ilvl="7">
      <w:lvl w:ilvl="7">
        <w:numFmt w:val="lowerLetter"/>
        <w:lvlText w:val="%8."/>
        <w:lvlJc w:val="left"/>
        <w:pPr>
          <w:tabs>
            <w:tab w:val="num" w:pos="9275"/>
          </w:tabs>
          <w:ind w:left="9275" w:hanging="360"/>
        </w:pPr>
        <w:rPr>
          <w:rFonts w:hint="default"/>
        </w:rPr>
      </w:lvl>
    </w:lvlOverride>
    <w:lvlOverride w:ilvl="8">
      <w:lvl w:ilvl="8">
        <w:numFmt w:val="lowerRoman"/>
        <w:lvlText w:val="%9."/>
        <w:lvlJc w:val="right"/>
        <w:pPr>
          <w:tabs>
            <w:tab w:val="num" w:pos="9995"/>
          </w:tabs>
          <w:ind w:left="9995" w:hanging="180"/>
        </w:pPr>
        <w:rPr>
          <w:rFonts w:hint="default"/>
        </w:rPr>
      </w:lvl>
    </w:lvlOverride>
  </w:num>
  <w:num w:numId="8" w16cid:durableId="1205211653">
    <w:abstractNumId w:val="14"/>
  </w:num>
  <w:num w:numId="9" w16cid:durableId="1989166690">
    <w:abstractNumId w:val="9"/>
  </w:num>
  <w:num w:numId="10" w16cid:durableId="316882459">
    <w:abstractNumId w:val="5"/>
  </w:num>
  <w:num w:numId="11" w16cid:durableId="1743528235">
    <w:abstractNumId w:val="12"/>
  </w:num>
  <w:num w:numId="12" w16cid:durableId="585768965">
    <w:abstractNumId w:val="11"/>
    <w:lvlOverride w:ilvl="0">
      <w:lvl w:ilvl="0">
        <w:start w:val="1"/>
        <w:numFmt w:val="decimal"/>
        <w:pStyle w:val="Normalnumber"/>
        <w:lvlText w:val="%1."/>
        <w:lvlJc w:val="left"/>
        <w:pPr>
          <w:tabs>
            <w:tab w:val="num" w:pos="567"/>
          </w:tabs>
          <w:ind w:left="1247" w:firstLine="0"/>
        </w:p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3" w16cid:durableId="1031035877">
    <w:abstractNumId w:val="13"/>
  </w:num>
  <w:num w:numId="14" w16cid:durableId="1779594745">
    <w:abstractNumId w:val="10"/>
  </w:num>
  <w:num w:numId="15" w16cid:durableId="1283803763">
    <w:abstractNumId w:val="7"/>
  </w:num>
  <w:num w:numId="16" w16cid:durableId="1407798854">
    <w:abstractNumId w:val="16"/>
  </w:num>
  <w:num w:numId="17" w16cid:durableId="339233656">
    <w:abstractNumId w:val="2"/>
  </w:num>
  <w:num w:numId="18" w16cid:durableId="592517102">
    <w:abstractNumId w:val="8"/>
  </w:num>
  <w:num w:numId="19" w16cid:durableId="1521773888">
    <w:abstractNumId w:val="0"/>
  </w:num>
  <w:num w:numId="20" w16cid:durableId="1879127263">
    <w:abstractNumId w:val="3"/>
  </w:num>
  <w:num w:numId="21" w16cid:durableId="649092734">
    <w:abstractNumId w:val="6"/>
  </w:num>
  <w:num w:numId="22" w16cid:durableId="2109428128">
    <w:abstractNumId w:val="11"/>
    <w:lvlOverride w:ilvl="0">
      <w:startOverride w:val="1"/>
      <w:lvl w:ilvl="0">
        <w:start w:val="1"/>
        <w:numFmt w:val="decimal"/>
        <w:pStyle w:val="Normalnumber"/>
        <w:lvlText w:val="%1."/>
        <w:lvlJc w:val="left"/>
        <w:pPr>
          <w:tabs>
            <w:tab w:val="num" w:pos="567"/>
          </w:tabs>
          <w:ind w:left="1247" w:firstLine="0"/>
        </w:pPr>
      </w:lvl>
    </w:lvlOverride>
    <w:lvlOverride w:ilvl="1">
      <w:startOverride w:val="1"/>
      <w:lvl w:ilvl="1">
        <w:start w:val="1"/>
        <w:numFmt w:val="lowerLetter"/>
        <w:lvlText w:val="(%2)"/>
        <w:lvlJc w:val="left"/>
        <w:pPr>
          <w:tabs>
            <w:tab w:val="num" w:pos="567"/>
          </w:tabs>
          <w:ind w:left="1247" w:firstLine="567"/>
        </w:pPr>
        <w:rPr>
          <w:rFonts w:hint="default"/>
        </w:rPr>
      </w:lvl>
    </w:lvlOverride>
    <w:lvlOverride w:ilvl="2">
      <w:startOverride w:val="1"/>
      <w:lvl w:ilvl="2">
        <w:start w:val="1"/>
        <w:numFmt w:val="lowerRoman"/>
        <w:lvlText w:val="(%3)"/>
        <w:lvlJc w:val="left"/>
        <w:pPr>
          <w:tabs>
            <w:tab w:val="num" w:pos="567"/>
          </w:tabs>
          <w:ind w:left="2948" w:hanging="567"/>
        </w:pPr>
        <w:rPr>
          <w:rFonts w:hint="default"/>
        </w:rPr>
      </w:lvl>
    </w:lvlOverride>
    <w:lvlOverride w:ilvl="3">
      <w:startOverride w:val="1"/>
      <w:lvl w:ilvl="3">
        <w:start w:val="1"/>
        <w:numFmt w:val="lowerLetter"/>
        <w:lvlText w:val="%4."/>
        <w:lvlJc w:val="left"/>
        <w:pPr>
          <w:tabs>
            <w:tab w:val="num" w:pos="567"/>
          </w:tabs>
          <w:ind w:left="3515" w:hanging="567"/>
        </w:pPr>
        <w:rPr>
          <w:rFonts w:hint="default"/>
        </w:rPr>
      </w:lvl>
    </w:lvlOverride>
    <w:lvlOverride w:ilvl="4">
      <w:startOverride w:val="1"/>
      <w:lvl w:ilvl="4">
        <w:start w:val="1"/>
        <w:numFmt w:val="lowerRoman"/>
        <w:lvlText w:val="%5."/>
        <w:lvlJc w:val="left"/>
        <w:pPr>
          <w:tabs>
            <w:tab w:val="num" w:pos="567"/>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3" w16cid:durableId="79065088">
    <w:abstractNumId w:val="11"/>
    <w:lvlOverride w:ilvl="0">
      <w:lvl w:ilvl="0">
        <w:start w:val="1"/>
        <w:numFmt w:val="decimal"/>
        <w:pStyle w:val="Normalnumber"/>
        <w:lvlText w:val="%1."/>
        <w:lvlJc w:val="left"/>
        <w:pPr>
          <w:tabs>
            <w:tab w:val="num" w:pos="567"/>
          </w:tabs>
          <w:ind w:left="1247" w:firstLine="0"/>
        </w:pPr>
        <w:rPr>
          <w:b w:val="0"/>
          <w:bCs w:val="0"/>
          <w:strike w:val="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4" w16cid:durableId="776096865">
    <w:abstractNumId w:val="11"/>
    <w:lvlOverride w:ilvl="0">
      <w:lvl w:ilvl="0">
        <w:start w:val="1"/>
        <w:numFmt w:val="decimal"/>
        <w:pStyle w:val="Normalnumber"/>
        <w:lvlText w:val="%1."/>
        <w:lvlJc w:val="left"/>
        <w:pPr>
          <w:tabs>
            <w:tab w:val="num" w:pos="567"/>
          </w:tabs>
          <w:ind w:left="1247" w:firstLine="0"/>
        </w:pPr>
        <w:rPr>
          <w:b w:val="0"/>
          <w:bCs w:val="0"/>
          <w:strike w:val="0"/>
          <w:dstrike w:val="0"/>
          <w:u w:val="none"/>
          <w:effect w:val="none"/>
        </w:rPr>
      </w:lvl>
    </w:lvlOverride>
    <w:lvlOverride w:ilvl="1">
      <w:lvl w:ilvl="1">
        <w:start w:val="1"/>
        <w:numFmt w:val="decimal"/>
        <w:lvlText w:val="(%2)"/>
        <w:lvlJc w:val="left"/>
        <w:pPr>
          <w:tabs>
            <w:tab w:val="num" w:pos="567"/>
          </w:tabs>
          <w:ind w:left="1247" w:firstLine="567"/>
        </w:pPr>
      </w:lvl>
    </w:lvlOverride>
    <w:lvlOverride w:ilvl="2">
      <w:lvl w:ilvl="2">
        <w:start w:val="1"/>
        <w:numFmt w:val="decimal"/>
        <w:lvlText w:val="(%3)"/>
        <w:lvlJc w:val="left"/>
        <w:pPr>
          <w:tabs>
            <w:tab w:val="num" w:pos="567"/>
          </w:tabs>
          <w:ind w:left="2948" w:hanging="567"/>
        </w:pPr>
      </w:lvl>
    </w:lvlOverride>
    <w:lvlOverride w:ilvl="3">
      <w:lvl w:ilvl="3">
        <w:start w:val="1"/>
        <w:numFmt w:val="decimal"/>
        <w:lvlText w:val="%4."/>
        <w:lvlJc w:val="left"/>
        <w:pPr>
          <w:tabs>
            <w:tab w:val="num" w:pos="567"/>
          </w:tabs>
          <w:ind w:left="3515" w:hanging="567"/>
        </w:pPr>
      </w:lvl>
    </w:lvlOverride>
    <w:lvlOverride w:ilvl="4">
      <w:lvl w:ilvl="4">
        <w:start w:val="1"/>
        <w:numFmt w:val="decimal"/>
        <w:lvlText w:val="%5."/>
        <w:lvlJc w:val="left"/>
        <w:pPr>
          <w:tabs>
            <w:tab w:val="num" w:pos="567"/>
          </w:tabs>
          <w:ind w:left="4082" w:hanging="567"/>
        </w:pPr>
      </w:lvl>
    </w:lvlOverride>
    <w:lvlOverride w:ilvl="5">
      <w:lvl w:ilvl="5">
        <w:start w:val="1"/>
        <w:numFmt w:val="decimal"/>
        <w:lvlText w:val="%6."/>
        <w:lvlJc w:val="right"/>
        <w:pPr>
          <w:tabs>
            <w:tab w:val="num" w:pos="7835"/>
          </w:tabs>
          <w:ind w:left="7835" w:hanging="180"/>
        </w:pPr>
      </w:lvl>
    </w:lvlOverride>
    <w:lvlOverride w:ilvl="6">
      <w:lvl w:ilvl="6">
        <w:start w:val="1"/>
        <w:numFmt w:val="decimal"/>
        <w:lvlText w:val="%7."/>
        <w:lvlJc w:val="left"/>
        <w:pPr>
          <w:tabs>
            <w:tab w:val="num" w:pos="8555"/>
          </w:tabs>
          <w:ind w:left="8555" w:hanging="360"/>
        </w:pPr>
      </w:lvl>
    </w:lvlOverride>
    <w:lvlOverride w:ilvl="7">
      <w:lvl w:ilvl="7">
        <w:start w:val="1"/>
        <w:numFmt w:val="decimal"/>
        <w:lvlText w:val="%8."/>
        <w:lvlJc w:val="left"/>
        <w:pPr>
          <w:tabs>
            <w:tab w:val="num" w:pos="9275"/>
          </w:tabs>
          <w:ind w:left="9275" w:hanging="360"/>
        </w:pPr>
      </w:lvl>
    </w:lvlOverride>
    <w:lvlOverride w:ilvl="8">
      <w:lvl w:ilvl="8">
        <w:start w:val="1"/>
        <w:numFmt w:val="decimal"/>
        <w:lvlText w:val="%9."/>
        <w:lvlJc w:val="right"/>
        <w:pPr>
          <w:tabs>
            <w:tab w:val="num" w:pos="9995"/>
          </w:tabs>
          <w:ind w:left="9995" w:hanging="180"/>
        </w:pPr>
      </w:lvl>
    </w:lvlOverride>
  </w:num>
  <w:num w:numId="25" w16cid:durableId="1887717870">
    <w:abstractNumId w:val="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ther Nginyo">
    <w15:presenceInfo w15:providerId="AD" w15:userId="S::esther.nginyo@un.org::9661e2da-1daa-4c24-a799-5b90a3a668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3MLMwNwEyjYxMzJR0lIJTi4sz8/NACgwtagFMmBgoLQAAAA=="/>
  </w:docVars>
  <w:rsids>
    <w:rsidRoot w:val="00B86283"/>
    <w:rsid w:val="000002C1"/>
    <w:rsid w:val="000022A7"/>
    <w:rsid w:val="000029E2"/>
    <w:rsid w:val="0000306C"/>
    <w:rsid w:val="000045D2"/>
    <w:rsid w:val="00005579"/>
    <w:rsid w:val="000061DE"/>
    <w:rsid w:val="0000627E"/>
    <w:rsid w:val="000070F0"/>
    <w:rsid w:val="00010C48"/>
    <w:rsid w:val="000111C7"/>
    <w:rsid w:val="0001144E"/>
    <w:rsid w:val="000115F7"/>
    <w:rsid w:val="00011712"/>
    <w:rsid w:val="000118B9"/>
    <w:rsid w:val="000126A1"/>
    <w:rsid w:val="00012CBB"/>
    <w:rsid w:val="0001388C"/>
    <w:rsid w:val="00013A60"/>
    <w:rsid w:val="000140F0"/>
    <w:rsid w:val="0001476E"/>
    <w:rsid w:val="000147FC"/>
    <w:rsid w:val="0001487A"/>
    <w:rsid w:val="000149E6"/>
    <w:rsid w:val="00014C9D"/>
    <w:rsid w:val="00017479"/>
    <w:rsid w:val="00017F75"/>
    <w:rsid w:val="00021032"/>
    <w:rsid w:val="000213F4"/>
    <w:rsid w:val="00021A0E"/>
    <w:rsid w:val="0002207B"/>
    <w:rsid w:val="000225D3"/>
    <w:rsid w:val="0002283D"/>
    <w:rsid w:val="00022C91"/>
    <w:rsid w:val="00023635"/>
    <w:rsid w:val="00023B9D"/>
    <w:rsid w:val="000247B0"/>
    <w:rsid w:val="00024CEB"/>
    <w:rsid w:val="00024FA5"/>
    <w:rsid w:val="000250FB"/>
    <w:rsid w:val="00025A51"/>
    <w:rsid w:val="00025D91"/>
    <w:rsid w:val="00026997"/>
    <w:rsid w:val="00026D13"/>
    <w:rsid w:val="000275E0"/>
    <w:rsid w:val="00027686"/>
    <w:rsid w:val="00030033"/>
    <w:rsid w:val="000312E4"/>
    <w:rsid w:val="0003160F"/>
    <w:rsid w:val="00032339"/>
    <w:rsid w:val="00032751"/>
    <w:rsid w:val="0003321A"/>
    <w:rsid w:val="0003321E"/>
    <w:rsid w:val="00033347"/>
    <w:rsid w:val="00033E0B"/>
    <w:rsid w:val="00034297"/>
    <w:rsid w:val="00034300"/>
    <w:rsid w:val="00034C53"/>
    <w:rsid w:val="0003580E"/>
    <w:rsid w:val="00035D58"/>
    <w:rsid w:val="00035EDE"/>
    <w:rsid w:val="000361F9"/>
    <w:rsid w:val="0003670F"/>
    <w:rsid w:val="0003685D"/>
    <w:rsid w:val="0003792B"/>
    <w:rsid w:val="00040374"/>
    <w:rsid w:val="00041E38"/>
    <w:rsid w:val="00042DFB"/>
    <w:rsid w:val="00042F3B"/>
    <w:rsid w:val="000431D7"/>
    <w:rsid w:val="0004365F"/>
    <w:rsid w:val="00043AEA"/>
    <w:rsid w:val="00043DA1"/>
    <w:rsid w:val="00043F02"/>
    <w:rsid w:val="00043F22"/>
    <w:rsid w:val="000440CD"/>
    <w:rsid w:val="00044340"/>
    <w:rsid w:val="00044E7B"/>
    <w:rsid w:val="000455FE"/>
    <w:rsid w:val="000464B6"/>
    <w:rsid w:val="00046757"/>
    <w:rsid w:val="00046B65"/>
    <w:rsid w:val="00047BC3"/>
    <w:rsid w:val="00050556"/>
    <w:rsid w:val="000509B4"/>
    <w:rsid w:val="00051A65"/>
    <w:rsid w:val="0005211B"/>
    <w:rsid w:val="00052447"/>
    <w:rsid w:val="00054358"/>
    <w:rsid w:val="0005466E"/>
    <w:rsid w:val="00054E47"/>
    <w:rsid w:val="000550A1"/>
    <w:rsid w:val="00055A20"/>
    <w:rsid w:val="00056AD6"/>
    <w:rsid w:val="00056C71"/>
    <w:rsid w:val="0006035B"/>
    <w:rsid w:val="0006185B"/>
    <w:rsid w:val="0006215B"/>
    <w:rsid w:val="000622F1"/>
    <w:rsid w:val="00062EE3"/>
    <w:rsid w:val="00063C0B"/>
    <w:rsid w:val="00064AF6"/>
    <w:rsid w:val="00065ADD"/>
    <w:rsid w:val="00066A8C"/>
    <w:rsid w:val="00066F2B"/>
    <w:rsid w:val="00067201"/>
    <w:rsid w:val="00067476"/>
    <w:rsid w:val="00067C05"/>
    <w:rsid w:val="00070218"/>
    <w:rsid w:val="000709BC"/>
    <w:rsid w:val="00071276"/>
    <w:rsid w:val="00071886"/>
    <w:rsid w:val="0007287B"/>
    <w:rsid w:val="00072BFE"/>
    <w:rsid w:val="00072CBD"/>
    <w:rsid w:val="0007354F"/>
    <w:rsid w:val="00074271"/>
    <w:rsid w:val="000742BC"/>
    <w:rsid w:val="000749CE"/>
    <w:rsid w:val="00074CD8"/>
    <w:rsid w:val="0007509B"/>
    <w:rsid w:val="00075EC2"/>
    <w:rsid w:val="000764AE"/>
    <w:rsid w:val="00077758"/>
    <w:rsid w:val="000779C2"/>
    <w:rsid w:val="000818EE"/>
    <w:rsid w:val="00082033"/>
    <w:rsid w:val="00082367"/>
    <w:rsid w:val="00082A0C"/>
    <w:rsid w:val="0008320C"/>
    <w:rsid w:val="00083504"/>
    <w:rsid w:val="00084ED2"/>
    <w:rsid w:val="000850AA"/>
    <w:rsid w:val="000850B6"/>
    <w:rsid w:val="00085BBF"/>
    <w:rsid w:val="0008631D"/>
    <w:rsid w:val="0008689C"/>
    <w:rsid w:val="000874AF"/>
    <w:rsid w:val="00087DEE"/>
    <w:rsid w:val="00090656"/>
    <w:rsid w:val="00091FD4"/>
    <w:rsid w:val="00092457"/>
    <w:rsid w:val="00092B36"/>
    <w:rsid w:val="000941E5"/>
    <w:rsid w:val="00095157"/>
    <w:rsid w:val="00095B3D"/>
    <w:rsid w:val="0009640C"/>
    <w:rsid w:val="00097FFE"/>
    <w:rsid w:val="000A0A5F"/>
    <w:rsid w:val="000A1342"/>
    <w:rsid w:val="000A14DD"/>
    <w:rsid w:val="000A1F4D"/>
    <w:rsid w:val="000A25BC"/>
    <w:rsid w:val="000A29C2"/>
    <w:rsid w:val="000A2DF7"/>
    <w:rsid w:val="000A3477"/>
    <w:rsid w:val="000A36D3"/>
    <w:rsid w:val="000A405F"/>
    <w:rsid w:val="000A4D1F"/>
    <w:rsid w:val="000A4DDF"/>
    <w:rsid w:val="000A508A"/>
    <w:rsid w:val="000A5210"/>
    <w:rsid w:val="000A532B"/>
    <w:rsid w:val="000A6BA6"/>
    <w:rsid w:val="000A717D"/>
    <w:rsid w:val="000A7254"/>
    <w:rsid w:val="000A72FC"/>
    <w:rsid w:val="000A7451"/>
    <w:rsid w:val="000B03AB"/>
    <w:rsid w:val="000B078B"/>
    <w:rsid w:val="000B0B35"/>
    <w:rsid w:val="000B0D07"/>
    <w:rsid w:val="000B0E3A"/>
    <w:rsid w:val="000B22A2"/>
    <w:rsid w:val="000B232C"/>
    <w:rsid w:val="000B394C"/>
    <w:rsid w:val="000B51FC"/>
    <w:rsid w:val="000B58C3"/>
    <w:rsid w:val="000B61D8"/>
    <w:rsid w:val="000B79E0"/>
    <w:rsid w:val="000C0A0E"/>
    <w:rsid w:val="000C0F46"/>
    <w:rsid w:val="000C1030"/>
    <w:rsid w:val="000C1810"/>
    <w:rsid w:val="000C1E13"/>
    <w:rsid w:val="000C2A52"/>
    <w:rsid w:val="000C2D15"/>
    <w:rsid w:val="000C3034"/>
    <w:rsid w:val="000C31AC"/>
    <w:rsid w:val="000C3221"/>
    <w:rsid w:val="000C40F7"/>
    <w:rsid w:val="000C4E59"/>
    <w:rsid w:val="000C51B1"/>
    <w:rsid w:val="000C6313"/>
    <w:rsid w:val="000C7725"/>
    <w:rsid w:val="000D0733"/>
    <w:rsid w:val="000D0B9B"/>
    <w:rsid w:val="000D33C0"/>
    <w:rsid w:val="000D3BAB"/>
    <w:rsid w:val="000D41FD"/>
    <w:rsid w:val="000D5885"/>
    <w:rsid w:val="000D58B7"/>
    <w:rsid w:val="000D5D66"/>
    <w:rsid w:val="000D6697"/>
    <w:rsid w:val="000D6941"/>
    <w:rsid w:val="000D6A4E"/>
    <w:rsid w:val="000D6A6E"/>
    <w:rsid w:val="000D6BAF"/>
    <w:rsid w:val="000D72CF"/>
    <w:rsid w:val="000D7375"/>
    <w:rsid w:val="000D79A8"/>
    <w:rsid w:val="000D7BC3"/>
    <w:rsid w:val="000E07F6"/>
    <w:rsid w:val="000E0FD0"/>
    <w:rsid w:val="000E122A"/>
    <w:rsid w:val="000E2715"/>
    <w:rsid w:val="000E3182"/>
    <w:rsid w:val="000E3583"/>
    <w:rsid w:val="000E4385"/>
    <w:rsid w:val="000E4C8F"/>
    <w:rsid w:val="000E4D9B"/>
    <w:rsid w:val="000E5279"/>
    <w:rsid w:val="000E5543"/>
    <w:rsid w:val="000E67C3"/>
    <w:rsid w:val="000F0602"/>
    <w:rsid w:val="000F0D2C"/>
    <w:rsid w:val="000F1283"/>
    <w:rsid w:val="000F140C"/>
    <w:rsid w:val="000F156B"/>
    <w:rsid w:val="000F2262"/>
    <w:rsid w:val="000F25FB"/>
    <w:rsid w:val="000F2961"/>
    <w:rsid w:val="000F3287"/>
    <w:rsid w:val="000F38D7"/>
    <w:rsid w:val="000F497E"/>
    <w:rsid w:val="000F5337"/>
    <w:rsid w:val="000F5A13"/>
    <w:rsid w:val="000F5DB5"/>
    <w:rsid w:val="000F5DD3"/>
    <w:rsid w:val="00100076"/>
    <w:rsid w:val="001005D5"/>
    <w:rsid w:val="00100E06"/>
    <w:rsid w:val="0010313A"/>
    <w:rsid w:val="001038AA"/>
    <w:rsid w:val="00103BC7"/>
    <w:rsid w:val="00104771"/>
    <w:rsid w:val="00105C04"/>
    <w:rsid w:val="00105DB1"/>
    <w:rsid w:val="0010785C"/>
    <w:rsid w:val="00107C1B"/>
    <w:rsid w:val="00107E87"/>
    <w:rsid w:val="00110380"/>
    <w:rsid w:val="00110531"/>
    <w:rsid w:val="00111B7D"/>
    <w:rsid w:val="0011256E"/>
    <w:rsid w:val="001133EF"/>
    <w:rsid w:val="00113A6F"/>
    <w:rsid w:val="00115BAA"/>
    <w:rsid w:val="00115BC3"/>
    <w:rsid w:val="0011625F"/>
    <w:rsid w:val="00117F45"/>
    <w:rsid w:val="001202E3"/>
    <w:rsid w:val="0012036F"/>
    <w:rsid w:val="001203C2"/>
    <w:rsid w:val="001204EB"/>
    <w:rsid w:val="00120B8B"/>
    <w:rsid w:val="0012131B"/>
    <w:rsid w:val="00122AE4"/>
    <w:rsid w:val="00122CEA"/>
    <w:rsid w:val="00123536"/>
    <w:rsid w:val="00123699"/>
    <w:rsid w:val="00124591"/>
    <w:rsid w:val="00124B86"/>
    <w:rsid w:val="001254B0"/>
    <w:rsid w:val="00126378"/>
    <w:rsid w:val="0012644F"/>
    <w:rsid w:val="00127AF4"/>
    <w:rsid w:val="0013008C"/>
    <w:rsid w:val="0013059D"/>
    <w:rsid w:val="00130954"/>
    <w:rsid w:val="00130FF4"/>
    <w:rsid w:val="00131070"/>
    <w:rsid w:val="001318C2"/>
    <w:rsid w:val="0013288B"/>
    <w:rsid w:val="00133131"/>
    <w:rsid w:val="0013354E"/>
    <w:rsid w:val="00133A72"/>
    <w:rsid w:val="001340A3"/>
    <w:rsid w:val="00135700"/>
    <w:rsid w:val="00136830"/>
    <w:rsid w:val="001375F1"/>
    <w:rsid w:val="00137B78"/>
    <w:rsid w:val="00137E77"/>
    <w:rsid w:val="00137EF6"/>
    <w:rsid w:val="001403A8"/>
    <w:rsid w:val="00141022"/>
    <w:rsid w:val="001412F3"/>
    <w:rsid w:val="001419C8"/>
    <w:rsid w:val="00141A55"/>
    <w:rsid w:val="00142245"/>
    <w:rsid w:val="001429C2"/>
    <w:rsid w:val="00143343"/>
    <w:rsid w:val="00143ADB"/>
    <w:rsid w:val="00143EF9"/>
    <w:rsid w:val="001445C3"/>
    <w:rsid w:val="001446A3"/>
    <w:rsid w:val="00144A07"/>
    <w:rsid w:val="00144FCE"/>
    <w:rsid w:val="0014501B"/>
    <w:rsid w:val="00145960"/>
    <w:rsid w:val="00145FB6"/>
    <w:rsid w:val="001470DB"/>
    <w:rsid w:val="00147A59"/>
    <w:rsid w:val="00150183"/>
    <w:rsid w:val="00151EC4"/>
    <w:rsid w:val="00151FE7"/>
    <w:rsid w:val="001534E5"/>
    <w:rsid w:val="00154294"/>
    <w:rsid w:val="0015442E"/>
    <w:rsid w:val="001544E5"/>
    <w:rsid w:val="00154C0D"/>
    <w:rsid w:val="00154C86"/>
    <w:rsid w:val="00154E79"/>
    <w:rsid w:val="00154F25"/>
    <w:rsid w:val="00154FFD"/>
    <w:rsid w:val="00155167"/>
    <w:rsid w:val="00155395"/>
    <w:rsid w:val="001560FD"/>
    <w:rsid w:val="001562EB"/>
    <w:rsid w:val="0015656F"/>
    <w:rsid w:val="00157CB9"/>
    <w:rsid w:val="00160741"/>
    <w:rsid w:val="00160D74"/>
    <w:rsid w:val="001615CE"/>
    <w:rsid w:val="00161FB2"/>
    <w:rsid w:val="0016384B"/>
    <w:rsid w:val="00163D68"/>
    <w:rsid w:val="00164089"/>
    <w:rsid w:val="00164871"/>
    <w:rsid w:val="00164C94"/>
    <w:rsid w:val="00164CC3"/>
    <w:rsid w:val="00164DE9"/>
    <w:rsid w:val="001656C0"/>
    <w:rsid w:val="00166591"/>
    <w:rsid w:val="0016732F"/>
    <w:rsid w:val="00167498"/>
    <w:rsid w:val="001678F0"/>
    <w:rsid w:val="00167C24"/>
    <w:rsid w:val="00167D02"/>
    <w:rsid w:val="00170B5B"/>
    <w:rsid w:val="00170DEB"/>
    <w:rsid w:val="00172260"/>
    <w:rsid w:val="0017248E"/>
    <w:rsid w:val="00172652"/>
    <w:rsid w:val="0017266C"/>
    <w:rsid w:val="0017275F"/>
    <w:rsid w:val="001729D6"/>
    <w:rsid w:val="00172C05"/>
    <w:rsid w:val="00172F48"/>
    <w:rsid w:val="001740F4"/>
    <w:rsid w:val="0017528F"/>
    <w:rsid w:val="00176693"/>
    <w:rsid w:val="00177504"/>
    <w:rsid w:val="00177BE7"/>
    <w:rsid w:val="001800DE"/>
    <w:rsid w:val="001804B3"/>
    <w:rsid w:val="00180824"/>
    <w:rsid w:val="001817CF"/>
    <w:rsid w:val="00181EC8"/>
    <w:rsid w:val="001826D0"/>
    <w:rsid w:val="001828E5"/>
    <w:rsid w:val="00183335"/>
    <w:rsid w:val="00183357"/>
    <w:rsid w:val="001842C3"/>
    <w:rsid w:val="00184349"/>
    <w:rsid w:val="00184A90"/>
    <w:rsid w:val="00184CD6"/>
    <w:rsid w:val="00185795"/>
    <w:rsid w:val="0018594D"/>
    <w:rsid w:val="00185DC0"/>
    <w:rsid w:val="00185E35"/>
    <w:rsid w:val="00185E71"/>
    <w:rsid w:val="00186D1A"/>
    <w:rsid w:val="00187E35"/>
    <w:rsid w:val="0019139B"/>
    <w:rsid w:val="00191BE0"/>
    <w:rsid w:val="00191F5C"/>
    <w:rsid w:val="00192A9B"/>
    <w:rsid w:val="00192B87"/>
    <w:rsid w:val="00193DC9"/>
    <w:rsid w:val="00194894"/>
    <w:rsid w:val="00195305"/>
    <w:rsid w:val="00195701"/>
    <w:rsid w:val="00195E9F"/>
    <w:rsid w:val="00195F33"/>
    <w:rsid w:val="00196018"/>
    <w:rsid w:val="0019618C"/>
    <w:rsid w:val="001964B0"/>
    <w:rsid w:val="00196A80"/>
    <w:rsid w:val="00196E0C"/>
    <w:rsid w:val="00197223"/>
    <w:rsid w:val="001A0646"/>
    <w:rsid w:val="001A07C4"/>
    <w:rsid w:val="001A271B"/>
    <w:rsid w:val="001A31BD"/>
    <w:rsid w:val="001A32EF"/>
    <w:rsid w:val="001A3EEF"/>
    <w:rsid w:val="001A4226"/>
    <w:rsid w:val="001A42AF"/>
    <w:rsid w:val="001A4DB3"/>
    <w:rsid w:val="001A516B"/>
    <w:rsid w:val="001A58CD"/>
    <w:rsid w:val="001A742B"/>
    <w:rsid w:val="001A76CA"/>
    <w:rsid w:val="001B0CFA"/>
    <w:rsid w:val="001B0D07"/>
    <w:rsid w:val="001B0D7A"/>
    <w:rsid w:val="001B12D8"/>
    <w:rsid w:val="001B1617"/>
    <w:rsid w:val="001B22CB"/>
    <w:rsid w:val="001B37EC"/>
    <w:rsid w:val="001B3FB0"/>
    <w:rsid w:val="001B4178"/>
    <w:rsid w:val="001B504B"/>
    <w:rsid w:val="001B5593"/>
    <w:rsid w:val="001B5E98"/>
    <w:rsid w:val="001B68FB"/>
    <w:rsid w:val="001B7437"/>
    <w:rsid w:val="001B74D9"/>
    <w:rsid w:val="001B7C46"/>
    <w:rsid w:val="001B7D42"/>
    <w:rsid w:val="001C06BE"/>
    <w:rsid w:val="001C092B"/>
    <w:rsid w:val="001C2589"/>
    <w:rsid w:val="001C368D"/>
    <w:rsid w:val="001C39C6"/>
    <w:rsid w:val="001C3EDE"/>
    <w:rsid w:val="001C48B2"/>
    <w:rsid w:val="001C529F"/>
    <w:rsid w:val="001C60A3"/>
    <w:rsid w:val="001C71A7"/>
    <w:rsid w:val="001C7DF0"/>
    <w:rsid w:val="001D00A0"/>
    <w:rsid w:val="001D14E3"/>
    <w:rsid w:val="001D2E3E"/>
    <w:rsid w:val="001D3874"/>
    <w:rsid w:val="001D4EBA"/>
    <w:rsid w:val="001D52E0"/>
    <w:rsid w:val="001D6CD0"/>
    <w:rsid w:val="001D6FB5"/>
    <w:rsid w:val="001D6FBD"/>
    <w:rsid w:val="001D75F9"/>
    <w:rsid w:val="001D7E75"/>
    <w:rsid w:val="001E0CE9"/>
    <w:rsid w:val="001E0DF8"/>
    <w:rsid w:val="001E1240"/>
    <w:rsid w:val="001E1719"/>
    <w:rsid w:val="001E19C6"/>
    <w:rsid w:val="001E1F7B"/>
    <w:rsid w:val="001E28CF"/>
    <w:rsid w:val="001E2F38"/>
    <w:rsid w:val="001E3A1B"/>
    <w:rsid w:val="001E4974"/>
    <w:rsid w:val="001E51C7"/>
    <w:rsid w:val="001E56D2"/>
    <w:rsid w:val="001E5C0B"/>
    <w:rsid w:val="001E70AE"/>
    <w:rsid w:val="001E7D56"/>
    <w:rsid w:val="001E7E56"/>
    <w:rsid w:val="001E7F3F"/>
    <w:rsid w:val="001F0318"/>
    <w:rsid w:val="001F0EC4"/>
    <w:rsid w:val="001F1C9E"/>
    <w:rsid w:val="001F2BAB"/>
    <w:rsid w:val="001F3435"/>
    <w:rsid w:val="001F3F34"/>
    <w:rsid w:val="001F4CDA"/>
    <w:rsid w:val="001F53F0"/>
    <w:rsid w:val="001F5AE8"/>
    <w:rsid w:val="001F5C3B"/>
    <w:rsid w:val="001F6C44"/>
    <w:rsid w:val="001F7025"/>
    <w:rsid w:val="001F75DE"/>
    <w:rsid w:val="00200D58"/>
    <w:rsid w:val="002013BE"/>
    <w:rsid w:val="00201923"/>
    <w:rsid w:val="00201F8F"/>
    <w:rsid w:val="002029DB"/>
    <w:rsid w:val="00202F7D"/>
    <w:rsid w:val="00203B28"/>
    <w:rsid w:val="00203C89"/>
    <w:rsid w:val="00203E76"/>
    <w:rsid w:val="002049AF"/>
    <w:rsid w:val="00205054"/>
    <w:rsid w:val="002060D7"/>
    <w:rsid w:val="002063A4"/>
    <w:rsid w:val="00206600"/>
    <w:rsid w:val="0020684E"/>
    <w:rsid w:val="00206DB4"/>
    <w:rsid w:val="00207454"/>
    <w:rsid w:val="00207C20"/>
    <w:rsid w:val="0021145B"/>
    <w:rsid w:val="00212596"/>
    <w:rsid w:val="00212824"/>
    <w:rsid w:val="00212E15"/>
    <w:rsid w:val="00214464"/>
    <w:rsid w:val="002146D2"/>
    <w:rsid w:val="002154D9"/>
    <w:rsid w:val="002157FD"/>
    <w:rsid w:val="00216A3D"/>
    <w:rsid w:val="00217075"/>
    <w:rsid w:val="0021779F"/>
    <w:rsid w:val="00217F27"/>
    <w:rsid w:val="00221116"/>
    <w:rsid w:val="00221140"/>
    <w:rsid w:val="00222234"/>
    <w:rsid w:val="00222664"/>
    <w:rsid w:val="002241F0"/>
    <w:rsid w:val="00224E8E"/>
    <w:rsid w:val="00225309"/>
    <w:rsid w:val="00225812"/>
    <w:rsid w:val="00225D4E"/>
    <w:rsid w:val="0022707C"/>
    <w:rsid w:val="00227673"/>
    <w:rsid w:val="00230940"/>
    <w:rsid w:val="00230C09"/>
    <w:rsid w:val="00233593"/>
    <w:rsid w:val="0023362C"/>
    <w:rsid w:val="00233719"/>
    <w:rsid w:val="00234A9C"/>
    <w:rsid w:val="00234B59"/>
    <w:rsid w:val="00234EBC"/>
    <w:rsid w:val="002351E6"/>
    <w:rsid w:val="00235A6B"/>
    <w:rsid w:val="00235F9A"/>
    <w:rsid w:val="002363D5"/>
    <w:rsid w:val="0023699A"/>
    <w:rsid w:val="00236CAD"/>
    <w:rsid w:val="00240331"/>
    <w:rsid w:val="00240866"/>
    <w:rsid w:val="00241005"/>
    <w:rsid w:val="002413A9"/>
    <w:rsid w:val="00241885"/>
    <w:rsid w:val="00241C03"/>
    <w:rsid w:val="00242181"/>
    <w:rsid w:val="00242406"/>
    <w:rsid w:val="002424E1"/>
    <w:rsid w:val="00242D4C"/>
    <w:rsid w:val="00243C35"/>
    <w:rsid w:val="00243D36"/>
    <w:rsid w:val="002441BD"/>
    <w:rsid w:val="00244CA9"/>
    <w:rsid w:val="002465AB"/>
    <w:rsid w:val="00246608"/>
    <w:rsid w:val="002469AB"/>
    <w:rsid w:val="00246D98"/>
    <w:rsid w:val="00246FBD"/>
    <w:rsid w:val="00247707"/>
    <w:rsid w:val="00247969"/>
    <w:rsid w:val="00250B6D"/>
    <w:rsid w:val="00250C02"/>
    <w:rsid w:val="00251245"/>
    <w:rsid w:val="0025305B"/>
    <w:rsid w:val="002530D5"/>
    <w:rsid w:val="00253899"/>
    <w:rsid w:val="00253BC6"/>
    <w:rsid w:val="00253FA4"/>
    <w:rsid w:val="0025489D"/>
    <w:rsid w:val="00254B24"/>
    <w:rsid w:val="00254D03"/>
    <w:rsid w:val="00254DC9"/>
    <w:rsid w:val="002551D4"/>
    <w:rsid w:val="00255322"/>
    <w:rsid w:val="00255C14"/>
    <w:rsid w:val="002573F3"/>
    <w:rsid w:val="00257653"/>
    <w:rsid w:val="00257655"/>
    <w:rsid w:val="0025781E"/>
    <w:rsid w:val="00257FD7"/>
    <w:rsid w:val="0026018E"/>
    <w:rsid w:val="00260377"/>
    <w:rsid w:val="002604C9"/>
    <w:rsid w:val="00260799"/>
    <w:rsid w:val="00260AFC"/>
    <w:rsid w:val="00260DFF"/>
    <w:rsid w:val="00261C95"/>
    <w:rsid w:val="00262915"/>
    <w:rsid w:val="00262BB0"/>
    <w:rsid w:val="00262F55"/>
    <w:rsid w:val="002633EF"/>
    <w:rsid w:val="002636E7"/>
    <w:rsid w:val="00263715"/>
    <w:rsid w:val="002637DD"/>
    <w:rsid w:val="002650AE"/>
    <w:rsid w:val="002650E8"/>
    <w:rsid w:val="00265ACE"/>
    <w:rsid w:val="00266755"/>
    <w:rsid w:val="00266BD2"/>
    <w:rsid w:val="002674F3"/>
    <w:rsid w:val="00267B6F"/>
    <w:rsid w:val="00271058"/>
    <w:rsid w:val="002710D7"/>
    <w:rsid w:val="002712EA"/>
    <w:rsid w:val="00271B61"/>
    <w:rsid w:val="00271E7D"/>
    <w:rsid w:val="002725AB"/>
    <w:rsid w:val="00272B01"/>
    <w:rsid w:val="00272CED"/>
    <w:rsid w:val="00272D5D"/>
    <w:rsid w:val="00273B4B"/>
    <w:rsid w:val="00274606"/>
    <w:rsid w:val="00274D58"/>
    <w:rsid w:val="00275034"/>
    <w:rsid w:val="00275DA1"/>
    <w:rsid w:val="002768BA"/>
    <w:rsid w:val="00277D7C"/>
    <w:rsid w:val="00280659"/>
    <w:rsid w:val="002815F4"/>
    <w:rsid w:val="00282614"/>
    <w:rsid w:val="00282DFF"/>
    <w:rsid w:val="00282F6A"/>
    <w:rsid w:val="00283879"/>
    <w:rsid w:val="002838BB"/>
    <w:rsid w:val="00283CCF"/>
    <w:rsid w:val="00284923"/>
    <w:rsid w:val="00284BDE"/>
    <w:rsid w:val="00284CB9"/>
    <w:rsid w:val="00285121"/>
    <w:rsid w:val="00285371"/>
    <w:rsid w:val="00285BE0"/>
    <w:rsid w:val="00286053"/>
    <w:rsid w:val="00286179"/>
    <w:rsid w:val="00286740"/>
    <w:rsid w:val="002867DF"/>
    <w:rsid w:val="00286986"/>
    <w:rsid w:val="0028702E"/>
    <w:rsid w:val="00287CEE"/>
    <w:rsid w:val="002901C2"/>
    <w:rsid w:val="00290297"/>
    <w:rsid w:val="00290B73"/>
    <w:rsid w:val="00290B86"/>
    <w:rsid w:val="00292089"/>
    <w:rsid w:val="002929D8"/>
    <w:rsid w:val="00294EFA"/>
    <w:rsid w:val="00296D9C"/>
    <w:rsid w:val="00296E4E"/>
    <w:rsid w:val="002A0618"/>
    <w:rsid w:val="002A0BD5"/>
    <w:rsid w:val="002A166E"/>
    <w:rsid w:val="002A237D"/>
    <w:rsid w:val="002A37BB"/>
    <w:rsid w:val="002A37EA"/>
    <w:rsid w:val="002A4C53"/>
    <w:rsid w:val="002A57E9"/>
    <w:rsid w:val="002A5D2C"/>
    <w:rsid w:val="002A5DBD"/>
    <w:rsid w:val="002A645C"/>
    <w:rsid w:val="002A740B"/>
    <w:rsid w:val="002A7777"/>
    <w:rsid w:val="002A787B"/>
    <w:rsid w:val="002B03C7"/>
    <w:rsid w:val="002B0672"/>
    <w:rsid w:val="002B0930"/>
    <w:rsid w:val="002B134F"/>
    <w:rsid w:val="002B158D"/>
    <w:rsid w:val="002B1ABA"/>
    <w:rsid w:val="002B247F"/>
    <w:rsid w:val="002B2A03"/>
    <w:rsid w:val="002B2AD3"/>
    <w:rsid w:val="002B2BEA"/>
    <w:rsid w:val="002B319D"/>
    <w:rsid w:val="002B3D97"/>
    <w:rsid w:val="002B406F"/>
    <w:rsid w:val="002B42F9"/>
    <w:rsid w:val="002B4F51"/>
    <w:rsid w:val="002B5684"/>
    <w:rsid w:val="002B5786"/>
    <w:rsid w:val="002B57F2"/>
    <w:rsid w:val="002B617C"/>
    <w:rsid w:val="002B77D8"/>
    <w:rsid w:val="002C0267"/>
    <w:rsid w:val="002C10B5"/>
    <w:rsid w:val="002C12F6"/>
    <w:rsid w:val="002C145D"/>
    <w:rsid w:val="002C1C2C"/>
    <w:rsid w:val="002C2C3E"/>
    <w:rsid w:val="002C3261"/>
    <w:rsid w:val="002C4087"/>
    <w:rsid w:val="002C4E3F"/>
    <w:rsid w:val="002C533E"/>
    <w:rsid w:val="002C578B"/>
    <w:rsid w:val="002C59A5"/>
    <w:rsid w:val="002C631D"/>
    <w:rsid w:val="002C68E8"/>
    <w:rsid w:val="002C7833"/>
    <w:rsid w:val="002C7AAC"/>
    <w:rsid w:val="002D027F"/>
    <w:rsid w:val="002D0FAB"/>
    <w:rsid w:val="002D14B3"/>
    <w:rsid w:val="002D29E5"/>
    <w:rsid w:val="002D3308"/>
    <w:rsid w:val="002D3500"/>
    <w:rsid w:val="002D4354"/>
    <w:rsid w:val="002D4621"/>
    <w:rsid w:val="002D599D"/>
    <w:rsid w:val="002D5C11"/>
    <w:rsid w:val="002D71F4"/>
    <w:rsid w:val="002D7A85"/>
    <w:rsid w:val="002D7B60"/>
    <w:rsid w:val="002D7D22"/>
    <w:rsid w:val="002E046C"/>
    <w:rsid w:val="002E1659"/>
    <w:rsid w:val="002E273A"/>
    <w:rsid w:val="002E38DC"/>
    <w:rsid w:val="002E3DA9"/>
    <w:rsid w:val="002E418F"/>
    <w:rsid w:val="002E537B"/>
    <w:rsid w:val="002E66AF"/>
    <w:rsid w:val="002E677D"/>
    <w:rsid w:val="002E6A6E"/>
    <w:rsid w:val="002E6D3E"/>
    <w:rsid w:val="002E6E39"/>
    <w:rsid w:val="002E7364"/>
    <w:rsid w:val="002E743E"/>
    <w:rsid w:val="002E7B0A"/>
    <w:rsid w:val="002F022C"/>
    <w:rsid w:val="002F03E8"/>
    <w:rsid w:val="002F1857"/>
    <w:rsid w:val="002F3269"/>
    <w:rsid w:val="002F390C"/>
    <w:rsid w:val="002F40BD"/>
    <w:rsid w:val="002F4761"/>
    <w:rsid w:val="002F5C79"/>
    <w:rsid w:val="002F5E04"/>
    <w:rsid w:val="002F67B2"/>
    <w:rsid w:val="002F67EE"/>
    <w:rsid w:val="002F7605"/>
    <w:rsid w:val="002F7BCE"/>
    <w:rsid w:val="00301111"/>
    <w:rsid w:val="00301554"/>
    <w:rsid w:val="00301600"/>
    <w:rsid w:val="003019E2"/>
    <w:rsid w:val="00301B91"/>
    <w:rsid w:val="00301BB4"/>
    <w:rsid w:val="0030205C"/>
    <w:rsid w:val="00302C25"/>
    <w:rsid w:val="00302DC7"/>
    <w:rsid w:val="00303000"/>
    <w:rsid w:val="00303428"/>
    <w:rsid w:val="00303CE1"/>
    <w:rsid w:val="003052AE"/>
    <w:rsid w:val="00305D88"/>
    <w:rsid w:val="003067B3"/>
    <w:rsid w:val="00306CCB"/>
    <w:rsid w:val="00310DC4"/>
    <w:rsid w:val="00311529"/>
    <w:rsid w:val="0031413F"/>
    <w:rsid w:val="003148BB"/>
    <w:rsid w:val="00314D45"/>
    <w:rsid w:val="003153DA"/>
    <w:rsid w:val="00315B2B"/>
    <w:rsid w:val="00315E32"/>
    <w:rsid w:val="00316014"/>
    <w:rsid w:val="00316467"/>
    <w:rsid w:val="00317976"/>
    <w:rsid w:val="003207FA"/>
    <w:rsid w:val="00320DF7"/>
    <w:rsid w:val="00321665"/>
    <w:rsid w:val="0032189F"/>
    <w:rsid w:val="003222E4"/>
    <w:rsid w:val="003227CD"/>
    <w:rsid w:val="0032283C"/>
    <w:rsid w:val="00323533"/>
    <w:rsid w:val="00323CDC"/>
    <w:rsid w:val="003242A9"/>
    <w:rsid w:val="003244EB"/>
    <w:rsid w:val="00324798"/>
    <w:rsid w:val="00324B1A"/>
    <w:rsid w:val="003252BA"/>
    <w:rsid w:val="003252C7"/>
    <w:rsid w:val="00325C6C"/>
    <w:rsid w:val="00325F40"/>
    <w:rsid w:val="00326619"/>
    <w:rsid w:val="00327820"/>
    <w:rsid w:val="00331496"/>
    <w:rsid w:val="00331D43"/>
    <w:rsid w:val="0033272B"/>
    <w:rsid w:val="00332731"/>
    <w:rsid w:val="00332EF8"/>
    <w:rsid w:val="0033321F"/>
    <w:rsid w:val="00333945"/>
    <w:rsid w:val="0033433D"/>
    <w:rsid w:val="003346DC"/>
    <w:rsid w:val="0033508B"/>
    <w:rsid w:val="003362C2"/>
    <w:rsid w:val="003376C5"/>
    <w:rsid w:val="003376FD"/>
    <w:rsid w:val="00340336"/>
    <w:rsid w:val="00340A4F"/>
    <w:rsid w:val="00340C7F"/>
    <w:rsid w:val="00340D15"/>
    <w:rsid w:val="00342331"/>
    <w:rsid w:val="00342E83"/>
    <w:rsid w:val="003449B6"/>
    <w:rsid w:val="003449CF"/>
    <w:rsid w:val="00344C4F"/>
    <w:rsid w:val="00344E4E"/>
    <w:rsid w:val="003468C3"/>
    <w:rsid w:val="00346AEC"/>
    <w:rsid w:val="00346B86"/>
    <w:rsid w:val="00347087"/>
    <w:rsid w:val="00347F2C"/>
    <w:rsid w:val="00350618"/>
    <w:rsid w:val="00350AC2"/>
    <w:rsid w:val="0035234B"/>
    <w:rsid w:val="003523D2"/>
    <w:rsid w:val="00352A73"/>
    <w:rsid w:val="00353330"/>
    <w:rsid w:val="003533F4"/>
    <w:rsid w:val="003536E4"/>
    <w:rsid w:val="003539E4"/>
    <w:rsid w:val="003542AB"/>
    <w:rsid w:val="0035472A"/>
    <w:rsid w:val="0035513F"/>
    <w:rsid w:val="0035514C"/>
    <w:rsid w:val="00355A51"/>
    <w:rsid w:val="00355EA9"/>
    <w:rsid w:val="003565AD"/>
    <w:rsid w:val="003575F3"/>
    <w:rsid w:val="003575FE"/>
    <w:rsid w:val="003578DE"/>
    <w:rsid w:val="0036019F"/>
    <w:rsid w:val="00360420"/>
    <w:rsid w:val="00361102"/>
    <w:rsid w:val="0036150B"/>
    <w:rsid w:val="00362047"/>
    <w:rsid w:val="003628B1"/>
    <w:rsid w:val="00362921"/>
    <w:rsid w:val="00362F2C"/>
    <w:rsid w:val="0036377A"/>
    <w:rsid w:val="00363C91"/>
    <w:rsid w:val="00363DA2"/>
    <w:rsid w:val="003640C1"/>
    <w:rsid w:val="003642C1"/>
    <w:rsid w:val="00364BB2"/>
    <w:rsid w:val="00364D11"/>
    <w:rsid w:val="00365735"/>
    <w:rsid w:val="00365AAC"/>
    <w:rsid w:val="00365B52"/>
    <w:rsid w:val="00365BA4"/>
    <w:rsid w:val="00365D63"/>
    <w:rsid w:val="003660F1"/>
    <w:rsid w:val="00366435"/>
    <w:rsid w:val="003664F7"/>
    <w:rsid w:val="0036669D"/>
    <w:rsid w:val="00367527"/>
    <w:rsid w:val="00370E51"/>
    <w:rsid w:val="0037132C"/>
    <w:rsid w:val="00371BD4"/>
    <w:rsid w:val="00372207"/>
    <w:rsid w:val="00372385"/>
    <w:rsid w:val="00372781"/>
    <w:rsid w:val="003732CF"/>
    <w:rsid w:val="00373577"/>
    <w:rsid w:val="00374953"/>
    <w:rsid w:val="00374C15"/>
    <w:rsid w:val="00374EE4"/>
    <w:rsid w:val="00375061"/>
    <w:rsid w:val="003753B8"/>
    <w:rsid w:val="003772CC"/>
    <w:rsid w:val="003777C3"/>
    <w:rsid w:val="00377A5B"/>
    <w:rsid w:val="00377AAE"/>
    <w:rsid w:val="00377BFA"/>
    <w:rsid w:val="00377FE8"/>
    <w:rsid w:val="0038069C"/>
    <w:rsid w:val="0038147D"/>
    <w:rsid w:val="00382272"/>
    <w:rsid w:val="0038288E"/>
    <w:rsid w:val="00383C43"/>
    <w:rsid w:val="00384133"/>
    <w:rsid w:val="003843F9"/>
    <w:rsid w:val="00384893"/>
    <w:rsid w:val="00384B1B"/>
    <w:rsid w:val="0038536C"/>
    <w:rsid w:val="0038549B"/>
    <w:rsid w:val="00385892"/>
    <w:rsid w:val="00386AB0"/>
    <w:rsid w:val="00386B2B"/>
    <w:rsid w:val="00386D9D"/>
    <w:rsid w:val="00387005"/>
    <w:rsid w:val="00387799"/>
    <w:rsid w:val="00387A36"/>
    <w:rsid w:val="00390008"/>
    <w:rsid w:val="0039073E"/>
    <w:rsid w:val="0039169B"/>
    <w:rsid w:val="00392104"/>
    <w:rsid w:val="003926ED"/>
    <w:rsid w:val="00392803"/>
    <w:rsid w:val="00392A93"/>
    <w:rsid w:val="00392F9C"/>
    <w:rsid w:val="00393B31"/>
    <w:rsid w:val="00393E62"/>
    <w:rsid w:val="00394069"/>
    <w:rsid w:val="0039435A"/>
    <w:rsid w:val="003947FC"/>
    <w:rsid w:val="00394956"/>
    <w:rsid w:val="00394D6D"/>
    <w:rsid w:val="00394E36"/>
    <w:rsid w:val="00395519"/>
    <w:rsid w:val="00395BEA"/>
    <w:rsid w:val="00396257"/>
    <w:rsid w:val="003962EB"/>
    <w:rsid w:val="003963DF"/>
    <w:rsid w:val="0039665A"/>
    <w:rsid w:val="00396A90"/>
    <w:rsid w:val="00396EA2"/>
    <w:rsid w:val="00397496"/>
    <w:rsid w:val="00397EB8"/>
    <w:rsid w:val="003A0A8C"/>
    <w:rsid w:val="003A13E0"/>
    <w:rsid w:val="003A1C5B"/>
    <w:rsid w:val="003A1DF6"/>
    <w:rsid w:val="003A2433"/>
    <w:rsid w:val="003A3A6C"/>
    <w:rsid w:val="003A3AC7"/>
    <w:rsid w:val="003A3DBD"/>
    <w:rsid w:val="003A3F31"/>
    <w:rsid w:val="003A4803"/>
    <w:rsid w:val="003A4F67"/>
    <w:rsid w:val="003A4FD0"/>
    <w:rsid w:val="003A5950"/>
    <w:rsid w:val="003A5A24"/>
    <w:rsid w:val="003A6723"/>
    <w:rsid w:val="003A69D1"/>
    <w:rsid w:val="003A6CF3"/>
    <w:rsid w:val="003A7705"/>
    <w:rsid w:val="003A77F1"/>
    <w:rsid w:val="003A787A"/>
    <w:rsid w:val="003A79F6"/>
    <w:rsid w:val="003A7E5F"/>
    <w:rsid w:val="003B0FFF"/>
    <w:rsid w:val="003B1461"/>
    <w:rsid w:val="003B1545"/>
    <w:rsid w:val="003B1C61"/>
    <w:rsid w:val="003B2415"/>
    <w:rsid w:val="003B26B9"/>
    <w:rsid w:val="003B4032"/>
    <w:rsid w:val="003B48B5"/>
    <w:rsid w:val="003B5452"/>
    <w:rsid w:val="003B5FFF"/>
    <w:rsid w:val="003B61C8"/>
    <w:rsid w:val="003B635A"/>
    <w:rsid w:val="003B6DEB"/>
    <w:rsid w:val="003B7249"/>
    <w:rsid w:val="003C0583"/>
    <w:rsid w:val="003C06B8"/>
    <w:rsid w:val="003C0ED2"/>
    <w:rsid w:val="003C18A0"/>
    <w:rsid w:val="003C19FF"/>
    <w:rsid w:val="003C1AA2"/>
    <w:rsid w:val="003C298D"/>
    <w:rsid w:val="003C39EB"/>
    <w:rsid w:val="003C409D"/>
    <w:rsid w:val="003C436D"/>
    <w:rsid w:val="003C451D"/>
    <w:rsid w:val="003C59F9"/>
    <w:rsid w:val="003C5BA6"/>
    <w:rsid w:val="003C5DCC"/>
    <w:rsid w:val="003C5EAF"/>
    <w:rsid w:val="003C5FD9"/>
    <w:rsid w:val="003C638C"/>
    <w:rsid w:val="003C69C9"/>
    <w:rsid w:val="003C7AD4"/>
    <w:rsid w:val="003C7F38"/>
    <w:rsid w:val="003D0C26"/>
    <w:rsid w:val="003D104A"/>
    <w:rsid w:val="003D157E"/>
    <w:rsid w:val="003D18A5"/>
    <w:rsid w:val="003D4962"/>
    <w:rsid w:val="003D4B57"/>
    <w:rsid w:val="003D4E0F"/>
    <w:rsid w:val="003D5198"/>
    <w:rsid w:val="003D540E"/>
    <w:rsid w:val="003D5989"/>
    <w:rsid w:val="003D5A58"/>
    <w:rsid w:val="003D5D6B"/>
    <w:rsid w:val="003D6677"/>
    <w:rsid w:val="003D6A5B"/>
    <w:rsid w:val="003D6D45"/>
    <w:rsid w:val="003D6D78"/>
    <w:rsid w:val="003D7772"/>
    <w:rsid w:val="003D7A88"/>
    <w:rsid w:val="003E02CF"/>
    <w:rsid w:val="003E0E74"/>
    <w:rsid w:val="003E2BF5"/>
    <w:rsid w:val="003E2F40"/>
    <w:rsid w:val="003E2FCF"/>
    <w:rsid w:val="003E32BF"/>
    <w:rsid w:val="003E3E15"/>
    <w:rsid w:val="003E59D2"/>
    <w:rsid w:val="003E5BDE"/>
    <w:rsid w:val="003E63F7"/>
    <w:rsid w:val="003E6F41"/>
    <w:rsid w:val="003E7811"/>
    <w:rsid w:val="003E7BAC"/>
    <w:rsid w:val="003E7DE3"/>
    <w:rsid w:val="003E7ECE"/>
    <w:rsid w:val="003F06BB"/>
    <w:rsid w:val="003F0E22"/>
    <w:rsid w:val="003F0E85"/>
    <w:rsid w:val="003F0F5C"/>
    <w:rsid w:val="003F149E"/>
    <w:rsid w:val="003F14FA"/>
    <w:rsid w:val="003F1AFC"/>
    <w:rsid w:val="003F1D1E"/>
    <w:rsid w:val="003F1F72"/>
    <w:rsid w:val="003F280E"/>
    <w:rsid w:val="003F2B72"/>
    <w:rsid w:val="003F3D19"/>
    <w:rsid w:val="003F4B13"/>
    <w:rsid w:val="003F5CAD"/>
    <w:rsid w:val="003F60E9"/>
    <w:rsid w:val="003F6A05"/>
    <w:rsid w:val="00400356"/>
    <w:rsid w:val="00400816"/>
    <w:rsid w:val="00400D4B"/>
    <w:rsid w:val="004011CB"/>
    <w:rsid w:val="004019BD"/>
    <w:rsid w:val="00401B81"/>
    <w:rsid w:val="00402895"/>
    <w:rsid w:val="004033DE"/>
    <w:rsid w:val="0040382D"/>
    <w:rsid w:val="00404294"/>
    <w:rsid w:val="00404C84"/>
    <w:rsid w:val="00404E51"/>
    <w:rsid w:val="00405620"/>
    <w:rsid w:val="00405933"/>
    <w:rsid w:val="00405FFC"/>
    <w:rsid w:val="00406746"/>
    <w:rsid w:val="004069D4"/>
    <w:rsid w:val="00406A68"/>
    <w:rsid w:val="00406DF6"/>
    <w:rsid w:val="0041023A"/>
    <w:rsid w:val="004102C9"/>
    <w:rsid w:val="00410C55"/>
    <w:rsid w:val="00412242"/>
    <w:rsid w:val="00413492"/>
    <w:rsid w:val="00413919"/>
    <w:rsid w:val="0041597A"/>
    <w:rsid w:val="00415CD4"/>
    <w:rsid w:val="0041666E"/>
    <w:rsid w:val="0041680E"/>
    <w:rsid w:val="00416854"/>
    <w:rsid w:val="00416BAA"/>
    <w:rsid w:val="00416C72"/>
    <w:rsid w:val="00417725"/>
    <w:rsid w:val="004201DA"/>
    <w:rsid w:val="00420636"/>
    <w:rsid w:val="00420B79"/>
    <w:rsid w:val="0042165E"/>
    <w:rsid w:val="004217CA"/>
    <w:rsid w:val="0042190B"/>
    <w:rsid w:val="00421BC5"/>
    <w:rsid w:val="0042217B"/>
    <w:rsid w:val="0042220B"/>
    <w:rsid w:val="00425898"/>
    <w:rsid w:val="00426BA9"/>
    <w:rsid w:val="0042711A"/>
    <w:rsid w:val="00427BBE"/>
    <w:rsid w:val="00431C26"/>
    <w:rsid w:val="00431D79"/>
    <w:rsid w:val="0043203C"/>
    <w:rsid w:val="0043286F"/>
    <w:rsid w:val="00432B07"/>
    <w:rsid w:val="004332D9"/>
    <w:rsid w:val="0043367A"/>
    <w:rsid w:val="00433947"/>
    <w:rsid w:val="00433F15"/>
    <w:rsid w:val="00434762"/>
    <w:rsid w:val="00435C63"/>
    <w:rsid w:val="00437F26"/>
    <w:rsid w:val="00437FBF"/>
    <w:rsid w:val="00440D82"/>
    <w:rsid w:val="004411F5"/>
    <w:rsid w:val="00441577"/>
    <w:rsid w:val="00441777"/>
    <w:rsid w:val="004427BF"/>
    <w:rsid w:val="004427D8"/>
    <w:rsid w:val="00443973"/>
    <w:rsid w:val="00444027"/>
    <w:rsid w:val="00444097"/>
    <w:rsid w:val="00444708"/>
    <w:rsid w:val="00444AC5"/>
    <w:rsid w:val="00444AD1"/>
    <w:rsid w:val="00444E3E"/>
    <w:rsid w:val="00445487"/>
    <w:rsid w:val="004458B7"/>
    <w:rsid w:val="00445967"/>
    <w:rsid w:val="00447BBB"/>
    <w:rsid w:val="00447BD7"/>
    <w:rsid w:val="0045032B"/>
    <w:rsid w:val="00450407"/>
    <w:rsid w:val="00450FF9"/>
    <w:rsid w:val="004512A9"/>
    <w:rsid w:val="00451515"/>
    <w:rsid w:val="00451A0E"/>
    <w:rsid w:val="00451A8E"/>
    <w:rsid w:val="00452490"/>
    <w:rsid w:val="0045252C"/>
    <w:rsid w:val="00453D65"/>
    <w:rsid w:val="00454114"/>
    <w:rsid w:val="00454287"/>
    <w:rsid w:val="00454769"/>
    <w:rsid w:val="00454E99"/>
    <w:rsid w:val="004559F2"/>
    <w:rsid w:val="00455B31"/>
    <w:rsid w:val="00456D80"/>
    <w:rsid w:val="00457146"/>
    <w:rsid w:val="00457B06"/>
    <w:rsid w:val="00460258"/>
    <w:rsid w:val="00461739"/>
    <w:rsid w:val="00461C6C"/>
    <w:rsid w:val="00461D49"/>
    <w:rsid w:val="004622AF"/>
    <w:rsid w:val="00462B40"/>
    <w:rsid w:val="00462CF4"/>
    <w:rsid w:val="00463335"/>
    <w:rsid w:val="0046339C"/>
    <w:rsid w:val="00463829"/>
    <w:rsid w:val="00464F82"/>
    <w:rsid w:val="004658C2"/>
    <w:rsid w:val="00465BD6"/>
    <w:rsid w:val="00465D0F"/>
    <w:rsid w:val="00465D7A"/>
    <w:rsid w:val="00466991"/>
    <w:rsid w:val="00466EF9"/>
    <w:rsid w:val="0047064C"/>
    <w:rsid w:val="00470800"/>
    <w:rsid w:val="00471499"/>
    <w:rsid w:val="004723EE"/>
    <w:rsid w:val="00473A35"/>
    <w:rsid w:val="00473C16"/>
    <w:rsid w:val="00474444"/>
    <w:rsid w:val="004749CB"/>
    <w:rsid w:val="00474ECF"/>
    <w:rsid w:val="004763AE"/>
    <w:rsid w:val="00476599"/>
    <w:rsid w:val="00476782"/>
    <w:rsid w:val="00476C53"/>
    <w:rsid w:val="004770CB"/>
    <w:rsid w:val="00477571"/>
    <w:rsid w:val="00481874"/>
    <w:rsid w:val="004827A5"/>
    <w:rsid w:val="0048284B"/>
    <w:rsid w:val="0048365D"/>
    <w:rsid w:val="004839CF"/>
    <w:rsid w:val="00483AF0"/>
    <w:rsid w:val="00483B90"/>
    <w:rsid w:val="00483E38"/>
    <w:rsid w:val="0048480D"/>
    <w:rsid w:val="00484C85"/>
    <w:rsid w:val="00484DEC"/>
    <w:rsid w:val="00485AED"/>
    <w:rsid w:val="00485BCF"/>
    <w:rsid w:val="00486119"/>
    <w:rsid w:val="00486F75"/>
    <w:rsid w:val="00487E3C"/>
    <w:rsid w:val="00490309"/>
    <w:rsid w:val="004907A9"/>
    <w:rsid w:val="00490CB4"/>
    <w:rsid w:val="004911DD"/>
    <w:rsid w:val="00491443"/>
    <w:rsid w:val="00491454"/>
    <w:rsid w:val="00492213"/>
    <w:rsid w:val="0049272F"/>
    <w:rsid w:val="00492973"/>
    <w:rsid w:val="00492C96"/>
    <w:rsid w:val="00492FD5"/>
    <w:rsid w:val="004936D4"/>
    <w:rsid w:val="004939C1"/>
    <w:rsid w:val="00493AC2"/>
    <w:rsid w:val="00493FE2"/>
    <w:rsid w:val="00493FEF"/>
    <w:rsid w:val="0049406F"/>
    <w:rsid w:val="0049433D"/>
    <w:rsid w:val="00494346"/>
    <w:rsid w:val="00494721"/>
    <w:rsid w:val="0049585D"/>
    <w:rsid w:val="00496565"/>
    <w:rsid w:val="00496A5F"/>
    <w:rsid w:val="00496B2F"/>
    <w:rsid w:val="004974EF"/>
    <w:rsid w:val="0049794D"/>
    <w:rsid w:val="004A0EBF"/>
    <w:rsid w:val="004A179F"/>
    <w:rsid w:val="004A192D"/>
    <w:rsid w:val="004A2093"/>
    <w:rsid w:val="004A3F96"/>
    <w:rsid w:val="004A42A6"/>
    <w:rsid w:val="004A42E1"/>
    <w:rsid w:val="004A4396"/>
    <w:rsid w:val="004A44DD"/>
    <w:rsid w:val="004A4564"/>
    <w:rsid w:val="004A45BF"/>
    <w:rsid w:val="004A4826"/>
    <w:rsid w:val="004A4930"/>
    <w:rsid w:val="004A56B9"/>
    <w:rsid w:val="004A6AEF"/>
    <w:rsid w:val="004A6FCD"/>
    <w:rsid w:val="004A7D79"/>
    <w:rsid w:val="004B0182"/>
    <w:rsid w:val="004B162C"/>
    <w:rsid w:val="004B21FD"/>
    <w:rsid w:val="004B3BA3"/>
    <w:rsid w:val="004B3F1B"/>
    <w:rsid w:val="004B4C76"/>
    <w:rsid w:val="004B5859"/>
    <w:rsid w:val="004B5E2A"/>
    <w:rsid w:val="004B614E"/>
    <w:rsid w:val="004B64FB"/>
    <w:rsid w:val="004B73C1"/>
    <w:rsid w:val="004B775F"/>
    <w:rsid w:val="004C0261"/>
    <w:rsid w:val="004C04BB"/>
    <w:rsid w:val="004C1225"/>
    <w:rsid w:val="004C1B09"/>
    <w:rsid w:val="004C1B9E"/>
    <w:rsid w:val="004C2187"/>
    <w:rsid w:val="004C2839"/>
    <w:rsid w:val="004C2BD3"/>
    <w:rsid w:val="004C3DBE"/>
    <w:rsid w:val="004C45DB"/>
    <w:rsid w:val="004C53AD"/>
    <w:rsid w:val="004C5C96"/>
    <w:rsid w:val="004C7BE3"/>
    <w:rsid w:val="004C7E25"/>
    <w:rsid w:val="004D0496"/>
    <w:rsid w:val="004D06A4"/>
    <w:rsid w:val="004D0B88"/>
    <w:rsid w:val="004D3071"/>
    <w:rsid w:val="004D398C"/>
    <w:rsid w:val="004D56E6"/>
    <w:rsid w:val="004D6512"/>
    <w:rsid w:val="004D75A9"/>
    <w:rsid w:val="004D7733"/>
    <w:rsid w:val="004D7A31"/>
    <w:rsid w:val="004DE7A7"/>
    <w:rsid w:val="004E06B2"/>
    <w:rsid w:val="004E0D48"/>
    <w:rsid w:val="004E0F84"/>
    <w:rsid w:val="004E1588"/>
    <w:rsid w:val="004E1873"/>
    <w:rsid w:val="004E2039"/>
    <w:rsid w:val="004E2A6B"/>
    <w:rsid w:val="004E2CFA"/>
    <w:rsid w:val="004E2EF1"/>
    <w:rsid w:val="004E342C"/>
    <w:rsid w:val="004E3881"/>
    <w:rsid w:val="004E3C15"/>
    <w:rsid w:val="004E44CF"/>
    <w:rsid w:val="004E46CE"/>
    <w:rsid w:val="004E4773"/>
    <w:rsid w:val="004E5986"/>
    <w:rsid w:val="004E5CFD"/>
    <w:rsid w:val="004E6756"/>
    <w:rsid w:val="004E7639"/>
    <w:rsid w:val="004F007F"/>
    <w:rsid w:val="004F0401"/>
    <w:rsid w:val="004F0A37"/>
    <w:rsid w:val="004F1A81"/>
    <w:rsid w:val="004F2937"/>
    <w:rsid w:val="004F2EB0"/>
    <w:rsid w:val="004F378B"/>
    <w:rsid w:val="004F417E"/>
    <w:rsid w:val="004F5AB1"/>
    <w:rsid w:val="004F74A0"/>
    <w:rsid w:val="004F7A5E"/>
    <w:rsid w:val="00500057"/>
    <w:rsid w:val="00500440"/>
    <w:rsid w:val="0050052E"/>
    <w:rsid w:val="0050054E"/>
    <w:rsid w:val="005008FC"/>
    <w:rsid w:val="00500B3C"/>
    <w:rsid w:val="00501670"/>
    <w:rsid w:val="00501E94"/>
    <w:rsid w:val="00502573"/>
    <w:rsid w:val="0050277F"/>
    <w:rsid w:val="00502D5C"/>
    <w:rsid w:val="0050648E"/>
    <w:rsid w:val="0051093A"/>
    <w:rsid w:val="00510F59"/>
    <w:rsid w:val="005111F2"/>
    <w:rsid w:val="00511763"/>
    <w:rsid w:val="005121B5"/>
    <w:rsid w:val="005122AC"/>
    <w:rsid w:val="0051279D"/>
    <w:rsid w:val="00512ADB"/>
    <w:rsid w:val="00513317"/>
    <w:rsid w:val="00513B05"/>
    <w:rsid w:val="00513C07"/>
    <w:rsid w:val="00514927"/>
    <w:rsid w:val="00514D26"/>
    <w:rsid w:val="00515B5F"/>
    <w:rsid w:val="00520199"/>
    <w:rsid w:val="005212A1"/>
    <w:rsid w:val="005218D9"/>
    <w:rsid w:val="00522147"/>
    <w:rsid w:val="0052235D"/>
    <w:rsid w:val="00522A35"/>
    <w:rsid w:val="005236E5"/>
    <w:rsid w:val="005247BA"/>
    <w:rsid w:val="00524D50"/>
    <w:rsid w:val="005257E5"/>
    <w:rsid w:val="0052667D"/>
    <w:rsid w:val="00527ED7"/>
    <w:rsid w:val="00527FCF"/>
    <w:rsid w:val="00530E9C"/>
    <w:rsid w:val="00531725"/>
    <w:rsid w:val="005325EF"/>
    <w:rsid w:val="005327C4"/>
    <w:rsid w:val="0053288F"/>
    <w:rsid w:val="00532CCD"/>
    <w:rsid w:val="0053317D"/>
    <w:rsid w:val="00533310"/>
    <w:rsid w:val="00533AA9"/>
    <w:rsid w:val="00533D6A"/>
    <w:rsid w:val="00534FF9"/>
    <w:rsid w:val="00535252"/>
    <w:rsid w:val="00536186"/>
    <w:rsid w:val="0053696A"/>
    <w:rsid w:val="005369CB"/>
    <w:rsid w:val="00536EDD"/>
    <w:rsid w:val="00536F1D"/>
    <w:rsid w:val="00537845"/>
    <w:rsid w:val="00537FCF"/>
    <w:rsid w:val="00540340"/>
    <w:rsid w:val="00540586"/>
    <w:rsid w:val="005409FB"/>
    <w:rsid w:val="00540FE4"/>
    <w:rsid w:val="005410E5"/>
    <w:rsid w:val="005418C4"/>
    <w:rsid w:val="00541AAE"/>
    <w:rsid w:val="005420B0"/>
    <w:rsid w:val="00542A94"/>
    <w:rsid w:val="00542D5B"/>
    <w:rsid w:val="005432B8"/>
    <w:rsid w:val="00543550"/>
    <w:rsid w:val="005447B0"/>
    <w:rsid w:val="00544A6B"/>
    <w:rsid w:val="00544CBB"/>
    <w:rsid w:val="005453DE"/>
    <w:rsid w:val="00545412"/>
    <w:rsid w:val="00545A5E"/>
    <w:rsid w:val="005465D3"/>
    <w:rsid w:val="00546E1B"/>
    <w:rsid w:val="00550654"/>
    <w:rsid w:val="00550E76"/>
    <w:rsid w:val="00551104"/>
    <w:rsid w:val="00551162"/>
    <w:rsid w:val="005515B0"/>
    <w:rsid w:val="005517D3"/>
    <w:rsid w:val="00551D9F"/>
    <w:rsid w:val="0055336B"/>
    <w:rsid w:val="005545A8"/>
    <w:rsid w:val="00554D53"/>
    <w:rsid w:val="00555616"/>
    <w:rsid w:val="00555DE8"/>
    <w:rsid w:val="00555FEB"/>
    <w:rsid w:val="005561E8"/>
    <w:rsid w:val="00556F75"/>
    <w:rsid w:val="00557E6F"/>
    <w:rsid w:val="0056112F"/>
    <w:rsid w:val="005611C1"/>
    <w:rsid w:val="00561676"/>
    <w:rsid w:val="00563AA5"/>
    <w:rsid w:val="00564FAB"/>
    <w:rsid w:val="005653B0"/>
    <w:rsid w:val="00565B63"/>
    <w:rsid w:val="005663A4"/>
    <w:rsid w:val="00566B59"/>
    <w:rsid w:val="00567B2E"/>
    <w:rsid w:val="00571A4D"/>
    <w:rsid w:val="005724E5"/>
    <w:rsid w:val="00572D99"/>
    <w:rsid w:val="00572DFD"/>
    <w:rsid w:val="0057315F"/>
    <w:rsid w:val="00574A7B"/>
    <w:rsid w:val="00575ECC"/>
    <w:rsid w:val="00576104"/>
    <w:rsid w:val="005762D8"/>
    <w:rsid w:val="00576419"/>
    <w:rsid w:val="00577577"/>
    <w:rsid w:val="00577ED7"/>
    <w:rsid w:val="00577FB1"/>
    <w:rsid w:val="0058016E"/>
    <w:rsid w:val="005807F2"/>
    <w:rsid w:val="0058106F"/>
    <w:rsid w:val="00581396"/>
    <w:rsid w:val="0058213C"/>
    <w:rsid w:val="005846AA"/>
    <w:rsid w:val="00585252"/>
    <w:rsid w:val="0059073F"/>
    <w:rsid w:val="00591A8B"/>
    <w:rsid w:val="00591E8B"/>
    <w:rsid w:val="0059261E"/>
    <w:rsid w:val="00593093"/>
    <w:rsid w:val="0059351B"/>
    <w:rsid w:val="0059364B"/>
    <w:rsid w:val="00594378"/>
    <w:rsid w:val="005950E5"/>
    <w:rsid w:val="005955BE"/>
    <w:rsid w:val="005971A6"/>
    <w:rsid w:val="005973F1"/>
    <w:rsid w:val="00597856"/>
    <w:rsid w:val="00597DF0"/>
    <w:rsid w:val="00597EFD"/>
    <w:rsid w:val="005A015C"/>
    <w:rsid w:val="005A147D"/>
    <w:rsid w:val="005A1504"/>
    <w:rsid w:val="005A20DC"/>
    <w:rsid w:val="005A28BC"/>
    <w:rsid w:val="005A2A66"/>
    <w:rsid w:val="005A2C7B"/>
    <w:rsid w:val="005A326E"/>
    <w:rsid w:val="005A3B61"/>
    <w:rsid w:val="005A3BFB"/>
    <w:rsid w:val="005A3EBD"/>
    <w:rsid w:val="005A54C3"/>
    <w:rsid w:val="005A5D63"/>
    <w:rsid w:val="005A62A3"/>
    <w:rsid w:val="005A72A4"/>
    <w:rsid w:val="005A7458"/>
    <w:rsid w:val="005A7D11"/>
    <w:rsid w:val="005A7D5E"/>
    <w:rsid w:val="005A7F7C"/>
    <w:rsid w:val="005B10A2"/>
    <w:rsid w:val="005B11F1"/>
    <w:rsid w:val="005B1537"/>
    <w:rsid w:val="005B1D72"/>
    <w:rsid w:val="005B1DEB"/>
    <w:rsid w:val="005B2193"/>
    <w:rsid w:val="005B3EFF"/>
    <w:rsid w:val="005B42A6"/>
    <w:rsid w:val="005B56C8"/>
    <w:rsid w:val="005B5C31"/>
    <w:rsid w:val="005B5CA6"/>
    <w:rsid w:val="005B663F"/>
    <w:rsid w:val="005B68E7"/>
    <w:rsid w:val="005B6C0B"/>
    <w:rsid w:val="005B6E0B"/>
    <w:rsid w:val="005B7E1D"/>
    <w:rsid w:val="005C04B5"/>
    <w:rsid w:val="005C0D97"/>
    <w:rsid w:val="005C1B21"/>
    <w:rsid w:val="005C2093"/>
    <w:rsid w:val="005C2A98"/>
    <w:rsid w:val="005C2D72"/>
    <w:rsid w:val="005C3287"/>
    <w:rsid w:val="005C3734"/>
    <w:rsid w:val="005C38AA"/>
    <w:rsid w:val="005C3AD4"/>
    <w:rsid w:val="005C403D"/>
    <w:rsid w:val="005C4EDF"/>
    <w:rsid w:val="005C529A"/>
    <w:rsid w:val="005C55C5"/>
    <w:rsid w:val="005C63B2"/>
    <w:rsid w:val="005C67C8"/>
    <w:rsid w:val="005C7341"/>
    <w:rsid w:val="005C73D9"/>
    <w:rsid w:val="005C7905"/>
    <w:rsid w:val="005C7E4B"/>
    <w:rsid w:val="005C7E73"/>
    <w:rsid w:val="005C7F7A"/>
    <w:rsid w:val="005D0249"/>
    <w:rsid w:val="005D082F"/>
    <w:rsid w:val="005D0E7F"/>
    <w:rsid w:val="005D1CDE"/>
    <w:rsid w:val="005D1DA1"/>
    <w:rsid w:val="005D202F"/>
    <w:rsid w:val="005D3358"/>
    <w:rsid w:val="005D44E4"/>
    <w:rsid w:val="005D458D"/>
    <w:rsid w:val="005D521B"/>
    <w:rsid w:val="005D5BCF"/>
    <w:rsid w:val="005D69E9"/>
    <w:rsid w:val="005D6AC0"/>
    <w:rsid w:val="005D6E8C"/>
    <w:rsid w:val="005D772E"/>
    <w:rsid w:val="005D780D"/>
    <w:rsid w:val="005E027E"/>
    <w:rsid w:val="005E0441"/>
    <w:rsid w:val="005E0A68"/>
    <w:rsid w:val="005E0F47"/>
    <w:rsid w:val="005E1567"/>
    <w:rsid w:val="005E1820"/>
    <w:rsid w:val="005E1FFE"/>
    <w:rsid w:val="005E216B"/>
    <w:rsid w:val="005E36BE"/>
    <w:rsid w:val="005E4199"/>
    <w:rsid w:val="005E5844"/>
    <w:rsid w:val="005E7091"/>
    <w:rsid w:val="005E710B"/>
    <w:rsid w:val="005E74F8"/>
    <w:rsid w:val="005E78EC"/>
    <w:rsid w:val="005E7FC8"/>
    <w:rsid w:val="005F01A7"/>
    <w:rsid w:val="005F040D"/>
    <w:rsid w:val="005F05ED"/>
    <w:rsid w:val="005F09E6"/>
    <w:rsid w:val="005F100C"/>
    <w:rsid w:val="005F1743"/>
    <w:rsid w:val="005F1AB2"/>
    <w:rsid w:val="005F2583"/>
    <w:rsid w:val="005F29AE"/>
    <w:rsid w:val="005F2B59"/>
    <w:rsid w:val="005F3333"/>
    <w:rsid w:val="005F3E4F"/>
    <w:rsid w:val="005F4368"/>
    <w:rsid w:val="005F4766"/>
    <w:rsid w:val="005F48DB"/>
    <w:rsid w:val="005F576D"/>
    <w:rsid w:val="005F6013"/>
    <w:rsid w:val="005F632B"/>
    <w:rsid w:val="005F68DA"/>
    <w:rsid w:val="005F6956"/>
    <w:rsid w:val="005F6B6A"/>
    <w:rsid w:val="005F738B"/>
    <w:rsid w:val="00600A5D"/>
    <w:rsid w:val="006014A2"/>
    <w:rsid w:val="00601632"/>
    <w:rsid w:val="00601775"/>
    <w:rsid w:val="00602052"/>
    <w:rsid w:val="0060232D"/>
    <w:rsid w:val="006028FB"/>
    <w:rsid w:val="00602974"/>
    <w:rsid w:val="0060359B"/>
    <w:rsid w:val="00603D6E"/>
    <w:rsid w:val="00603E3A"/>
    <w:rsid w:val="006045BB"/>
    <w:rsid w:val="00604C0D"/>
    <w:rsid w:val="006050F0"/>
    <w:rsid w:val="00606869"/>
    <w:rsid w:val="00606A22"/>
    <w:rsid w:val="00606A9A"/>
    <w:rsid w:val="00606D38"/>
    <w:rsid w:val="0060773B"/>
    <w:rsid w:val="00610796"/>
    <w:rsid w:val="0061130C"/>
    <w:rsid w:val="00611336"/>
    <w:rsid w:val="00612244"/>
    <w:rsid w:val="00613DAD"/>
    <w:rsid w:val="006141C9"/>
    <w:rsid w:val="006147E0"/>
    <w:rsid w:val="00614A76"/>
    <w:rsid w:val="00614ADF"/>
    <w:rsid w:val="0061567C"/>
    <w:rsid w:val="006157B5"/>
    <w:rsid w:val="006158C1"/>
    <w:rsid w:val="006159C3"/>
    <w:rsid w:val="00615D4E"/>
    <w:rsid w:val="00616A2C"/>
    <w:rsid w:val="00616B49"/>
    <w:rsid w:val="00617606"/>
    <w:rsid w:val="0061770A"/>
    <w:rsid w:val="00617B88"/>
    <w:rsid w:val="00617DA2"/>
    <w:rsid w:val="0062019F"/>
    <w:rsid w:val="00620672"/>
    <w:rsid w:val="00621C21"/>
    <w:rsid w:val="006223FD"/>
    <w:rsid w:val="0062265B"/>
    <w:rsid w:val="00622D02"/>
    <w:rsid w:val="006234F9"/>
    <w:rsid w:val="00624021"/>
    <w:rsid w:val="006243ED"/>
    <w:rsid w:val="0062485D"/>
    <w:rsid w:val="00624BB2"/>
    <w:rsid w:val="00625549"/>
    <w:rsid w:val="00625924"/>
    <w:rsid w:val="0062592C"/>
    <w:rsid w:val="00625A2F"/>
    <w:rsid w:val="00625AD7"/>
    <w:rsid w:val="00625C47"/>
    <w:rsid w:val="00626898"/>
    <w:rsid w:val="00626FC6"/>
    <w:rsid w:val="006271FC"/>
    <w:rsid w:val="006278C1"/>
    <w:rsid w:val="006303B4"/>
    <w:rsid w:val="00630400"/>
    <w:rsid w:val="00630E89"/>
    <w:rsid w:val="00631109"/>
    <w:rsid w:val="006312D0"/>
    <w:rsid w:val="00631E13"/>
    <w:rsid w:val="006334F5"/>
    <w:rsid w:val="0063380A"/>
    <w:rsid w:val="00633D3D"/>
    <w:rsid w:val="00634127"/>
    <w:rsid w:val="006345CC"/>
    <w:rsid w:val="00635412"/>
    <w:rsid w:val="0063563E"/>
    <w:rsid w:val="00635E7B"/>
    <w:rsid w:val="00635FC4"/>
    <w:rsid w:val="0063606E"/>
    <w:rsid w:val="006362DF"/>
    <w:rsid w:val="0063644D"/>
    <w:rsid w:val="00636901"/>
    <w:rsid w:val="006372D0"/>
    <w:rsid w:val="0063748F"/>
    <w:rsid w:val="006379CE"/>
    <w:rsid w:val="00637EBB"/>
    <w:rsid w:val="006404B6"/>
    <w:rsid w:val="00640B1E"/>
    <w:rsid w:val="00640DAE"/>
    <w:rsid w:val="00641703"/>
    <w:rsid w:val="006417E6"/>
    <w:rsid w:val="00641831"/>
    <w:rsid w:val="00641E04"/>
    <w:rsid w:val="00642E4C"/>
    <w:rsid w:val="006431A6"/>
    <w:rsid w:val="00643292"/>
    <w:rsid w:val="006435BF"/>
    <w:rsid w:val="0064369F"/>
    <w:rsid w:val="0064403E"/>
    <w:rsid w:val="0064452D"/>
    <w:rsid w:val="00645107"/>
    <w:rsid w:val="0064512C"/>
    <w:rsid w:val="006459F6"/>
    <w:rsid w:val="006473DF"/>
    <w:rsid w:val="00647BF3"/>
    <w:rsid w:val="006501AD"/>
    <w:rsid w:val="006511C0"/>
    <w:rsid w:val="00651BFA"/>
    <w:rsid w:val="006520E8"/>
    <w:rsid w:val="006523EC"/>
    <w:rsid w:val="006525EF"/>
    <w:rsid w:val="0065294A"/>
    <w:rsid w:val="00652F28"/>
    <w:rsid w:val="006533EB"/>
    <w:rsid w:val="00654475"/>
    <w:rsid w:val="006545F7"/>
    <w:rsid w:val="00654F41"/>
    <w:rsid w:val="00655811"/>
    <w:rsid w:val="00656C70"/>
    <w:rsid w:val="00660731"/>
    <w:rsid w:val="00662012"/>
    <w:rsid w:val="00662287"/>
    <w:rsid w:val="00662D78"/>
    <w:rsid w:val="00662FCB"/>
    <w:rsid w:val="006630AC"/>
    <w:rsid w:val="006632A1"/>
    <w:rsid w:val="006633C1"/>
    <w:rsid w:val="0066347D"/>
    <w:rsid w:val="00663D2E"/>
    <w:rsid w:val="00664ED2"/>
    <w:rsid w:val="006658CB"/>
    <w:rsid w:val="00665A4B"/>
    <w:rsid w:val="00665B0F"/>
    <w:rsid w:val="00666176"/>
    <w:rsid w:val="006663AF"/>
    <w:rsid w:val="0066659D"/>
    <w:rsid w:val="006673AB"/>
    <w:rsid w:val="00670B8A"/>
    <w:rsid w:val="006712E6"/>
    <w:rsid w:val="0067177D"/>
    <w:rsid w:val="006717E6"/>
    <w:rsid w:val="00672258"/>
    <w:rsid w:val="006735A6"/>
    <w:rsid w:val="00673665"/>
    <w:rsid w:val="00673D44"/>
    <w:rsid w:val="0067483B"/>
    <w:rsid w:val="00675675"/>
    <w:rsid w:val="00675C28"/>
    <w:rsid w:val="00676666"/>
    <w:rsid w:val="00676DFD"/>
    <w:rsid w:val="00680611"/>
    <w:rsid w:val="006809E9"/>
    <w:rsid w:val="00682290"/>
    <w:rsid w:val="00682EB3"/>
    <w:rsid w:val="00683C09"/>
    <w:rsid w:val="00684C35"/>
    <w:rsid w:val="00684D2D"/>
    <w:rsid w:val="00684FFA"/>
    <w:rsid w:val="00685346"/>
    <w:rsid w:val="00685A1D"/>
    <w:rsid w:val="00685C71"/>
    <w:rsid w:val="006871BC"/>
    <w:rsid w:val="0068734D"/>
    <w:rsid w:val="00690790"/>
    <w:rsid w:val="00690B31"/>
    <w:rsid w:val="00691231"/>
    <w:rsid w:val="0069291C"/>
    <w:rsid w:val="00692E1C"/>
    <w:rsid w:val="00692E2A"/>
    <w:rsid w:val="00693BC1"/>
    <w:rsid w:val="00693D4E"/>
    <w:rsid w:val="006943EB"/>
    <w:rsid w:val="0069448C"/>
    <w:rsid w:val="0069538F"/>
    <w:rsid w:val="00695E07"/>
    <w:rsid w:val="00696083"/>
    <w:rsid w:val="006964CF"/>
    <w:rsid w:val="0069682B"/>
    <w:rsid w:val="00696BAF"/>
    <w:rsid w:val="006A0898"/>
    <w:rsid w:val="006A10BA"/>
    <w:rsid w:val="006A1452"/>
    <w:rsid w:val="006A20B1"/>
    <w:rsid w:val="006A2B12"/>
    <w:rsid w:val="006A384E"/>
    <w:rsid w:val="006A396F"/>
    <w:rsid w:val="006A3E1C"/>
    <w:rsid w:val="006A5A43"/>
    <w:rsid w:val="006A693F"/>
    <w:rsid w:val="006A7462"/>
    <w:rsid w:val="006A7509"/>
    <w:rsid w:val="006A76F2"/>
    <w:rsid w:val="006A7AE0"/>
    <w:rsid w:val="006B1355"/>
    <w:rsid w:val="006B1D92"/>
    <w:rsid w:val="006B2C01"/>
    <w:rsid w:val="006B2E85"/>
    <w:rsid w:val="006B34F3"/>
    <w:rsid w:val="006B3B66"/>
    <w:rsid w:val="006B4B41"/>
    <w:rsid w:val="006B4B51"/>
    <w:rsid w:val="006B4DD0"/>
    <w:rsid w:val="006B54F2"/>
    <w:rsid w:val="006B5925"/>
    <w:rsid w:val="006B59E1"/>
    <w:rsid w:val="006B5CBD"/>
    <w:rsid w:val="006B5E07"/>
    <w:rsid w:val="006B5E6A"/>
    <w:rsid w:val="006B6898"/>
    <w:rsid w:val="006B6CCC"/>
    <w:rsid w:val="006B7723"/>
    <w:rsid w:val="006C09E1"/>
    <w:rsid w:val="006C10C1"/>
    <w:rsid w:val="006C1101"/>
    <w:rsid w:val="006C131F"/>
    <w:rsid w:val="006C1798"/>
    <w:rsid w:val="006C2D5B"/>
    <w:rsid w:val="006C2E7F"/>
    <w:rsid w:val="006C379A"/>
    <w:rsid w:val="006C3F7C"/>
    <w:rsid w:val="006C4F0C"/>
    <w:rsid w:val="006C543A"/>
    <w:rsid w:val="006C6226"/>
    <w:rsid w:val="006C652B"/>
    <w:rsid w:val="006C65D5"/>
    <w:rsid w:val="006C6657"/>
    <w:rsid w:val="006C6ED0"/>
    <w:rsid w:val="006C784B"/>
    <w:rsid w:val="006D06F7"/>
    <w:rsid w:val="006D0B2F"/>
    <w:rsid w:val="006D0D19"/>
    <w:rsid w:val="006D16BA"/>
    <w:rsid w:val="006D3043"/>
    <w:rsid w:val="006D3362"/>
    <w:rsid w:val="006D3570"/>
    <w:rsid w:val="006D35D2"/>
    <w:rsid w:val="006D3E33"/>
    <w:rsid w:val="006D3FA8"/>
    <w:rsid w:val="006D4C1E"/>
    <w:rsid w:val="006D4F04"/>
    <w:rsid w:val="006D5484"/>
    <w:rsid w:val="006D56EF"/>
    <w:rsid w:val="006D701A"/>
    <w:rsid w:val="006D716F"/>
    <w:rsid w:val="006D7EFB"/>
    <w:rsid w:val="006E03CB"/>
    <w:rsid w:val="006E061A"/>
    <w:rsid w:val="006E0D76"/>
    <w:rsid w:val="006E0EDC"/>
    <w:rsid w:val="006E1237"/>
    <w:rsid w:val="006E1545"/>
    <w:rsid w:val="006E1612"/>
    <w:rsid w:val="006E25C3"/>
    <w:rsid w:val="006E31CC"/>
    <w:rsid w:val="006E327F"/>
    <w:rsid w:val="006E3DDB"/>
    <w:rsid w:val="006E462A"/>
    <w:rsid w:val="006E491A"/>
    <w:rsid w:val="006E4D22"/>
    <w:rsid w:val="006E509C"/>
    <w:rsid w:val="006E52E7"/>
    <w:rsid w:val="006E5A2E"/>
    <w:rsid w:val="006E5C70"/>
    <w:rsid w:val="006E5CA1"/>
    <w:rsid w:val="006E6672"/>
    <w:rsid w:val="006E6722"/>
    <w:rsid w:val="006E6A2C"/>
    <w:rsid w:val="006E6DAC"/>
    <w:rsid w:val="006E7AD8"/>
    <w:rsid w:val="006F1195"/>
    <w:rsid w:val="006F1390"/>
    <w:rsid w:val="006F186C"/>
    <w:rsid w:val="006F3049"/>
    <w:rsid w:val="006F3AA9"/>
    <w:rsid w:val="006F4EF8"/>
    <w:rsid w:val="006F5276"/>
    <w:rsid w:val="006F5B3D"/>
    <w:rsid w:val="006F5BC1"/>
    <w:rsid w:val="006F6116"/>
    <w:rsid w:val="007005A9"/>
    <w:rsid w:val="00700FE8"/>
    <w:rsid w:val="007021DE"/>
    <w:rsid w:val="007027B9"/>
    <w:rsid w:val="00702D8B"/>
    <w:rsid w:val="00702E87"/>
    <w:rsid w:val="00704256"/>
    <w:rsid w:val="007043E1"/>
    <w:rsid w:val="0070441D"/>
    <w:rsid w:val="00704A39"/>
    <w:rsid w:val="00704CA8"/>
    <w:rsid w:val="00704CF1"/>
    <w:rsid w:val="00704F19"/>
    <w:rsid w:val="007053F8"/>
    <w:rsid w:val="007053FB"/>
    <w:rsid w:val="00705423"/>
    <w:rsid w:val="00705436"/>
    <w:rsid w:val="00706C89"/>
    <w:rsid w:val="007076AD"/>
    <w:rsid w:val="0070773F"/>
    <w:rsid w:val="00707B12"/>
    <w:rsid w:val="00710EA8"/>
    <w:rsid w:val="00710F86"/>
    <w:rsid w:val="0071197B"/>
    <w:rsid w:val="00711D8B"/>
    <w:rsid w:val="0071239F"/>
    <w:rsid w:val="007123D9"/>
    <w:rsid w:val="007128C5"/>
    <w:rsid w:val="00712FDC"/>
    <w:rsid w:val="0071354E"/>
    <w:rsid w:val="007136FB"/>
    <w:rsid w:val="0071393A"/>
    <w:rsid w:val="00713A8D"/>
    <w:rsid w:val="00714F77"/>
    <w:rsid w:val="0071560C"/>
    <w:rsid w:val="00715E88"/>
    <w:rsid w:val="00716357"/>
    <w:rsid w:val="007168A8"/>
    <w:rsid w:val="007168D1"/>
    <w:rsid w:val="007172EE"/>
    <w:rsid w:val="00717D8D"/>
    <w:rsid w:val="007204F0"/>
    <w:rsid w:val="00721634"/>
    <w:rsid w:val="00722928"/>
    <w:rsid w:val="0072319A"/>
    <w:rsid w:val="0072353B"/>
    <w:rsid w:val="00723F1C"/>
    <w:rsid w:val="007243B4"/>
    <w:rsid w:val="007246E0"/>
    <w:rsid w:val="007262D0"/>
    <w:rsid w:val="00726BC0"/>
    <w:rsid w:val="007270BA"/>
    <w:rsid w:val="00731449"/>
    <w:rsid w:val="007321F4"/>
    <w:rsid w:val="00732C59"/>
    <w:rsid w:val="00733081"/>
    <w:rsid w:val="00733140"/>
    <w:rsid w:val="00734220"/>
    <w:rsid w:val="0073451C"/>
    <w:rsid w:val="00734CAA"/>
    <w:rsid w:val="0073624B"/>
    <w:rsid w:val="007377CC"/>
    <w:rsid w:val="00737827"/>
    <w:rsid w:val="00737FDD"/>
    <w:rsid w:val="0074032F"/>
    <w:rsid w:val="00740E83"/>
    <w:rsid w:val="00741B20"/>
    <w:rsid w:val="00742369"/>
    <w:rsid w:val="00742611"/>
    <w:rsid w:val="00742C63"/>
    <w:rsid w:val="00743ED6"/>
    <w:rsid w:val="007451BD"/>
    <w:rsid w:val="007451C1"/>
    <w:rsid w:val="0074542A"/>
    <w:rsid w:val="00745849"/>
    <w:rsid w:val="00746379"/>
    <w:rsid w:val="00746FF1"/>
    <w:rsid w:val="007476C6"/>
    <w:rsid w:val="0074781E"/>
    <w:rsid w:val="00751150"/>
    <w:rsid w:val="007511B6"/>
    <w:rsid w:val="00751696"/>
    <w:rsid w:val="00751E78"/>
    <w:rsid w:val="00753FDC"/>
    <w:rsid w:val="0075533C"/>
    <w:rsid w:val="00755BEA"/>
    <w:rsid w:val="00756093"/>
    <w:rsid w:val="007571BF"/>
    <w:rsid w:val="00757581"/>
    <w:rsid w:val="00757829"/>
    <w:rsid w:val="00757971"/>
    <w:rsid w:val="007604A1"/>
    <w:rsid w:val="007611A0"/>
    <w:rsid w:val="0076147A"/>
    <w:rsid w:val="00761A41"/>
    <w:rsid w:val="00762098"/>
    <w:rsid w:val="00762243"/>
    <w:rsid w:val="0076260B"/>
    <w:rsid w:val="00762AB9"/>
    <w:rsid w:val="00762C17"/>
    <w:rsid w:val="007634C3"/>
    <w:rsid w:val="00763A68"/>
    <w:rsid w:val="00763EE6"/>
    <w:rsid w:val="00763F5B"/>
    <w:rsid w:val="00763FD4"/>
    <w:rsid w:val="007643DB"/>
    <w:rsid w:val="00764C7D"/>
    <w:rsid w:val="00765899"/>
    <w:rsid w:val="00766423"/>
    <w:rsid w:val="00766481"/>
    <w:rsid w:val="00767605"/>
    <w:rsid w:val="0077041D"/>
    <w:rsid w:val="00770616"/>
    <w:rsid w:val="007710B2"/>
    <w:rsid w:val="007710E3"/>
    <w:rsid w:val="0077125F"/>
    <w:rsid w:val="007713B1"/>
    <w:rsid w:val="007716E7"/>
    <w:rsid w:val="00771BD3"/>
    <w:rsid w:val="00772CD8"/>
    <w:rsid w:val="00772DDA"/>
    <w:rsid w:val="007739AB"/>
    <w:rsid w:val="00774D72"/>
    <w:rsid w:val="00775550"/>
    <w:rsid w:val="00777257"/>
    <w:rsid w:val="0077751F"/>
    <w:rsid w:val="00780908"/>
    <w:rsid w:val="00780E4A"/>
    <w:rsid w:val="007818CE"/>
    <w:rsid w:val="0078261B"/>
    <w:rsid w:val="007828A5"/>
    <w:rsid w:val="007828CA"/>
    <w:rsid w:val="0078324D"/>
    <w:rsid w:val="00783CAE"/>
    <w:rsid w:val="007841F5"/>
    <w:rsid w:val="00784A80"/>
    <w:rsid w:val="00784B17"/>
    <w:rsid w:val="00784B19"/>
    <w:rsid w:val="00784C03"/>
    <w:rsid w:val="007853FF"/>
    <w:rsid w:val="00785429"/>
    <w:rsid w:val="007856EB"/>
    <w:rsid w:val="0078579F"/>
    <w:rsid w:val="00786399"/>
    <w:rsid w:val="0078675F"/>
    <w:rsid w:val="007875E2"/>
    <w:rsid w:val="007902C4"/>
    <w:rsid w:val="00790720"/>
    <w:rsid w:val="00790BF5"/>
    <w:rsid w:val="007917D4"/>
    <w:rsid w:val="00791800"/>
    <w:rsid w:val="00791B85"/>
    <w:rsid w:val="00791CA5"/>
    <w:rsid w:val="00791CF1"/>
    <w:rsid w:val="00792D2A"/>
    <w:rsid w:val="00792D48"/>
    <w:rsid w:val="00793114"/>
    <w:rsid w:val="00793189"/>
    <w:rsid w:val="00793506"/>
    <w:rsid w:val="00793A54"/>
    <w:rsid w:val="00794867"/>
    <w:rsid w:val="00795488"/>
    <w:rsid w:val="00795813"/>
    <w:rsid w:val="00795AF9"/>
    <w:rsid w:val="00795FDF"/>
    <w:rsid w:val="00796B51"/>
    <w:rsid w:val="00796D3F"/>
    <w:rsid w:val="007A0587"/>
    <w:rsid w:val="007A0BB8"/>
    <w:rsid w:val="007A1168"/>
    <w:rsid w:val="007A1493"/>
    <w:rsid w:val="007A1683"/>
    <w:rsid w:val="007A1793"/>
    <w:rsid w:val="007A1A89"/>
    <w:rsid w:val="007A3745"/>
    <w:rsid w:val="007A3B4C"/>
    <w:rsid w:val="007A4BEB"/>
    <w:rsid w:val="007A52D9"/>
    <w:rsid w:val="007A5C12"/>
    <w:rsid w:val="007A6301"/>
    <w:rsid w:val="007A79CB"/>
    <w:rsid w:val="007A7CB0"/>
    <w:rsid w:val="007A7F6E"/>
    <w:rsid w:val="007B025E"/>
    <w:rsid w:val="007B0663"/>
    <w:rsid w:val="007B06B1"/>
    <w:rsid w:val="007B0A2F"/>
    <w:rsid w:val="007B16B1"/>
    <w:rsid w:val="007B2251"/>
    <w:rsid w:val="007B24F8"/>
    <w:rsid w:val="007B286A"/>
    <w:rsid w:val="007B35A3"/>
    <w:rsid w:val="007B49E2"/>
    <w:rsid w:val="007B530F"/>
    <w:rsid w:val="007B5A35"/>
    <w:rsid w:val="007B5A85"/>
    <w:rsid w:val="007B5C37"/>
    <w:rsid w:val="007B5FF6"/>
    <w:rsid w:val="007B6716"/>
    <w:rsid w:val="007B68A3"/>
    <w:rsid w:val="007B6DD1"/>
    <w:rsid w:val="007B6F69"/>
    <w:rsid w:val="007C0794"/>
    <w:rsid w:val="007C097A"/>
    <w:rsid w:val="007C0D2E"/>
    <w:rsid w:val="007C0FDC"/>
    <w:rsid w:val="007C142C"/>
    <w:rsid w:val="007C210C"/>
    <w:rsid w:val="007C23D7"/>
    <w:rsid w:val="007C2541"/>
    <w:rsid w:val="007C2B3B"/>
    <w:rsid w:val="007C332D"/>
    <w:rsid w:val="007C3381"/>
    <w:rsid w:val="007C37CB"/>
    <w:rsid w:val="007C38C8"/>
    <w:rsid w:val="007C3B8A"/>
    <w:rsid w:val="007C4C6D"/>
    <w:rsid w:val="007C4E24"/>
    <w:rsid w:val="007C521D"/>
    <w:rsid w:val="007C6B9F"/>
    <w:rsid w:val="007C6BA7"/>
    <w:rsid w:val="007C7159"/>
    <w:rsid w:val="007C7D11"/>
    <w:rsid w:val="007D0D93"/>
    <w:rsid w:val="007D12E6"/>
    <w:rsid w:val="007D14F3"/>
    <w:rsid w:val="007D150F"/>
    <w:rsid w:val="007D15BC"/>
    <w:rsid w:val="007D1E1C"/>
    <w:rsid w:val="007D1F32"/>
    <w:rsid w:val="007D21FA"/>
    <w:rsid w:val="007D25E1"/>
    <w:rsid w:val="007D3E79"/>
    <w:rsid w:val="007D3F6E"/>
    <w:rsid w:val="007D4171"/>
    <w:rsid w:val="007D4407"/>
    <w:rsid w:val="007D462C"/>
    <w:rsid w:val="007D52E0"/>
    <w:rsid w:val="007D5398"/>
    <w:rsid w:val="007D5B88"/>
    <w:rsid w:val="007D5DCD"/>
    <w:rsid w:val="007D66A8"/>
    <w:rsid w:val="007D6962"/>
    <w:rsid w:val="007D7404"/>
    <w:rsid w:val="007D7B97"/>
    <w:rsid w:val="007E003F"/>
    <w:rsid w:val="007E0375"/>
    <w:rsid w:val="007E0BD8"/>
    <w:rsid w:val="007E0FDC"/>
    <w:rsid w:val="007E237A"/>
    <w:rsid w:val="007E2602"/>
    <w:rsid w:val="007E36C9"/>
    <w:rsid w:val="007E3DFD"/>
    <w:rsid w:val="007E4773"/>
    <w:rsid w:val="007E4CB2"/>
    <w:rsid w:val="007E4DB2"/>
    <w:rsid w:val="007E54C4"/>
    <w:rsid w:val="007E55FC"/>
    <w:rsid w:val="007E56E4"/>
    <w:rsid w:val="007E59F2"/>
    <w:rsid w:val="007F08AD"/>
    <w:rsid w:val="007F0A29"/>
    <w:rsid w:val="007F0D3A"/>
    <w:rsid w:val="007F0D90"/>
    <w:rsid w:val="007F166F"/>
    <w:rsid w:val="007F187B"/>
    <w:rsid w:val="007F2D11"/>
    <w:rsid w:val="007F3A22"/>
    <w:rsid w:val="007F3B2A"/>
    <w:rsid w:val="007F4880"/>
    <w:rsid w:val="007F4BCA"/>
    <w:rsid w:val="007F4DF1"/>
    <w:rsid w:val="007F696A"/>
    <w:rsid w:val="007F6B7F"/>
    <w:rsid w:val="007F6C81"/>
    <w:rsid w:val="007F7597"/>
    <w:rsid w:val="008047AB"/>
    <w:rsid w:val="00804867"/>
    <w:rsid w:val="00804B36"/>
    <w:rsid w:val="00804DFA"/>
    <w:rsid w:val="008054CB"/>
    <w:rsid w:val="00805660"/>
    <w:rsid w:val="008069AB"/>
    <w:rsid w:val="008072D9"/>
    <w:rsid w:val="0080773C"/>
    <w:rsid w:val="00807766"/>
    <w:rsid w:val="008079C7"/>
    <w:rsid w:val="00807D36"/>
    <w:rsid w:val="008103B1"/>
    <w:rsid w:val="008115F8"/>
    <w:rsid w:val="0081335A"/>
    <w:rsid w:val="0081372E"/>
    <w:rsid w:val="00815B1F"/>
    <w:rsid w:val="008164F2"/>
    <w:rsid w:val="00816986"/>
    <w:rsid w:val="00817117"/>
    <w:rsid w:val="008174E2"/>
    <w:rsid w:val="008178D7"/>
    <w:rsid w:val="008201A2"/>
    <w:rsid w:val="00820EAA"/>
    <w:rsid w:val="00821395"/>
    <w:rsid w:val="00821573"/>
    <w:rsid w:val="0082201E"/>
    <w:rsid w:val="008226F4"/>
    <w:rsid w:val="008228B6"/>
    <w:rsid w:val="00822A24"/>
    <w:rsid w:val="00823B23"/>
    <w:rsid w:val="008240BF"/>
    <w:rsid w:val="00824173"/>
    <w:rsid w:val="008243EA"/>
    <w:rsid w:val="00824C81"/>
    <w:rsid w:val="00824FC7"/>
    <w:rsid w:val="00825D95"/>
    <w:rsid w:val="00826FC2"/>
    <w:rsid w:val="00830E26"/>
    <w:rsid w:val="00830E71"/>
    <w:rsid w:val="00831C81"/>
    <w:rsid w:val="008327E0"/>
    <w:rsid w:val="0083404D"/>
    <w:rsid w:val="00834175"/>
    <w:rsid w:val="00834253"/>
    <w:rsid w:val="00834E36"/>
    <w:rsid w:val="00834FF5"/>
    <w:rsid w:val="0083512A"/>
    <w:rsid w:val="008351BA"/>
    <w:rsid w:val="008355EC"/>
    <w:rsid w:val="00835E8A"/>
    <w:rsid w:val="00835F13"/>
    <w:rsid w:val="00836608"/>
    <w:rsid w:val="00836644"/>
    <w:rsid w:val="00836BB6"/>
    <w:rsid w:val="00836E68"/>
    <w:rsid w:val="008372FD"/>
    <w:rsid w:val="0083769D"/>
    <w:rsid w:val="00837F52"/>
    <w:rsid w:val="008400D6"/>
    <w:rsid w:val="00840FAB"/>
    <w:rsid w:val="00842375"/>
    <w:rsid w:val="0084272E"/>
    <w:rsid w:val="00843576"/>
    <w:rsid w:val="008436C5"/>
    <w:rsid w:val="00843B64"/>
    <w:rsid w:val="00843C2E"/>
    <w:rsid w:val="00844A60"/>
    <w:rsid w:val="00845A39"/>
    <w:rsid w:val="00846007"/>
    <w:rsid w:val="00846E16"/>
    <w:rsid w:val="00846FEB"/>
    <w:rsid w:val="008473E7"/>
    <w:rsid w:val="00847704"/>
    <w:rsid w:val="00847778"/>
    <w:rsid w:val="008478FC"/>
    <w:rsid w:val="00847F9D"/>
    <w:rsid w:val="0085010F"/>
    <w:rsid w:val="00850242"/>
    <w:rsid w:val="00850C3E"/>
    <w:rsid w:val="00850EE0"/>
    <w:rsid w:val="00851482"/>
    <w:rsid w:val="00851ABE"/>
    <w:rsid w:val="008521F3"/>
    <w:rsid w:val="008525A2"/>
    <w:rsid w:val="00852B60"/>
    <w:rsid w:val="00853148"/>
    <w:rsid w:val="00853D63"/>
    <w:rsid w:val="0085428B"/>
    <w:rsid w:val="00854765"/>
    <w:rsid w:val="00854AFB"/>
    <w:rsid w:val="00854EEE"/>
    <w:rsid w:val="00855813"/>
    <w:rsid w:val="00855E8C"/>
    <w:rsid w:val="008561CB"/>
    <w:rsid w:val="00856474"/>
    <w:rsid w:val="008579BE"/>
    <w:rsid w:val="00857CFC"/>
    <w:rsid w:val="00857ED2"/>
    <w:rsid w:val="00860678"/>
    <w:rsid w:val="00860865"/>
    <w:rsid w:val="00860955"/>
    <w:rsid w:val="00860C0F"/>
    <w:rsid w:val="0086272B"/>
    <w:rsid w:val="00862A6D"/>
    <w:rsid w:val="00862AC0"/>
    <w:rsid w:val="00863485"/>
    <w:rsid w:val="00863A40"/>
    <w:rsid w:val="00864405"/>
    <w:rsid w:val="008653DE"/>
    <w:rsid w:val="00866DDF"/>
    <w:rsid w:val="00867015"/>
    <w:rsid w:val="00867B3C"/>
    <w:rsid w:val="00867BFF"/>
    <w:rsid w:val="00870008"/>
    <w:rsid w:val="00870DAA"/>
    <w:rsid w:val="00871CBA"/>
    <w:rsid w:val="00871D9A"/>
    <w:rsid w:val="00873103"/>
    <w:rsid w:val="00873240"/>
    <w:rsid w:val="00873D4D"/>
    <w:rsid w:val="00874707"/>
    <w:rsid w:val="008747C8"/>
    <w:rsid w:val="00874F18"/>
    <w:rsid w:val="008768BB"/>
    <w:rsid w:val="00877B1B"/>
    <w:rsid w:val="00880FEE"/>
    <w:rsid w:val="00881B36"/>
    <w:rsid w:val="00881C89"/>
    <w:rsid w:val="008821F2"/>
    <w:rsid w:val="008835E0"/>
    <w:rsid w:val="00883D03"/>
    <w:rsid w:val="008842C8"/>
    <w:rsid w:val="0088480A"/>
    <w:rsid w:val="00884C10"/>
    <w:rsid w:val="00884F80"/>
    <w:rsid w:val="008857DC"/>
    <w:rsid w:val="00886130"/>
    <w:rsid w:val="008862FF"/>
    <w:rsid w:val="0088641A"/>
    <w:rsid w:val="00886698"/>
    <w:rsid w:val="0088757A"/>
    <w:rsid w:val="00887E2A"/>
    <w:rsid w:val="008900C9"/>
    <w:rsid w:val="00890544"/>
    <w:rsid w:val="00890DC9"/>
    <w:rsid w:val="0089239A"/>
    <w:rsid w:val="008930D1"/>
    <w:rsid w:val="008950DF"/>
    <w:rsid w:val="008957DD"/>
    <w:rsid w:val="00896650"/>
    <w:rsid w:val="008967C7"/>
    <w:rsid w:val="00896FEA"/>
    <w:rsid w:val="00897309"/>
    <w:rsid w:val="0089733B"/>
    <w:rsid w:val="00897D98"/>
    <w:rsid w:val="008A0C56"/>
    <w:rsid w:val="008A23A9"/>
    <w:rsid w:val="008A3340"/>
    <w:rsid w:val="008A3441"/>
    <w:rsid w:val="008A3CBC"/>
    <w:rsid w:val="008A40AE"/>
    <w:rsid w:val="008A449C"/>
    <w:rsid w:val="008A44E0"/>
    <w:rsid w:val="008A48F1"/>
    <w:rsid w:val="008A4EC4"/>
    <w:rsid w:val="008A57F6"/>
    <w:rsid w:val="008A59AF"/>
    <w:rsid w:val="008A5EAB"/>
    <w:rsid w:val="008A6DF2"/>
    <w:rsid w:val="008A6E57"/>
    <w:rsid w:val="008A7807"/>
    <w:rsid w:val="008A7E58"/>
    <w:rsid w:val="008B02DE"/>
    <w:rsid w:val="008B03F7"/>
    <w:rsid w:val="008B09D3"/>
    <w:rsid w:val="008B0FCF"/>
    <w:rsid w:val="008B162C"/>
    <w:rsid w:val="008B2069"/>
    <w:rsid w:val="008B22D7"/>
    <w:rsid w:val="008B276D"/>
    <w:rsid w:val="008B33A2"/>
    <w:rsid w:val="008B3873"/>
    <w:rsid w:val="008B38B5"/>
    <w:rsid w:val="008B3F35"/>
    <w:rsid w:val="008B4CC9"/>
    <w:rsid w:val="008B5BAC"/>
    <w:rsid w:val="008B5DF4"/>
    <w:rsid w:val="008B6231"/>
    <w:rsid w:val="008B6424"/>
    <w:rsid w:val="008B6B72"/>
    <w:rsid w:val="008B7685"/>
    <w:rsid w:val="008B7ACD"/>
    <w:rsid w:val="008C030A"/>
    <w:rsid w:val="008C0588"/>
    <w:rsid w:val="008C0BD2"/>
    <w:rsid w:val="008C0CC1"/>
    <w:rsid w:val="008C1309"/>
    <w:rsid w:val="008C1547"/>
    <w:rsid w:val="008C17C3"/>
    <w:rsid w:val="008C1956"/>
    <w:rsid w:val="008C3249"/>
    <w:rsid w:val="008C3D0B"/>
    <w:rsid w:val="008C42CD"/>
    <w:rsid w:val="008C70FE"/>
    <w:rsid w:val="008C7B12"/>
    <w:rsid w:val="008C7BA0"/>
    <w:rsid w:val="008C7FC6"/>
    <w:rsid w:val="008D0322"/>
    <w:rsid w:val="008D0392"/>
    <w:rsid w:val="008D0C80"/>
    <w:rsid w:val="008D1997"/>
    <w:rsid w:val="008D1E4B"/>
    <w:rsid w:val="008D26E8"/>
    <w:rsid w:val="008D2D72"/>
    <w:rsid w:val="008D32E1"/>
    <w:rsid w:val="008D3532"/>
    <w:rsid w:val="008D375E"/>
    <w:rsid w:val="008D46A6"/>
    <w:rsid w:val="008D5E62"/>
    <w:rsid w:val="008D6B63"/>
    <w:rsid w:val="008D6D0E"/>
    <w:rsid w:val="008D6F3D"/>
    <w:rsid w:val="008D7161"/>
    <w:rsid w:val="008D7364"/>
    <w:rsid w:val="008D76A7"/>
    <w:rsid w:val="008D7BE7"/>
    <w:rsid w:val="008D7C99"/>
    <w:rsid w:val="008E01DB"/>
    <w:rsid w:val="008E073E"/>
    <w:rsid w:val="008E0895"/>
    <w:rsid w:val="008E0F14"/>
    <w:rsid w:val="008E0FCB"/>
    <w:rsid w:val="008E11CC"/>
    <w:rsid w:val="008E123D"/>
    <w:rsid w:val="008E13DF"/>
    <w:rsid w:val="008E14CA"/>
    <w:rsid w:val="008E1934"/>
    <w:rsid w:val="008E26BA"/>
    <w:rsid w:val="008E298B"/>
    <w:rsid w:val="008E2F3A"/>
    <w:rsid w:val="008E2FD3"/>
    <w:rsid w:val="008E313C"/>
    <w:rsid w:val="008E379E"/>
    <w:rsid w:val="008E3B78"/>
    <w:rsid w:val="008E4CF4"/>
    <w:rsid w:val="008E4D84"/>
    <w:rsid w:val="008E523A"/>
    <w:rsid w:val="008E5355"/>
    <w:rsid w:val="008E5B56"/>
    <w:rsid w:val="008E64B5"/>
    <w:rsid w:val="008E6668"/>
    <w:rsid w:val="008E6E31"/>
    <w:rsid w:val="008E7EB6"/>
    <w:rsid w:val="008EA945"/>
    <w:rsid w:val="008F0090"/>
    <w:rsid w:val="008F0108"/>
    <w:rsid w:val="008F056C"/>
    <w:rsid w:val="008F13E3"/>
    <w:rsid w:val="008F201B"/>
    <w:rsid w:val="008F246E"/>
    <w:rsid w:val="008F2709"/>
    <w:rsid w:val="008F3236"/>
    <w:rsid w:val="008F3B04"/>
    <w:rsid w:val="008F488F"/>
    <w:rsid w:val="008F4ED8"/>
    <w:rsid w:val="008F50D0"/>
    <w:rsid w:val="008F5D00"/>
    <w:rsid w:val="008F5E62"/>
    <w:rsid w:val="008F628D"/>
    <w:rsid w:val="008F6299"/>
    <w:rsid w:val="008F6D47"/>
    <w:rsid w:val="008F75E0"/>
    <w:rsid w:val="00900940"/>
    <w:rsid w:val="00901ACD"/>
    <w:rsid w:val="00901DCD"/>
    <w:rsid w:val="00902171"/>
    <w:rsid w:val="0090227F"/>
    <w:rsid w:val="009024FB"/>
    <w:rsid w:val="00902DBF"/>
    <w:rsid w:val="00903AA0"/>
    <w:rsid w:val="009045BE"/>
    <w:rsid w:val="00904928"/>
    <w:rsid w:val="00905091"/>
    <w:rsid w:val="0090518A"/>
    <w:rsid w:val="009100E9"/>
    <w:rsid w:val="0091037B"/>
    <w:rsid w:val="00910415"/>
    <w:rsid w:val="009106FC"/>
    <w:rsid w:val="0091171B"/>
    <w:rsid w:val="00911CE2"/>
    <w:rsid w:val="00912034"/>
    <w:rsid w:val="00912167"/>
    <w:rsid w:val="0091287B"/>
    <w:rsid w:val="00912908"/>
    <w:rsid w:val="00912928"/>
    <w:rsid w:val="0091309A"/>
    <w:rsid w:val="009131BE"/>
    <w:rsid w:val="00914A6D"/>
    <w:rsid w:val="009150FB"/>
    <w:rsid w:val="009152A1"/>
    <w:rsid w:val="009157D5"/>
    <w:rsid w:val="00915E5E"/>
    <w:rsid w:val="00915EF9"/>
    <w:rsid w:val="00915F79"/>
    <w:rsid w:val="009164F2"/>
    <w:rsid w:val="009173E7"/>
    <w:rsid w:val="00917542"/>
    <w:rsid w:val="009175F0"/>
    <w:rsid w:val="0092178C"/>
    <w:rsid w:val="00922259"/>
    <w:rsid w:val="00922619"/>
    <w:rsid w:val="009226B8"/>
    <w:rsid w:val="00922EF2"/>
    <w:rsid w:val="00922FD9"/>
    <w:rsid w:val="00923443"/>
    <w:rsid w:val="009237A0"/>
    <w:rsid w:val="0092398C"/>
    <w:rsid w:val="00923D02"/>
    <w:rsid w:val="00923E4F"/>
    <w:rsid w:val="00923F6B"/>
    <w:rsid w:val="0092463D"/>
    <w:rsid w:val="00924BF2"/>
    <w:rsid w:val="009250C5"/>
    <w:rsid w:val="00925576"/>
    <w:rsid w:val="009255EB"/>
    <w:rsid w:val="009259AC"/>
    <w:rsid w:val="00925FFD"/>
    <w:rsid w:val="009267B4"/>
    <w:rsid w:val="0092696A"/>
    <w:rsid w:val="00926BE8"/>
    <w:rsid w:val="009273EB"/>
    <w:rsid w:val="009274A4"/>
    <w:rsid w:val="0092780A"/>
    <w:rsid w:val="00930938"/>
    <w:rsid w:val="00930B88"/>
    <w:rsid w:val="00930D10"/>
    <w:rsid w:val="00930E68"/>
    <w:rsid w:val="00931833"/>
    <w:rsid w:val="0093349E"/>
    <w:rsid w:val="009346BB"/>
    <w:rsid w:val="00934D6E"/>
    <w:rsid w:val="00934E2C"/>
    <w:rsid w:val="00935627"/>
    <w:rsid w:val="00937BDB"/>
    <w:rsid w:val="00937E31"/>
    <w:rsid w:val="0093D373"/>
    <w:rsid w:val="00940077"/>
    <w:rsid w:val="0094095A"/>
    <w:rsid w:val="00940DCC"/>
    <w:rsid w:val="009411C5"/>
    <w:rsid w:val="009413EB"/>
    <w:rsid w:val="0094179A"/>
    <w:rsid w:val="009420B4"/>
    <w:rsid w:val="00942679"/>
    <w:rsid w:val="00942EE0"/>
    <w:rsid w:val="00943038"/>
    <w:rsid w:val="00943DA4"/>
    <w:rsid w:val="00944099"/>
    <w:rsid w:val="0094459E"/>
    <w:rsid w:val="00944ADA"/>
    <w:rsid w:val="00944DBC"/>
    <w:rsid w:val="00945104"/>
    <w:rsid w:val="009473C6"/>
    <w:rsid w:val="009476D0"/>
    <w:rsid w:val="009478EA"/>
    <w:rsid w:val="00950977"/>
    <w:rsid w:val="009509A7"/>
    <w:rsid w:val="00951379"/>
    <w:rsid w:val="00951A7B"/>
    <w:rsid w:val="00952313"/>
    <w:rsid w:val="009523E2"/>
    <w:rsid w:val="009526E3"/>
    <w:rsid w:val="0095364A"/>
    <w:rsid w:val="00953879"/>
    <w:rsid w:val="009539B2"/>
    <w:rsid w:val="00954EC8"/>
    <w:rsid w:val="009550B9"/>
    <w:rsid w:val="00956393"/>
    <w:rsid w:val="009564A6"/>
    <w:rsid w:val="00956838"/>
    <w:rsid w:val="00957860"/>
    <w:rsid w:val="00957B59"/>
    <w:rsid w:val="00960065"/>
    <w:rsid w:val="00960766"/>
    <w:rsid w:val="009607DE"/>
    <w:rsid w:val="009614C4"/>
    <w:rsid w:val="0096185B"/>
    <w:rsid w:val="00962471"/>
    <w:rsid w:val="00962D7C"/>
    <w:rsid w:val="0096325B"/>
    <w:rsid w:val="00963591"/>
    <w:rsid w:val="00963986"/>
    <w:rsid w:val="00963C9C"/>
    <w:rsid w:val="009642A6"/>
    <w:rsid w:val="00964C61"/>
    <w:rsid w:val="00964EE7"/>
    <w:rsid w:val="00966BAB"/>
    <w:rsid w:val="00967621"/>
    <w:rsid w:val="00967E6A"/>
    <w:rsid w:val="00967FB7"/>
    <w:rsid w:val="00970742"/>
    <w:rsid w:val="00970CA8"/>
    <w:rsid w:val="00970CE2"/>
    <w:rsid w:val="009719B7"/>
    <w:rsid w:val="00973089"/>
    <w:rsid w:val="009738D3"/>
    <w:rsid w:val="00973A53"/>
    <w:rsid w:val="00974092"/>
    <w:rsid w:val="00974C11"/>
    <w:rsid w:val="009750D8"/>
    <w:rsid w:val="00975EBD"/>
    <w:rsid w:val="00976E77"/>
    <w:rsid w:val="00976F6E"/>
    <w:rsid w:val="0097756F"/>
    <w:rsid w:val="0098011B"/>
    <w:rsid w:val="009804BA"/>
    <w:rsid w:val="00980B67"/>
    <w:rsid w:val="00981668"/>
    <w:rsid w:val="009818F9"/>
    <w:rsid w:val="00981AAA"/>
    <w:rsid w:val="00982CA8"/>
    <w:rsid w:val="00982FEE"/>
    <w:rsid w:val="009833F6"/>
    <w:rsid w:val="00983431"/>
    <w:rsid w:val="009834DA"/>
    <w:rsid w:val="00983E15"/>
    <w:rsid w:val="00983F29"/>
    <w:rsid w:val="00984069"/>
    <w:rsid w:val="00984623"/>
    <w:rsid w:val="00984B98"/>
    <w:rsid w:val="009857CB"/>
    <w:rsid w:val="00985EE4"/>
    <w:rsid w:val="00986852"/>
    <w:rsid w:val="009874E0"/>
    <w:rsid w:val="00987CA6"/>
    <w:rsid w:val="00987E40"/>
    <w:rsid w:val="009915BD"/>
    <w:rsid w:val="00992544"/>
    <w:rsid w:val="00992DAB"/>
    <w:rsid w:val="00992DE3"/>
    <w:rsid w:val="00993215"/>
    <w:rsid w:val="0099344C"/>
    <w:rsid w:val="00993617"/>
    <w:rsid w:val="0099531E"/>
    <w:rsid w:val="009958A4"/>
    <w:rsid w:val="009959C4"/>
    <w:rsid w:val="009966B7"/>
    <w:rsid w:val="009966E2"/>
    <w:rsid w:val="00997294"/>
    <w:rsid w:val="00997411"/>
    <w:rsid w:val="00997858"/>
    <w:rsid w:val="00997D11"/>
    <w:rsid w:val="00997F1A"/>
    <w:rsid w:val="009A0AF5"/>
    <w:rsid w:val="009A0ED7"/>
    <w:rsid w:val="009A1A99"/>
    <w:rsid w:val="009A312E"/>
    <w:rsid w:val="009A3524"/>
    <w:rsid w:val="009A4059"/>
    <w:rsid w:val="009A4F6A"/>
    <w:rsid w:val="009A5C5D"/>
    <w:rsid w:val="009A61E3"/>
    <w:rsid w:val="009A6D3E"/>
    <w:rsid w:val="009A7C60"/>
    <w:rsid w:val="009B02DF"/>
    <w:rsid w:val="009B0C12"/>
    <w:rsid w:val="009B0D4F"/>
    <w:rsid w:val="009B10D7"/>
    <w:rsid w:val="009B13F7"/>
    <w:rsid w:val="009B1D35"/>
    <w:rsid w:val="009B26DA"/>
    <w:rsid w:val="009B2E59"/>
    <w:rsid w:val="009B313B"/>
    <w:rsid w:val="009B4544"/>
    <w:rsid w:val="009B4A0F"/>
    <w:rsid w:val="009B5078"/>
    <w:rsid w:val="009B5A67"/>
    <w:rsid w:val="009B628F"/>
    <w:rsid w:val="009B6BA1"/>
    <w:rsid w:val="009B6D4C"/>
    <w:rsid w:val="009B72BF"/>
    <w:rsid w:val="009B7AFA"/>
    <w:rsid w:val="009C0346"/>
    <w:rsid w:val="009C04B6"/>
    <w:rsid w:val="009C11D2"/>
    <w:rsid w:val="009C1545"/>
    <w:rsid w:val="009C1BEA"/>
    <w:rsid w:val="009C271E"/>
    <w:rsid w:val="009C4E82"/>
    <w:rsid w:val="009C5144"/>
    <w:rsid w:val="009C61F0"/>
    <w:rsid w:val="009C6A95"/>
    <w:rsid w:val="009C6C70"/>
    <w:rsid w:val="009D06B5"/>
    <w:rsid w:val="009D0AD2"/>
    <w:rsid w:val="009D0B63"/>
    <w:rsid w:val="009D11BF"/>
    <w:rsid w:val="009D17E6"/>
    <w:rsid w:val="009D1DC9"/>
    <w:rsid w:val="009D1F1F"/>
    <w:rsid w:val="009D24B6"/>
    <w:rsid w:val="009D2DD6"/>
    <w:rsid w:val="009D32B6"/>
    <w:rsid w:val="009D3F20"/>
    <w:rsid w:val="009D4017"/>
    <w:rsid w:val="009D42C5"/>
    <w:rsid w:val="009D4374"/>
    <w:rsid w:val="009D48FC"/>
    <w:rsid w:val="009D5450"/>
    <w:rsid w:val="009D5969"/>
    <w:rsid w:val="009D69DF"/>
    <w:rsid w:val="009D6FF2"/>
    <w:rsid w:val="009D7B82"/>
    <w:rsid w:val="009D7DE2"/>
    <w:rsid w:val="009E0305"/>
    <w:rsid w:val="009E03B9"/>
    <w:rsid w:val="009E0AF7"/>
    <w:rsid w:val="009E0D6C"/>
    <w:rsid w:val="009E151F"/>
    <w:rsid w:val="009E1667"/>
    <w:rsid w:val="009E168D"/>
    <w:rsid w:val="009E197E"/>
    <w:rsid w:val="009E1AC0"/>
    <w:rsid w:val="009E1EA7"/>
    <w:rsid w:val="009E2055"/>
    <w:rsid w:val="009E24BE"/>
    <w:rsid w:val="009E27A3"/>
    <w:rsid w:val="009E2A60"/>
    <w:rsid w:val="009E2F3F"/>
    <w:rsid w:val="009E307E"/>
    <w:rsid w:val="009E33ED"/>
    <w:rsid w:val="009E395E"/>
    <w:rsid w:val="009E3DB7"/>
    <w:rsid w:val="009E492C"/>
    <w:rsid w:val="009E5E8E"/>
    <w:rsid w:val="009E61A4"/>
    <w:rsid w:val="009E6482"/>
    <w:rsid w:val="009E790A"/>
    <w:rsid w:val="009E7E91"/>
    <w:rsid w:val="009F0440"/>
    <w:rsid w:val="009F069B"/>
    <w:rsid w:val="009F0AB9"/>
    <w:rsid w:val="009F211F"/>
    <w:rsid w:val="009F2A41"/>
    <w:rsid w:val="009F2D91"/>
    <w:rsid w:val="009F43D7"/>
    <w:rsid w:val="009F48EE"/>
    <w:rsid w:val="009F5E6A"/>
    <w:rsid w:val="009F5EA2"/>
    <w:rsid w:val="009F6FF9"/>
    <w:rsid w:val="009F7E24"/>
    <w:rsid w:val="00A001C6"/>
    <w:rsid w:val="00A01168"/>
    <w:rsid w:val="00A0169E"/>
    <w:rsid w:val="00A020EC"/>
    <w:rsid w:val="00A02787"/>
    <w:rsid w:val="00A02C58"/>
    <w:rsid w:val="00A031B9"/>
    <w:rsid w:val="00A031C2"/>
    <w:rsid w:val="00A03C95"/>
    <w:rsid w:val="00A041A4"/>
    <w:rsid w:val="00A04E1F"/>
    <w:rsid w:val="00A05221"/>
    <w:rsid w:val="00A057D4"/>
    <w:rsid w:val="00A071C2"/>
    <w:rsid w:val="00A07870"/>
    <w:rsid w:val="00A07F19"/>
    <w:rsid w:val="00A108B9"/>
    <w:rsid w:val="00A11271"/>
    <w:rsid w:val="00A11B9F"/>
    <w:rsid w:val="00A1245D"/>
    <w:rsid w:val="00A13472"/>
    <w:rsid w:val="00A1348D"/>
    <w:rsid w:val="00A13615"/>
    <w:rsid w:val="00A14192"/>
    <w:rsid w:val="00A142E9"/>
    <w:rsid w:val="00A14858"/>
    <w:rsid w:val="00A14EEC"/>
    <w:rsid w:val="00A15BBE"/>
    <w:rsid w:val="00A15D89"/>
    <w:rsid w:val="00A16093"/>
    <w:rsid w:val="00A160DA"/>
    <w:rsid w:val="00A1694A"/>
    <w:rsid w:val="00A16E70"/>
    <w:rsid w:val="00A17657"/>
    <w:rsid w:val="00A17EDF"/>
    <w:rsid w:val="00A20216"/>
    <w:rsid w:val="00A20ABA"/>
    <w:rsid w:val="00A21E35"/>
    <w:rsid w:val="00A2236A"/>
    <w:rsid w:val="00A225B2"/>
    <w:rsid w:val="00A22BD5"/>
    <w:rsid w:val="00A230D6"/>
    <w:rsid w:val="00A232EE"/>
    <w:rsid w:val="00A249A5"/>
    <w:rsid w:val="00A24D7F"/>
    <w:rsid w:val="00A24F29"/>
    <w:rsid w:val="00A26F04"/>
    <w:rsid w:val="00A272CC"/>
    <w:rsid w:val="00A27C9D"/>
    <w:rsid w:val="00A30150"/>
    <w:rsid w:val="00A30619"/>
    <w:rsid w:val="00A30640"/>
    <w:rsid w:val="00A312EB"/>
    <w:rsid w:val="00A31994"/>
    <w:rsid w:val="00A32D0B"/>
    <w:rsid w:val="00A32F74"/>
    <w:rsid w:val="00A33098"/>
    <w:rsid w:val="00A33A16"/>
    <w:rsid w:val="00A344DF"/>
    <w:rsid w:val="00A349B9"/>
    <w:rsid w:val="00A3546E"/>
    <w:rsid w:val="00A355EA"/>
    <w:rsid w:val="00A35801"/>
    <w:rsid w:val="00A35C67"/>
    <w:rsid w:val="00A35EA7"/>
    <w:rsid w:val="00A36024"/>
    <w:rsid w:val="00A36917"/>
    <w:rsid w:val="00A36EF8"/>
    <w:rsid w:val="00A36F11"/>
    <w:rsid w:val="00A37196"/>
    <w:rsid w:val="00A37435"/>
    <w:rsid w:val="00A37946"/>
    <w:rsid w:val="00A40244"/>
    <w:rsid w:val="00A40A20"/>
    <w:rsid w:val="00A40B3A"/>
    <w:rsid w:val="00A41298"/>
    <w:rsid w:val="00A4175F"/>
    <w:rsid w:val="00A418A6"/>
    <w:rsid w:val="00A4196F"/>
    <w:rsid w:val="00A42DFB"/>
    <w:rsid w:val="00A43234"/>
    <w:rsid w:val="00A438D5"/>
    <w:rsid w:val="00A4398E"/>
    <w:rsid w:val="00A43AE9"/>
    <w:rsid w:val="00A44411"/>
    <w:rsid w:val="00A44A0D"/>
    <w:rsid w:val="00A456D8"/>
    <w:rsid w:val="00A45D50"/>
    <w:rsid w:val="00A469FA"/>
    <w:rsid w:val="00A46F66"/>
    <w:rsid w:val="00A47180"/>
    <w:rsid w:val="00A47742"/>
    <w:rsid w:val="00A47E26"/>
    <w:rsid w:val="00A50353"/>
    <w:rsid w:val="00A50916"/>
    <w:rsid w:val="00A511B4"/>
    <w:rsid w:val="00A51C74"/>
    <w:rsid w:val="00A52BFD"/>
    <w:rsid w:val="00A54D2C"/>
    <w:rsid w:val="00A55040"/>
    <w:rsid w:val="00A55827"/>
    <w:rsid w:val="00A55987"/>
    <w:rsid w:val="00A55A04"/>
    <w:rsid w:val="00A55B01"/>
    <w:rsid w:val="00A56B5B"/>
    <w:rsid w:val="00A56DCF"/>
    <w:rsid w:val="00A576FC"/>
    <w:rsid w:val="00A57AC2"/>
    <w:rsid w:val="00A60021"/>
    <w:rsid w:val="00A603FF"/>
    <w:rsid w:val="00A6074A"/>
    <w:rsid w:val="00A607C5"/>
    <w:rsid w:val="00A60841"/>
    <w:rsid w:val="00A6092E"/>
    <w:rsid w:val="00A60C23"/>
    <w:rsid w:val="00A61ED2"/>
    <w:rsid w:val="00A62292"/>
    <w:rsid w:val="00A626C3"/>
    <w:rsid w:val="00A63770"/>
    <w:rsid w:val="00A63DF6"/>
    <w:rsid w:val="00A644C1"/>
    <w:rsid w:val="00A64DDF"/>
    <w:rsid w:val="00A64EAD"/>
    <w:rsid w:val="00A6576D"/>
    <w:rsid w:val="00A657DD"/>
    <w:rsid w:val="00A65BEC"/>
    <w:rsid w:val="00A65FB6"/>
    <w:rsid w:val="00A666A6"/>
    <w:rsid w:val="00A67449"/>
    <w:rsid w:val="00A675FD"/>
    <w:rsid w:val="00A67EF2"/>
    <w:rsid w:val="00A702A8"/>
    <w:rsid w:val="00A706CF"/>
    <w:rsid w:val="00A71806"/>
    <w:rsid w:val="00A71904"/>
    <w:rsid w:val="00A71EFB"/>
    <w:rsid w:val="00A71F92"/>
    <w:rsid w:val="00A72199"/>
    <w:rsid w:val="00A72437"/>
    <w:rsid w:val="00A725D7"/>
    <w:rsid w:val="00A727A5"/>
    <w:rsid w:val="00A7287A"/>
    <w:rsid w:val="00A7359F"/>
    <w:rsid w:val="00A7388C"/>
    <w:rsid w:val="00A73A25"/>
    <w:rsid w:val="00A74B04"/>
    <w:rsid w:val="00A74DDD"/>
    <w:rsid w:val="00A755A5"/>
    <w:rsid w:val="00A75C49"/>
    <w:rsid w:val="00A76758"/>
    <w:rsid w:val="00A76A2B"/>
    <w:rsid w:val="00A76F45"/>
    <w:rsid w:val="00A76F54"/>
    <w:rsid w:val="00A80611"/>
    <w:rsid w:val="00A810D2"/>
    <w:rsid w:val="00A82E90"/>
    <w:rsid w:val="00A83086"/>
    <w:rsid w:val="00A838E2"/>
    <w:rsid w:val="00A83CF8"/>
    <w:rsid w:val="00A84B9E"/>
    <w:rsid w:val="00A85FCC"/>
    <w:rsid w:val="00A8615A"/>
    <w:rsid w:val="00A8649D"/>
    <w:rsid w:val="00A86F43"/>
    <w:rsid w:val="00A8723F"/>
    <w:rsid w:val="00A8771D"/>
    <w:rsid w:val="00A87993"/>
    <w:rsid w:val="00A87E39"/>
    <w:rsid w:val="00A87F54"/>
    <w:rsid w:val="00A90153"/>
    <w:rsid w:val="00A90394"/>
    <w:rsid w:val="00A90639"/>
    <w:rsid w:val="00A90870"/>
    <w:rsid w:val="00A91046"/>
    <w:rsid w:val="00A925B3"/>
    <w:rsid w:val="00A930E2"/>
    <w:rsid w:val="00A93F46"/>
    <w:rsid w:val="00A94B75"/>
    <w:rsid w:val="00A953FF"/>
    <w:rsid w:val="00A965DE"/>
    <w:rsid w:val="00A96D8A"/>
    <w:rsid w:val="00A9721D"/>
    <w:rsid w:val="00A97483"/>
    <w:rsid w:val="00AA0C19"/>
    <w:rsid w:val="00AA0D06"/>
    <w:rsid w:val="00AA1A83"/>
    <w:rsid w:val="00AA275A"/>
    <w:rsid w:val="00AA289B"/>
    <w:rsid w:val="00AA3085"/>
    <w:rsid w:val="00AA33A9"/>
    <w:rsid w:val="00AA35E9"/>
    <w:rsid w:val="00AA3676"/>
    <w:rsid w:val="00AA3A33"/>
    <w:rsid w:val="00AA45B3"/>
    <w:rsid w:val="00AA4A07"/>
    <w:rsid w:val="00AA5E3E"/>
    <w:rsid w:val="00AA68EC"/>
    <w:rsid w:val="00AA6E4C"/>
    <w:rsid w:val="00AA716E"/>
    <w:rsid w:val="00AB0F94"/>
    <w:rsid w:val="00AB1D7B"/>
    <w:rsid w:val="00AB2974"/>
    <w:rsid w:val="00AB2E09"/>
    <w:rsid w:val="00AB3297"/>
    <w:rsid w:val="00AB3C71"/>
    <w:rsid w:val="00AB4C21"/>
    <w:rsid w:val="00AB5340"/>
    <w:rsid w:val="00AB59F4"/>
    <w:rsid w:val="00AB7357"/>
    <w:rsid w:val="00AB78BA"/>
    <w:rsid w:val="00AC0566"/>
    <w:rsid w:val="00AC0A89"/>
    <w:rsid w:val="00AC0FB0"/>
    <w:rsid w:val="00AC1209"/>
    <w:rsid w:val="00AC1484"/>
    <w:rsid w:val="00AC155E"/>
    <w:rsid w:val="00AC2527"/>
    <w:rsid w:val="00AC3302"/>
    <w:rsid w:val="00AC3457"/>
    <w:rsid w:val="00AC3743"/>
    <w:rsid w:val="00AC3B97"/>
    <w:rsid w:val="00AC40B3"/>
    <w:rsid w:val="00AC4486"/>
    <w:rsid w:val="00AC5CBF"/>
    <w:rsid w:val="00AC6E1E"/>
    <w:rsid w:val="00AC74AE"/>
    <w:rsid w:val="00AC7C96"/>
    <w:rsid w:val="00AC7D85"/>
    <w:rsid w:val="00AD0B3B"/>
    <w:rsid w:val="00AD0B47"/>
    <w:rsid w:val="00AD0DD5"/>
    <w:rsid w:val="00AD1035"/>
    <w:rsid w:val="00AD1164"/>
    <w:rsid w:val="00AD1230"/>
    <w:rsid w:val="00AD216C"/>
    <w:rsid w:val="00AD2622"/>
    <w:rsid w:val="00AD2D3E"/>
    <w:rsid w:val="00AD3351"/>
    <w:rsid w:val="00AD3AF9"/>
    <w:rsid w:val="00AD44B2"/>
    <w:rsid w:val="00AD52F0"/>
    <w:rsid w:val="00AD55A2"/>
    <w:rsid w:val="00AD56E8"/>
    <w:rsid w:val="00AD58B6"/>
    <w:rsid w:val="00AD6454"/>
    <w:rsid w:val="00AD64EB"/>
    <w:rsid w:val="00AD7450"/>
    <w:rsid w:val="00AD7680"/>
    <w:rsid w:val="00AE129A"/>
    <w:rsid w:val="00AE1AD7"/>
    <w:rsid w:val="00AE1D6A"/>
    <w:rsid w:val="00AE237D"/>
    <w:rsid w:val="00AE4620"/>
    <w:rsid w:val="00AE4985"/>
    <w:rsid w:val="00AE502A"/>
    <w:rsid w:val="00AE5247"/>
    <w:rsid w:val="00AE54C4"/>
    <w:rsid w:val="00AE5841"/>
    <w:rsid w:val="00AE5A6F"/>
    <w:rsid w:val="00AE6881"/>
    <w:rsid w:val="00AE6974"/>
    <w:rsid w:val="00AE6A96"/>
    <w:rsid w:val="00AE75AB"/>
    <w:rsid w:val="00AE7E5B"/>
    <w:rsid w:val="00AF017C"/>
    <w:rsid w:val="00AF018D"/>
    <w:rsid w:val="00AF03BE"/>
    <w:rsid w:val="00AF0809"/>
    <w:rsid w:val="00AF0A42"/>
    <w:rsid w:val="00AF154E"/>
    <w:rsid w:val="00AF16A7"/>
    <w:rsid w:val="00AF1B56"/>
    <w:rsid w:val="00AF3173"/>
    <w:rsid w:val="00AF332A"/>
    <w:rsid w:val="00AF361F"/>
    <w:rsid w:val="00AF36C5"/>
    <w:rsid w:val="00AF3C0C"/>
    <w:rsid w:val="00AF414A"/>
    <w:rsid w:val="00AF529B"/>
    <w:rsid w:val="00AF5357"/>
    <w:rsid w:val="00AF7C07"/>
    <w:rsid w:val="00AF7C88"/>
    <w:rsid w:val="00B005C3"/>
    <w:rsid w:val="00B016DA"/>
    <w:rsid w:val="00B01D2C"/>
    <w:rsid w:val="00B01F30"/>
    <w:rsid w:val="00B022FA"/>
    <w:rsid w:val="00B02574"/>
    <w:rsid w:val="00B02900"/>
    <w:rsid w:val="00B029A9"/>
    <w:rsid w:val="00B029FB"/>
    <w:rsid w:val="00B03724"/>
    <w:rsid w:val="00B0386F"/>
    <w:rsid w:val="00B03E11"/>
    <w:rsid w:val="00B04EE7"/>
    <w:rsid w:val="00B0638F"/>
    <w:rsid w:val="00B06964"/>
    <w:rsid w:val="00B10748"/>
    <w:rsid w:val="00B11663"/>
    <w:rsid w:val="00B116BC"/>
    <w:rsid w:val="00B1179F"/>
    <w:rsid w:val="00B12B35"/>
    <w:rsid w:val="00B12B46"/>
    <w:rsid w:val="00B130C9"/>
    <w:rsid w:val="00B14CD9"/>
    <w:rsid w:val="00B14DD1"/>
    <w:rsid w:val="00B1528D"/>
    <w:rsid w:val="00B157EA"/>
    <w:rsid w:val="00B1583E"/>
    <w:rsid w:val="00B159B8"/>
    <w:rsid w:val="00B17461"/>
    <w:rsid w:val="00B20EB3"/>
    <w:rsid w:val="00B21854"/>
    <w:rsid w:val="00B21D45"/>
    <w:rsid w:val="00B22271"/>
    <w:rsid w:val="00B22323"/>
    <w:rsid w:val="00B2234D"/>
    <w:rsid w:val="00B22796"/>
    <w:rsid w:val="00B227AC"/>
    <w:rsid w:val="00B228AF"/>
    <w:rsid w:val="00B22BF2"/>
    <w:rsid w:val="00B22C93"/>
    <w:rsid w:val="00B23095"/>
    <w:rsid w:val="00B23C12"/>
    <w:rsid w:val="00B24037"/>
    <w:rsid w:val="00B24B1D"/>
    <w:rsid w:val="00B25405"/>
    <w:rsid w:val="00B27305"/>
    <w:rsid w:val="00B27589"/>
    <w:rsid w:val="00B30529"/>
    <w:rsid w:val="00B311D0"/>
    <w:rsid w:val="00B32902"/>
    <w:rsid w:val="00B33C2E"/>
    <w:rsid w:val="00B33C57"/>
    <w:rsid w:val="00B33EBF"/>
    <w:rsid w:val="00B34437"/>
    <w:rsid w:val="00B35D52"/>
    <w:rsid w:val="00B35F80"/>
    <w:rsid w:val="00B375B2"/>
    <w:rsid w:val="00B37AA3"/>
    <w:rsid w:val="00B405B7"/>
    <w:rsid w:val="00B40CD8"/>
    <w:rsid w:val="00B4162D"/>
    <w:rsid w:val="00B41A0B"/>
    <w:rsid w:val="00B42121"/>
    <w:rsid w:val="00B42799"/>
    <w:rsid w:val="00B43809"/>
    <w:rsid w:val="00B43BF4"/>
    <w:rsid w:val="00B43EBE"/>
    <w:rsid w:val="00B4575E"/>
    <w:rsid w:val="00B46011"/>
    <w:rsid w:val="00B462A5"/>
    <w:rsid w:val="00B46BC7"/>
    <w:rsid w:val="00B47EDF"/>
    <w:rsid w:val="00B51782"/>
    <w:rsid w:val="00B52222"/>
    <w:rsid w:val="00B5248F"/>
    <w:rsid w:val="00B52657"/>
    <w:rsid w:val="00B52D59"/>
    <w:rsid w:val="00B52F74"/>
    <w:rsid w:val="00B53324"/>
    <w:rsid w:val="00B53A11"/>
    <w:rsid w:val="00B5409D"/>
    <w:rsid w:val="00B540AC"/>
    <w:rsid w:val="00B5428A"/>
    <w:rsid w:val="00B5450A"/>
    <w:rsid w:val="00B54847"/>
    <w:rsid w:val="00B548BF"/>
    <w:rsid w:val="00B54954"/>
    <w:rsid w:val="00B54FE7"/>
    <w:rsid w:val="00B55367"/>
    <w:rsid w:val="00B56328"/>
    <w:rsid w:val="00B56407"/>
    <w:rsid w:val="00B5644D"/>
    <w:rsid w:val="00B56FF3"/>
    <w:rsid w:val="00B5708E"/>
    <w:rsid w:val="00B572F8"/>
    <w:rsid w:val="00B5779D"/>
    <w:rsid w:val="00B60012"/>
    <w:rsid w:val="00B600D5"/>
    <w:rsid w:val="00B616D0"/>
    <w:rsid w:val="00B6239E"/>
    <w:rsid w:val="00B626D2"/>
    <w:rsid w:val="00B62ABC"/>
    <w:rsid w:val="00B63054"/>
    <w:rsid w:val="00B63B38"/>
    <w:rsid w:val="00B6462A"/>
    <w:rsid w:val="00B64679"/>
    <w:rsid w:val="00B64E02"/>
    <w:rsid w:val="00B659A0"/>
    <w:rsid w:val="00B65F93"/>
    <w:rsid w:val="00B66545"/>
    <w:rsid w:val="00B66901"/>
    <w:rsid w:val="00B6743D"/>
    <w:rsid w:val="00B67731"/>
    <w:rsid w:val="00B700B9"/>
    <w:rsid w:val="00B70F32"/>
    <w:rsid w:val="00B713F4"/>
    <w:rsid w:val="00B71E6D"/>
    <w:rsid w:val="00B72070"/>
    <w:rsid w:val="00B722B3"/>
    <w:rsid w:val="00B730D9"/>
    <w:rsid w:val="00B737C9"/>
    <w:rsid w:val="00B737E9"/>
    <w:rsid w:val="00B7383C"/>
    <w:rsid w:val="00B755D8"/>
    <w:rsid w:val="00B755D9"/>
    <w:rsid w:val="00B7630C"/>
    <w:rsid w:val="00B76463"/>
    <w:rsid w:val="00B770A4"/>
    <w:rsid w:val="00B7782A"/>
    <w:rsid w:val="00B779E1"/>
    <w:rsid w:val="00B8112D"/>
    <w:rsid w:val="00B8119D"/>
    <w:rsid w:val="00B815C4"/>
    <w:rsid w:val="00B818D7"/>
    <w:rsid w:val="00B8253A"/>
    <w:rsid w:val="00B825F9"/>
    <w:rsid w:val="00B8282D"/>
    <w:rsid w:val="00B82855"/>
    <w:rsid w:val="00B82E1B"/>
    <w:rsid w:val="00B83D5C"/>
    <w:rsid w:val="00B84161"/>
    <w:rsid w:val="00B84498"/>
    <w:rsid w:val="00B844AF"/>
    <w:rsid w:val="00B849E3"/>
    <w:rsid w:val="00B856E3"/>
    <w:rsid w:val="00B86283"/>
    <w:rsid w:val="00B864A7"/>
    <w:rsid w:val="00B867CF"/>
    <w:rsid w:val="00B86819"/>
    <w:rsid w:val="00B878AB"/>
    <w:rsid w:val="00B90506"/>
    <w:rsid w:val="00B90725"/>
    <w:rsid w:val="00B90A73"/>
    <w:rsid w:val="00B914FA"/>
    <w:rsid w:val="00B916A8"/>
    <w:rsid w:val="00B91EE1"/>
    <w:rsid w:val="00B91EF4"/>
    <w:rsid w:val="00B9219C"/>
    <w:rsid w:val="00B921FC"/>
    <w:rsid w:val="00B925AB"/>
    <w:rsid w:val="00B93400"/>
    <w:rsid w:val="00B93958"/>
    <w:rsid w:val="00B93CEB"/>
    <w:rsid w:val="00B93EDB"/>
    <w:rsid w:val="00B94941"/>
    <w:rsid w:val="00B9520D"/>
    <w:rsid w:val="00B95682"/>
    <w:rsid w:val="00B95799"/>
    <w:rsid w:val="00B95A69"/>
    <w:rsid w:val="00B9698B"/>
    <w:rsid w:val="00B975D7"/>
    <w:rsid w:val="00B97CB2"/>
    <w:rsid w:val="00B97F57"/>
    <w:rsid w:val="00BA0090"/>
    <w:rsid w:val="00BA0C11"/>
    <w:rsid w:val="00BA1A67"/>
    <w:rsid w:val="00BA1C85"/>
    <w:rsid w:val="00BA2839"/>
    <w:rsid w:val="00BA3197"/>
    <w:rsid w:val="00BA3D39"/>
    <w:rsid w:val="00BA3D88"/>
    <w:rsid w:val="00BA3EF2"/>
    <w:rsid w:val="00BA4025"/>
    <w:rsid w:val="00BA4CCA"/>
    <w:rsid w:val="00BA6C8F"/>
    <w:rsid w:val="00BA7128"/>
    <w:rsid w:val="00BA720D"/>
    <w:rsid w:val="00BA7A7C"/>
    <w:rsid w:val="00BA7E90"/>
    <w:rsid w:val="00BB011D"/>
    <w:rsid w:val="00BB01B5"/>
    <w:rsid w:val="00BB0D5A"/>
    <w:rsid w:val="00BB4679"/>
    <w:rsid w:val="00BB521C"/>
    <w:rsid w:val="00BB5514"/>
    <w:rsid w:val="00BB5764"/>
    <w:rsid w:val="00BB6080"/>
    <w:rsid w:val="00BB6B99"/>
    <w:rsid w:val="00BB756A"/>
    <w:rsid w:val="00BB7FB6"/>
    <w:rsid w:val="00BC0473"/>
    <w:rsid w:val="00BC082E"/>
    <w:rsid w:val="00BC1B7D"/>
    <w:rsid w:val="00BC2429"/>
    <w:rsid w:val="00BC2516"/>
    <w:rsid w:val="00BC262E"/>
    <w:rsid w:val="00BC287F"/>
    <w:rsid w:val="00BC2A15"/>
    <w:rsid w:val="00BC2D86"/>
    <w:rsid w:val="00BC2E21"/>
    <w:rsid w:val="00BC3632"/>
    <w:rsid w:val="00BC4A40"/>
    <w:rsid w:val="00BC525E"/>
    <w:rsid w:val="00BC55BC"/>
    <w:rsid w:val="00BC5822"/>
    <w:rsid w:val="00BC5F2D"/>
    <w:rsid w:val="00BC7205"/>
    <w:rsid w:val="00BC749A"/>
    <w:rsid w:val="00BD0319"/>
    <w:rsid w:val="00BD032F"/>
    <w:rsid w:val="00BD08B7"/>
    <w:rsid w:val="00BD097F"/>
    <w:rsid w:val="00BD27DB"/>
    <w:rsid w:val="00BD2A1C"/>
    <w:rsid w:val="00BD2D1F"/>
    <w:rsid w:val="00BD380B"/>
    <w:rsid w:val="00BD553F"/>
    <w:rsid w:val="00BD5945"/>
    <w:rsid w:val="00BD6E67"/>
    <w:rsid w:val="00BD7CF7"/>
    <w:rsid w:val="00BD7D5B"/>
    <w:rsid w:val="00BD7FEC"/>
    <w:rsid w:val="00BE0269"/>
    <w:rsid w:val="00BE0BC4"/>
    <w:rsid w:val="00BE0D74"/>
    <w:rsid w:val="00BE0EF1"/>
    <w:rsid w:val="00BE37C8"/>
    <w:rsid w:val="00BE3A66"/>
    <w:rsid w:val="00BE4D35"/>
    <w:rsid w:val="00BE5778"/>
    <w:rsid w:val="00BE5B5F"/>
    <w:rsid w:val="00BE65F1"/>
    <w:rsid w:val="00BE684A"/>
    <w:rsid w:val="00BE6A0D"/>
    <w:rsid w:val="00BE6E3F"/>
    <w:rsid w:val="00BE75D2"/>
    <w:rsid w:val="00BE797D"/>
    <w:rsid w:val="00BE7D38"/>
    <w:rsid w:val="00BF0143"/>
    <w:rsid w:val="00BF035E"/>
    <w:rsid w:val="00BF0F50"/>
    <w:rsid w:val="00BF17E5"/>
    <w:rsid w:val="00BF1A20"/>
    <w:rsid w:val="00BF1F9F"/>
    <w:rsid w:val="00BF347F"/>
    <w:rsid w:val="00BF3BD0"/>
    <w:rsid w:val="00BF3D20"/>
    <w:rsid w:val="00BF4090"/>
    <w:rsid w:val="00BF4150"/>
    <w:rsid w:val="00BF4CAC"/>
    <w:rsid w:val="00BF563C"/>
    <w:rsid w:val="00BF5844"/>
    <w:rsid w:val="00BF6044"/>
    <w:rsid w:val="00BF6DF0"/>
    <w:rsid w:val="00BF7020"/>
    <w:rsid w:val="00BF71BF"/>
    <w:rsid w:val="00BF737C"/>
    <w:rsid w:val="00BF7951"/>
    <w:rsid w:val="00C0098E"/>
    <w:rsid w:val="00C01023"/>
    <w:rsid w:val="00C01FE6"/>
    <w:rsid w:val="00C0273A"/>
    <w:rsid w:val="00C0380E"/>
    <w:rsid w:val="00C03DEE"/>
    <w:rsid w:val="00C03DF8"/>
    <w:rsid w:val="00C059F0"/>
    <w:rsid w:val="00C05C0E"/>
    <w:rsid w:val="00C07A0D"/>
    <w:rsid w:val="00C10943"/>
    <w:rsid w:val="00C10BB7"/>
    <w:rsid w:val="00C10F5E"/>
    <w:rsid w:val="00C11F6D"/>
    <w:rsid w:val="00C11FD8"/>
    <w:rsid w:val="00C121F2"/>
    <w:rsid w:val="00C12492"/>
    <w:rsid w:val="00C1262B"/>
    <w:rsid w:val="00C135A9"/>
    <w:rsid w:val="00C1377B"/>
    <w:rsid w:val="00C13851"/>
    <w:rsid w:val="00C13DB7"/>
    <w:rsid w:val="00C13F26"/>
    <w:rsid w:val="00C1417F"/>
    <w:rsid w:val="00C146A7"/>
    <w:rsid w:val="00C146D2"/>
    <w:rsid w:val="00C15029"/>
    <w:rsid w:val="00C1559C"/>
    <w:rsid w:val="00C159BA"/>
    <w:rsid w:val="00C15F6A"/>
    <w:rsid w:val="00C1610B"/>
    <w:rsid w:val="00C16E19"/>
    <w:rsid w:val="00C170F4"/>
    <w:rsid w:val="00C171A4"/>
    <w:rsid w:val="00C20098"/>
    <w:rsid w:val="00C21CC2"/>
    <w:rsid w:val="00C228DB"/>
    <w:rsid w:val="00C23857"/>
    <w:rsid w:val="00C23937"/>
    <w:rsid w:val="00C24F68"/>
    <w:rsid w:val="00C2524C"/>
    <w:rsid w:val="00C26F55"/>
    <w:rsid w:val="00C27909"/>
    <w:rsid w:val="00C306D0"/>
    <w:rsid w:val="00C308B9"/>
    <w:rsid w:val="00C30C63"/>
    <w:rsid w:val="00C30C7A"/>
    <w:rsid w:val="00C30E85"/>
    <w:rsid w:val="00C3251A"/>
    <w:rsid w:val="00C32997"/>
    <w:rsid w:val="00C33C49"/>
    <w:rsid w:val="00C34F54"/>
    <w:rsid w:val="00C35C23"/>
    <w:rsid w:val="00C35D95"/>
    <w:rsid w:val="00C36094"/>
    <w:rsid w:val="00C36B8B"/>
    <w:rsid w:val="00C37146"/>
    <w:rsid w:val="00C3745E"/>
    <w:rsid w:val="00C37CA0"/>
    <w:rsid w:val="00C408CD"/>
    <w:rsid w:val="00C4098F"/>
    <w:rsid w:val="00C40BB2"/>
    <w:rsid w:val="00C40BC1"/>
    <w:rsid w:val="00C40D5A"/>
    <w:rsid w:val="00C40F66"/>
    <w:rsid w:val="00C415C1"/>
    <w:rsid w:val="00C4223A"/>
    <w:rsid w:val="00C422BF"/>
    <w:rsid w:val="00C424A3"/>
    <w:rsid w:val="00C4255A"/>
    <w:rsid w:val="00C438F2"/>
    <w:rsid w:val="00C44CD9"/>
    <w:rsid w:val="00C44EBA"/>
    <w:rsid w:val="00C4573C"/>
    <w:rsid w:val="00C470BD"/>
    <w:rsid w:val="00C470DA"/>
    <w:rsid w:val="00C47431"/>
    <w:rsid w:val="00C47DBF"/>
    <w:rsid w:val="00C50CAB"/>
    <w:rsid w:val="00C50EB9"/>
    <w:rsid w:val="00C52AC2"/>
    <w:rsid w:val="00C533A0"/>
    <w:rsid w:val="00C5367E"/>
    <w:rsid w:val="00C5475B"/>
    <w:rsid w:val="00C54C8C"/>
    <w:rsid w:val="00C54E0E"/>
    <w:rsid w:val="00C54E67"/>
    <w:rsid w:val="00C5517A"/>
    <w:rsid w:val="00C552FF"/>
    <w:rsid w:val="00C55847"/>
    <w:rsid w:val="00C558DA"/>
    <w:rsid w:val="00C55AF3"/>
    <w:rsid w:val="00C55B67"/>
    <w:rsid w:val="00C55EBD"/>
    <w:rsid w:val="00C55EC8"/>
    <w:rsid w:val="00C565C6"/>
    <w:rsid w:val="00C56774"/>
    <w:rsid w:val="00C574B3"/>
    <w:rsid w:val="00C60823"/>
    <w:rsid w:val="00C6147A"/>
    <w:rsid w:val="00C614C8"/>
    <w:rsid w:val="00C62022"/>
    <w:rsid w:val="00C62125"/>
    <w:rsid w:val="00C621CB"/>
    <w:rsid w:val="00C62460"/>
    <w:rsid w:val="00C625D6"/>
    <w:rsid w:val="00C629F4"/>
    <w:rsid w:val="00C630D8"/>
    <w:rsid w:val="00C63173"/>
    <w:rsid w:val="00C6338B"/>
    <w:rsid w:val="00C644AA"/>
    <w:rsid w:val="00C652FF"/>
    <w:rsid w:val="00C65658"/>
    <w:rsid w:val="00C66550"/>
    <w:rsid w:val="00C6749D"/>
    <w:rsid w:val="00C70996"/>
    <w:rsid w:val="00C71510"/>
    <w:rsid w:val="00C71F2E"/>
    <w:rsid w:val="00C72ADE"/>
    <w:rsid w:val="00C72E17"/>
    <w:rsid w:val="00C72FC3"/>
    <w:rsid w:val="00C7413D"/>
    <w:rsid w:val="00C74DBE"/>
    <w:rsid w:val="00C75BFB"/>
    <w:rsid w:val="00C7779C"/>
    <w:rsid w:val="00C80331"/>
    <w:rsid w:val="00C80397"/>
    <w:rsid w:val="00C81526"/>
    <w:rsid w:val="00C81674"/>
    <w:rsid w:val="00C816C7"/>
    <w:rsid w:val="00C81966"/>
    <w:rsid w:val="00C81AAB"/>
    <w:rsid w:val="00C82761"/>
    <w:rsid w:val="00C82952"/>
    <w:rsid w:val="00C84138"/>
    <w:rsid w:val="00C84225"/>
    <w:rsid w:val="00C84759"/>
    <w:rsid w:val="00C861E3"/>
    <w:rsid w:val="00C866F3"/>
    <w:rsid w:val="00C86D58"/>
    <w:rsid w:val="00C86D73"/>
    <w:rsid w:val="00C87A41"/>
    <w:rsid w:val="00C90C7E"/>
    <w:rsid w:val="00C90D11"/>
    <w:rsid w:val="00C91407"/>
    <w:rsid w:val="00C91657"/>
    <w:rsid w:val="00C9172B"/>
    <w:rsid w:val="00C91BE9"/>
    <w:rsid w:val="00C91C32"/>
    <w:rsid w:val="00C92047"/>
    <w:rsid w:val="00C920FA"/>
    <w:rsid w:val="00C92BC5"/>
    <w:rsid w:val="00C930A2"/>
    <w:rsid w:val="00C93A8F"/>
    <w:rsid w:val="00C93C40"/>
    <w:rsid w:val="00C94204"/>
    <w:rsid w:val="00C94D07"/>
    <w:rsid w:val="00C950C7"/>
    <w:rsid w:val="00C956EC"/>
    <w:rsid w:val="00C9615D"/>
    <w:rsid w:val="00C96673"/>
    <w:rsid w:val="00C96D37"/>
    <w:rsid w:val="00C979C1"/>
    <w:rsid w:val="00CA1AF5"/>
    <w:rsid w:val="00CA278D"/>
    <w:rsid w:val="00CA2E70"/>
    <w:rsid w:val="00CA3A32"/>
    <w:rsid w:val="00CA3CB8"/>
    <w:rsid w:val="00CA408E"/>
    <w:rsid w:val="00CA415E"/>
    <w:rsid w:val="00CA4E40"/>
    <w:rsid w:val="00CA50EC"/>
    <w:rsid w:val="00CA5BBD"/>
    <w:rsid w:val="00CA6239"/>
    <w:rsid w:val="00CA6345"/>
    <w:rsid w:val="00CA6883"/>
    <w:rsid w:val="00CA6C7F"/>
    <w:rsid w:val="00CA7054"/>
    <w:rsid w:val="00CA7631"/>
    <w:rsid w:val="00CA76AE"/>
    <w:rsid w:val="00CA7C9F"/>
    <w:rsid w:val="00CB07BA"/>
    <w:rsid w:val="00CB1D34"/>
    <w:rsid w:val="00CB2678"/>
    <w:rsid w:val="00CB41BF"/>
    <w:rsid w:val="00CB4D3A"/>
    <w:rsid w:val="00CB5F40"/>
    <w:rsid w:val="00CB5F6C"/>
    <w:rsid w:val="00CB614E"/>
    <w:rsid w:val="00CB624C"/>
    <w:rsid w:val="00CB669B"/>
    <w:rsid w:val="00CB6D55"/>
    <w:rsid w:val="00CB6F6E"/>
    <w:rsid w:val="00CB713E"/>
    <w:rsid w:val="00CB7195"/>
    <w:rsid w:val="00CB7E67"/>
    <w:rsid w:val="00CC08DA"/>
    <w:rsid w:val="00CC10A6"/>
    <w:rsid w:val="00CC1D18"/>
    <w:rsid w:val="00CC2453"/>
    <w:rsid w:val="00CC308E"/>
    <w:rsid w:val="00CC361C"/>
    <w:rsid w:val="00CC4B53"/>
    <w:rsid w:val="00CC4C5A"/>
    <w:rsid w:val="00CC50FE"/>
    <w:rsid w:val="00CC53A4"/>
    <w:rsid w:val="00CC5F4F"/>
    <w:rsid w:val="00CC660F"/>
    <w:rsid w:val="00CC753B"/>
    <w:rsid w:val="00CC7D22"/>
    <w:rsid w:val="00CC7F63"/>
    <w:rsid w:val="00CD0894"/>
    <w:rsid w:val="00CD0F4E"/>
    <w:rsid w:val="00CD111C"/>
    <w:rsid w:val="00CD1CBE"/>
    <w:rsid w:val="00CD22E5"/>
    <w:rsid w:val="00CD23A2"/>
    <w:rsid w:val="00CD344D"/>
    <w:rsid w:val="00CD49ED"/>
    <w:rsid w:val="00CD4B5A"/>
    <w:rsid w:val="00CD5364"/>
    <w:rsid w:val="00CD5B74"/>
    <w:rsid w:val="00CD5EB8"/>
    <w:rsid w:val="00CD6E83"/>
    <w:rsid w:val="00CD7044"/>
    <w:rsid w:val="00CD7905"/>
    <w:rsid w:val="00CE022E"/>
    <w:rsid w:val="00CE08B9"/>
    <w:rsid w:val="00CE0C02"/>
    <w:rsid w:val="00CE0DC2"/>
    <w:rsid w:val="00CE107F"/>
    <w:rsid w:val="00CE1360"/>
    <w:rsid w:val="00CE158A"/>
    <w:rsid w:val="00CE17C0"/>
    <w:rsid w:val="00CE1AAB"/>
    <w:rsid w:val="00CE297B"/>
    <w:rsid w:val="00CE2DE9"/>
    <w:rsid w:val="00CE3103"/>
    <w:rsid w:val="00CE3333"/>
    <w:rsid w:val="00CE3496"/>
    <w:rsid w:val="00CE3CAA"/>
    <w:rsid w:val="00CE418A"/>
    <w:rsid w:val="00CE524C"/>
    <w:rsid w:val="00CE5CC1"/>
    <w:rsid w:val="00CE64D3"/>
    <w:rsid w:val="00CE6DC3"/>
    <w:rsid w:val="00CE76B7"/>
    <w:rsid w:val="00CE7B3E"/>
    <w:rsid w:val="00CF0098"/>
    <w:rsid w:val="00CF1400"/>
    <w:rsid w:val="00CF141F"/>
    <w:rsid w:val="00CF1A19"/>
    <w:rsid w:val="00CF1CE8"/>
    <w:rsid w:val="00CF1D8F"/>
    <w:rsid w:val="00CF2728"/>
    <w:rsid w:val="00CF2E92"/>
    <w:rsid w:val="00CF304D"/>
    <w:rsid w:val="00CF4631"/>
    <w:rsid w:val="00CF4777"/>
    <w:rsid w:val="00CF4AA1"/>
    <w:rsid w:val="00CF4C04"/>
    <w:rsid w:val="00CF4FF7"/>
    <w:rsid w:val="00CF5FB4"/>
    <w:rsid w:val="00CF6344"/>
    <w:rsid w:val="00CF7629"/>
    <w:rsid w:val="00D003A7"/>
    <w:rsid w:val="00D006B9"/>
    <w:rsid w:val="00D00C77"/>
    <w:rsid w:val="00D01B8E"/>
    <w:rsid w:val="00D02347"/>
    <w:rsid w:val="00D02C82"/>
    <w:rsid w:val="00D02CBD"/>
    <w:rsid w:val="00D0459D"/>
    <w:rsid w:val="00D04750"/>
    <w:rsid w:val="00D04D44"/>
    <w:rsid w:val="00D05F3E"/>
    <w:rsid w:val="00D06169"/>
    <w:rsid w:val="00D0626D"/>
    <w:rsid w:val="00D06416"/>
    <w:rsid w:val="00D067BB"/>
    <w:rsid w:val="00D06C46"/>
    <w:rsid w:val="00D07ACD"/>
    <w:rsid w:val="00D07EDB"/>
    <w:rsid w:val="00D10406"/>
    <w:rsid w:val="00D10FDF"/>
    <w:rsid w:val="00D11646"/>
    <w:rsid w:val="00D12A5A"/>
    <w:rsid w:val="00D12C9C"/>
    <w:rsid w:val="00D13462"/>
    <w:rsid w:val="00D1352A"/>
    <w:rsid w:val="00D13873"/>
    <w:rsid w:val="00D13D3C"/>
    <w:rsid w:val="00D13E3B"/>
    <w:rsid w:val="00D15E12"/>
    <w:rsid w:val="00D169AF"/>
    <w:rsid w:val="00D16BED"/>
    <w:rsid w:val="00D17E69"/>
    <w:rsid w:val="00D20686"/>
    <w:rsid w:val="00D21E7C"/>
    <w:rsid w:val="00D222C7"/>
    <w:rsid w:val="00D2248E"/>
    <w:rsid w:val="00D22F0B"/>
    <w:rsid w:val="00D23406"/>
    <w:rsid w:val="00D2360A"/>
    <w:rsid w:val="00D23A80"/>
    <w:rsid w:val="00D23F45"/>
    <w:rsid w:val="00D2456B"/>
    <w:rsid w:val="00D24587"/>
    <w:rsid w:val="00D25249"/>
    <w:rsid w:val="00D2540A"/>
    <w:rsid w:val="00D2586F"/>
    <w:rsid w:val="00D25B03"/>
    <w:rsid w:val="00D25ED8"/>
    <w:rsid w:val="00D272BB"/>
    <w:rsid w:val="00D307FD"/>
    <w:rsid w:val="00D31083"/>
    <w:rsid w:val="00D31761"/>
    <w:rsid w:val="00D3267C"/>
    <w:rsid w:val="00D33216"/>
    <w:rsid w:val="00D33365"/>
    <w:rsid w:val="00D33E97"/>
    <w:rsid w:val="00D34207"/>
    <w:rsid w:val="00D34DE9"/>
    <w:rsid w:val="00D35189"/>
    <w:rsid w:val="00D35F94"/>
    <w:rsid w:val="00D362B1"/>
    <w:rsid w:val="00D3660F"/>
    <w:rsid w:val="00D371AC"/>
    <w:rsid w:val="00D374B0"/>
    <w:rsid w:val="00D37ABA"/>
    <w:rsid w:val="00D37C2B"/>
    <w:rsid w:val="00D40FF4"/>
    <w:rsid w:val="00D4102F"/>
    <w:rsid w:val="00D420B8"/>
    <w:rsid w:val="00D422E9"/>
    <w:rsid w:val="00D43EBC"/>
    <w:rsid w:val="00D44172"/>
    <w:rsid w:val="00D4469D"/>
    <w:rsid w:val="00D44A51"/>
    <w:rsid w:val="00D45372"/>
    <w:rsid w:val="00D45FD3"/>
    <w:rsid w:val="00D46155"/>
    <w:rsid w:val="00D477D5"/>
    <w:rsid w:val="00D518BB"/>
    <w:rsid w:val="00D51C90"/>
    <w:rsid w:val="00D5248D"/>
    <w:rsid w:val="00D52E53"/>
    <w:rsid w:val="00D52FD0"/>
    <w:rsid w:val="00D539B4"/>
    <w:rsid w:val="00D53A08"/>
    <w:rsid w:val="00D542C8"/>
    <w:rsid w:val="00D55C2F"/>
    <w:rsid w:val="00D567C5"/>
    <w:rsid w:val="00D56BCF"/>
    <w:rsid w:val="00D56E37"/>
    <w:rsid w:val="00D57775"/>
    <w:rsid w:val="00D577DA"/>
    <w:rsid w:val="00D57875"/>
    <w:rsid w:val="00D60A44"/>
    <w:rsid w:val="00D60F00"/>
    <w:rsid w:val="00D61008"/>
    <w:rsid w:val="00D61A38"/>
    <w:rsid w:val="00D61FBB"/>
    <w:rsid w:val="00D622C0"/>
    <w:rsid w:val="00D62659"/>
    <w:rsid w:val="00D6286F"/>
    <w:rsid w:val="00D62EDD"/>
    <w:rsid w:val="00D6338D"/>
    <w:rsid w:val="00D635A2"/>
    <w:rsid w:val="00D63705"/>
    <w:rsid w:val="00D638B2"/>
    <w:rsid w:val="00D63B8C"/>
    <w:rsid w:val="00D63D88"/>
    <w:rsid w:val="00D65163"/>
    <w:rsid w:val="00D655A5"/>
    <w:rsid w:val="00D65F50"/>
    <w:rsid w:val="00D6672A"/>
    <w:rsid w:val="00D66D40"/>
    <w:rsid w:val="00D67424"/>
    <w:rsid w:val="00D706C5"/>
    <w:rsid w:val="00D70928"/>
    <w:rsid w:val="00D70D9B"/>
    <w:rsid w:val="00D718DA"/>
    <w:rsid w:val="00D7316F"/>
    <w:rsid w:val="00D739CC"/>
    <w:rsid w:val="00D73A60"/>
    <w:rsid w:val="00D7444E"/>
    <w:rsid w:val="00D74C00"/>
    <w:rsid w:val="00D751BD"/>
    <w:rsid w:val="00D76012"/>
    <w:rsid w:val="00D764E3"/>
    <w:rsid w:val="00D76592"/>
    <w:rsid w:val="00D76E06"/>
    <w:rsid w:val="00D77860"/>
    <w:rsid w:val="00D802C4"/>
    <w:rsid w:val="00D8093D"/>
    <w:rsid w:val="00D80B67"/>
    <w:rsid w:val="00D80BBA"/>
    <w:rsid w:val="00D80DB8"/>
    <w:rsid w:val="00D80EDD"/>
    <w:rsid w:val="00D8108C"/>
    <w:rsid w:val="00D813A7"/>
    <w:rsid w:val="00D819C7"/>
    <w:rsid w:val="00D81AF6"/>
    <w:rsid w:val="00D81D1B"/>
    <w:rsid w:val="00D828DE"/>
    <w:rsid w:val="00D83687"/>
    <w:rsid w:val="00D842AE"/>
    <w:rsid w:val="00D84ED6"/>
    <w:rsid w:val="00D85103"/>
    <w:rsid w:val="00D852A9"/>
    <w:rsid w:val="00D85308"/>
    <w:rsid w:val="00D8555C"/>
    <w:rsid w:val="00D86062"/>
    <w:rsid w:val="00D86225"/>
    <w:rsid w:val="00D87023"/>
    <w:rsid w:val="00D873C0"/>
    <w:rsid w:val="00D87CFF"/>
    <w:rsid w:val="00D90B84"/>
    <w:rsid w:val="00D90C21"/>
    <w:rsid w:val="00D90CE9"/>
    <w:rsid w:val="00D916E4"/>
    <w:rsid w:val="00D917A5"/>
    <w:rsid w:val="00D91A17"/>
    <w:rsid w:val="00D91A1F"/>
    <w:rsid w:val="00D91C6D"/>
    <w:rsid w:val="00D9211C"/>
    <w:rsid w:val="00D928EA"/>
    <w:rsid w:val="00D92DE0"/>
    <w:rsid w:val="00D92E67"/>
    <w:rsid w:val="00D92F5B"/>
    <w:rsid w:val="00D92FEF"/>
    <w:rsid w:val="00D933EC"/>
    <w:rsid w:val="00D9389C"/>
    <w:rsid w:val="00D939EF"/>
    <w:rsid w:val="00D93A0F"/>
    <w:rsid w:val="00D945A3"/>
    <w:rsid w:val="00D94B43"/>
    <w:rsid w:val="00D94C4E"/>
    <w:rsid w:val="00D94F57"/>
    <w:rsid w:val="00D962BD"/>
    <w:rsid w:val="00D964A5"/>
    <w:rsid w:val="00D97021"/>
    <w:rsid w:val="00D977FF"/>
    <w:rsid w:val="00D97FDC"/>
    <w:rsid w:val="00DA012D"/>
    <w:rsid w:val="00DA09C1"/>
    <w:rsid w:val="00DA0E01"/>
    <w:rsid w:val="00DA0E0E"/>
    <w:rsid w:val="00DA0E7F"/>
    <w:rsid w:val="00DA1BCA"/>
    <w:rsid w:val="00DA2202"/>
    <w:rsid w:val="00DA29ED"/>
    <w:rsid w:val="00DA2BAF"/>
    <w:rsid w:val="00DA3099"/>
    <w:rsid w:val="00DA3D9E"/>
    <w:rsid w:val="00DA4091"/>
    <w:rsid w:val="00DA44DA"/>
    <w:rsid w:val="00DA49D5"/>
    <w:rsid w:val="00DA5AF2"/>
    <w:rsid w:val="00DA606E"/>
    <w:rsid w:val="00DA6BDC"/>
    <w:rsid w:val="00DA6BE6"/>
    <w:rsid w:val="00DA6D88"/>
    <w:rsid w:val="00DB09E6"/>
    <w:rsid w:val="00DB0B21"/>
    <w:rsid w:val="00DB0DFB"/>
    <w:rsid w:val="00DB0E4E"/>
    <w:rsid w:val="00DB0FC7"/>
    <w:rsid w:val="00DB34FC"/>
    <w:rsid w:val="00DB3F47"/>
    <w:rsid w:val="00DB49A9"/>
    <w:rsid w:val="00DB519F"/>
    <w:rsid w:val="00DB520D"/>
    <w:rsid w:val="00DB58C5"/>
    <w:rsid w:val="00DB7292"/>
    <w:rsid w:val="00DB7B0B"/>
    <w:rsid w:val="00DB7CC4"/>
    <w:rsid w:val="00DC011A"/>
    <w:rsid w:val="00DC0654"/>
    <w:rsid w:val="00DC0D84"/>
    <w:rsid w:val="00DC1ADE"/>
    <w:rsid w:val="00DC224B"/>
    <w:rsid w:val="00DC3A66"/>
    <w:rsid w:val="00DC45AE"/>
    <w:rsid w:val="00DC46FF"/>
    <w:rsid w:val="00DC4808"/>
    <w:rsid w:val="00DC4A48"/>
    <w:rsid w:val="00DC5254"/>
    <w:rsid w:val="00DC5575"/>
    <w:rsid w:val="00DC60A5"/>
    <w:rsid w:val="00DC7F10"/>
    <w:rsid w:val="00DD084A"/>
    <w:rsid w:val="00DD1851"/>
    <w:rsid w:val="00DD1A4F"/>
    <w:rsid w:val="00DD219C"/>
    <w:rsid w:val="00DD3107"/>
    <w:rsid w:val="00DD351D"/>
    <w:rsid w:val="00DD352B"/>
    <w:rsid w:val="00DD4327"/>
    <w:rsid w:val="00DD4401"/>
    <w:rsid w:val="00DD46B6"/>
    <w:rsid w:val="00DD483F"/>
    <w:rsid w:val="00DD58E6"/>
    <w:rsid w:val="00DD5EDD"/>
    <w:rsid w:val="00DD725C"/>
    <w:rsid w:val="00DD76A1"/>
    <w:rsid w:val="00DD7C2C"/>
    <w:rsid w:val="00DD7EFC"/>
    <w:rsid w:val="00DE09F0"/>
    <w:rsid w:val="00DE0B92"/>
    <w:rsid w:val="00DE0BBD"/>
    <w:rsid w:val="00DE1C53"/>
    <w:rsid w:val="00DE28BA"/>
    <w:rsid w:val="00DE2A27"/>
    <w:rsid w:val="00DE31DA"/>
    <w:rsid w:val="00DE35E9"/>
    <w:rsid w:val="00DE3856"/>
    <w:rsid w:val="00DE4043"/>
    <w:rsid w:val="00DE4AEC"/>
    <w:rsid w:val="00DE4FBB"/>
    <w:rsid w:val="00DE658D"/>
    <w:rsid w:val="00DE67C1"/>
    <w:rsid w:val="00DE6D7B"/>
    <w:rsid w:val="00DE7AA9"/>
    <w:rsid w:val="00DE7B1E"/>
    <w:rsid w:val="00DE7E70"/>
    <w:rsid w:val="00DE8AE7"/>
    <w:rsid w:val="00DF00C0"/>
    <w:rsid w:val="00DF0271"/>
    <w:rsid w:val="00DF086B"/>
    <w:rsid w:val="00DF0D0F"/>
    <w:rsid w:val="00DF118D"/>
    <w:rsid w:val="00DF164A"/>
    <w:rsid w:val="00DF3868"/>
    <w:rsid w:val="00DF40E4"/>
    <w:rsid w:val="00DF4A38"/>
    <w:rsid w:val="00DF4B56"/>
    <w:rsid w:val="00DF5D02"/>
    <w:rsid w:val="00DF63A6"/>
    <w:rsid w:val="00DF6CB1"/>
    <w:rsid w:val="00DF70BF"/>
    <w:rsid w:val="00DF7AD4"/>
    <w:rsid w:val="00DF7F49"/>
    <w:rsid w:val="00E008C0"/>
    <w:rsid w:val="00E00E9F"/>
    <w:rsid w:val="00E00F58"/>
    <w:rsid w:val="00E01727"/>
    <w:rsid w:val="00E018F4"/>
    <w:rsid w:val="00E019FE"/>
    <w:rsid w:val="00E01D0F"/>
    <w:rsid w:val="00E02228"/>
    <w:rsid w:val="00E03067"/>
    <w:rsid w:val="00E03A10"/>
    <w:rsid w:val="00E03DD2"/>
    <w:rsid w:val="00E04151"/>
    <w:rsid w:val="00E043AC"/>
    <w:rsid w:val="00E04604"/>
    <w:rsid w:val="00E04FF0"/>
    <w:rsid w:val="00E0541D"/>
    <w:rsid w:val="00E060EC"/>
    <w:rsid w:val="00E0662F"/>
    <w:rsid w:val="00E06797"/>
    <w:rsid w:val="00E06CE0"/>
    <w:rsid w:val="00E072CC"/>
    <w:rsid w:val="00E07322"/>
    <w:rsid w:val="00E104D5"/>
    <w:rsid w:val="00E11D29"/>
    <w:rsid w:val="00E1265B"/>
    <w:rsid w:val="00E1274B"/>
    <w:rsid w:val="00E127C5"/>
    <w:rsid w:val="00E1295B"/>
    <w:rsid w:val="00E12A19"/>
    <w:rsid w:val="00E12EF1"/>
    <w:rsid w:val="00E13162"/>
    <w:rsid w:val="00E134F9"/>
    <w:rsid w:val="00E13B48"/>
    <w:rsid w:val="00E1404F"/>
    <w:rsid w:val="00E141CA"/>
    <w:rsid w:val="00E142D3"/>
    <w:rsid w:val="00E14912"/>
    <w:rsid w:val="00E14E16"/>
    <w:rsid w:val="00E150BE"/>
    <w:rsid w:val="00E15576"/>
    <w:rsid w:val="00E157BF"/>
    <w:rsid w:val="00E15954"/>
    <w:rsid w:val="00E15DC3"/>
    <w:rsid w:val="00E15F96"/>
    <w:rsid w:val="00E166A5"/>
    <w:rsid w:val="00E169D8"/>
    <w:rsid w:val="00E177A1"/>
    <w:rsid w:val="00E2059F"/>
    <w:rsid w:val="00E21C83"/>
    <w:rsid w:val="00E22649"/>
    <w:rsid w:val="00E22B1D"/>
    <w:rsid w:val="00E231B8"/>
    <w:rsid w:val="00E2371C"/>
    <w:rsid w:val="00E239C3"/>
    <w:rsid w:val="00E23B42"/>
    <w:rsid w:val="00E24019"/>
    <w:rsid w:val="00E24063"/>
    <w:rsid w:val="00E24955"/>
    <w:rsid w:val="00E24ADA"/>
    <w:rsid w:val="00E24EC2"/>
    <w:rsid w:val="00E26551"/>
    <w:rsid w:val="00E269A6"/>
    <w:rsid w:val="00E276A4"/>
    <w:rsid w:val="00E27D12"/>
    <w:rsid w:val="00E30F15"/>
    <w:rsid w:val="00E311A6"/>
    <w:rsid w:val="00E316E5"/>
    <w:rsid w:val="00E31DC0"/>
    <w:rsid w:val="00E31F72"/>
    <w:rsid w:val="00E3286C"/>
    <w:rsid w:val="00E32B2B"/>
    <w:rsid w:val="00E32DAE"/>
    <w:rsid w:val="00E32F59"/>
    <w:rsid w:val="00E3329D"/>
    <w:rsid w:val="00E33782"/>
    <w:rsid w:val="00E33BC6"/>
    <w:rsid w:val="00E34451"/>
    <w:rsid w:val="00E34805"/>
    <w:rsid w:val="00E352C3"/>
    <w:rsid w:val="00E35539"/>
    <w:rsid w:val="00E364C0"/>
    <w:rsid w:val="00E3658B"/>
    <w:rsid w:val="00E37A12"/>
    <w:rsid w:val="00E4171B"/>
    <w:rsid w:val="00E4276B"/>
    <w:rsid w:val="00E42887"/>
    <w:rsid w:val="00E42CA7"/>
    <w:rsid w:val="00E43C27"/>
    <w:rsid w:val="00E442D4"/>
    <w:rsid w:val="00E44400"/>
    <w:rsid w:val="00E44506"/>
    <w:rsid w:val="00E448D5"/>
    <w:rsid w:val="00E44986"/>
    <w:rsid w:val="00E45444"/>
    <w:rsid w:val="00E45910"/>
    <w:rsid w:val="00E4685B"/>
    <w:rsid w:val="00E46D9A"/>
    <w:rsid w:val="00E47476"/>
    <w:rsid w:val="00E47FEC"/>
    <w:rsid w:val="00E5045C"/>
    <w:rsid w:val="00E51013"/>
    <w:rsid w:val="00E5123A"/>
    <w:rsid w:val="00E51346"/>
    <w:rsid w:val="00E516F7"/>
    <w:rsid w:val="00E51A5C"/>
    <w:rsid w:val="00E51EF7"/>
    <w:rsid w:val="00E53543"/>
    <w:rsid w:val="00E53CE0"/>
    <w:rsid w:val="00E54109"/>
    <w:rsid w:val="00E54E92"/>
    <w:rsid w:val="00E54FA8"/>
    <w:rsid w:val="00E5519B"/>
    <w:rsid w:val="00E5540E"/>
    <w:rsid w:val="00E5546F"/>
    <w:rsid w:val="00E554C7"/>
    <w:rsid w:val="00E55CD0"/>
    <w:rsid w:val="00E560D5"/>
    <w:rsid w:val="00E565FF"/>
    <w:rsid w:val="00E5672B"/>
    <w:rsid w:val="00E5768E"/>
    <w:rsid w:val="00E57C13"/>
    <w:rsid w:val="00E57E9C"/>
    <w:rsid w:val="00E6009B"/>
    <w:rsid w:val="00E60572"/>
    <w:rsid w:val="00E613B7"/>
    <w:rsid w:val="00E62841"/>
    <w:rsid w:val="00E62C19"/>
    <w:rsid w:val="00E62D0E"/>
    <w:rsid w:val="00E62F06"/>
    <w:rsid w:val="00E6305D"/>
    <w:rsid w:val="00E63628"/>
    <w:rsid w:val="00E63E9A"/>
    <w:rsid w:val="00E64443"/>
    <w:rsid w:val="00E65388"/>
    <w:rsid w:val="00E663C0"/>
    <w:rsid w:val="00E66916"/>
    <w:rsid w:val="00E66A3D"/>
    <w:rsid w:val="00E66CC3"/>
    <w:rsid w:val="00E672BC"/>
    <w:rsid w:val="00E67EC1"/>
    <w:rsid w:val="00E7049F"/>
    <w:rsid w:val="00E7090D"/>
    <w:rsid w:val="00E70D48"/>
    <w:rsid w:val="00E72246"/>
    <w:rsid w:val="00E726A7"/>
    <w:rsid w:val="00E727E2"/>
    <w:rsid w:val="00E72BB8"/>
    <w:rsid w:val="00E7481F"/>
    <w:rsid w:val="00E7495B"/>
    <w:rsid w:val="00E75B6F"/>
    <w:rsid w:val="00E75D28"/>
    <w:rsid w:val="00E76206"/>
    <w:rsid w:val="00E76228"/>
    <w:rsid w:val="00E76349"/>
    <w:rsid w:val="00E76424"/>
    <w:rsid w:val="00E767B0"/>
    <w:rsid w:val="00E777E4"/>
    <w:rsid w:val="00E77AA5"/>
    <w:rsid w:val="00E77BBE"/>
    <w:rsid w:val="00E80BF2"/>
    <w:rsid w:val="00E81326"/>
    <w:rsid w:val="00E81664"/>
    <w:rsid w:val="00E8219E"/>
    <w:rsid w:val="00E82BBB"/>
    <w:rsid w:val="00E82DE5"/>
    <w:rsid w:val="00E838F9"/>
    <w:rsid w:val="00E8482B"/>
    <w:rsid w:val="00E84A2E"/>
    <w:rsid w:val="00E85A92"/>
    <w:rsid w:val="00E85B7D"/>
    <w:rsid w:val="00E85C3C"/>
    <w:rsid w:val="00E85C4C"/>
    <w:rsid w:val="00E85EE5"/>
    <w:rsid w:val="00E8659E"/>
    <w:rsid w:val="00E873DF"/>
    <w:rsid w:val="00E9121B"/>
    <w:rsid w:val="00E917E0"/>
    <w:rsid w:val="00E91D53"/>
    <w:rsid w:val="00E9216A"/>
    <w:rsid w:val="00E92B11"/>
    <w:rsid w:val="00E92DEE"/>
    <w:rsid w:val="00E92FFE"/>
    <w:rsid w:val="00E93193"/>
    <w:rsid w:val="00E9325E"/>
    <w:rsid w:val="00E93956"/>
    <w:rsid w:val="00E93C1C"/>
    <w:rsid w:val="00E93DE5"/>
    <w:rsid w:val="00E942CC"/>
    <w:rsid w:val="00E943B8"/>
    <w:rsid w:val="00E94B09"/>
    <w:rsid w:val="00E94F66"/>
    <w:rsid w:val="00E95041"/>
    <w:rsid w:val="00E952B9"/>
    <w:rsid w:val="00E95B38"/>
    <w:rsid w:val="00E95BC7"/>
    <w:rsid w:val="00E95CC4"/>
    <w:rsid w:val="00E96182"/>
    <w:rsid w:val="00E96931"/>
    <w:rsid w:val="00E96BE3"/>
    <w:rsid w:val="00E96DA8"/>
    <w:rsid w:val="00E96F7C"/>
    <w:rsid w:val="00E97140"/>
    <w:rsid w:val="00E9749E"/>
    <w:rsid w:val="00E977AC"/>
    <w:rsid w:val="00E97893"/>
    <w:rsid w:val="00E97DDA"/>
    <w:rsid w:val="00E97F0A"/>
    <w:rsid w:val="00EA01FC"/>
    <w:rsid w:val="00EA050B"/>
    <w:rsid w:val="00EA061B"/>
    <w:rsid w:val="00EA0AE2"/>
    <w:rsid w:val="00EA0DCE"/>
    <w:rsid w:val="00EA10E0"/>
    <w:rsid w:val="00EA186A"/>
    <w:rsid w:val="00EA1A57"/>
    <w:rsid w:val="00EA1DE8"/>
    <w:rsid w:val="00EA2CF9"/>
    <w:rsid w:val="00EA2E02"/>
    <w:rsid w:val="00EA30F3"/>
    <w:rsid w:val="00EA39E5"/>
    <w:rsid w:val="00EA403A"/>
    <w:rsid w:val="00EA49EA"/>
    <w:rsid w:val="00EA5A6F"/>
    <w:rsid w:val="00EA699F"/>
    <w:rsid w:val="00EB0DDA"/>
    <w:rsid w:val="00EB108D"/>
    <w:rsid w:val="00EB18B0"/>
    <w:rsid w:val="00EB2248"/>
    <w:rsid w:val="00EB227F"/>
    <w:rsid w:val="00EB23E9"/>
    <w:rsid w:val="00EB3521"/>
    <w:rsid w:val="00EB3628"/>
    <w:rsid w:val="00EB3A61"/>
    <w:rsid w:val="00EB43C0"/>
    <w:rsid w:val="00EB4735"/>
    <w:rsid w:val="00EB4A40"/>
    <w:rsid w:val="00EB6B1A"/>
    <w:rsid w:val="00EB7036"/>
    <w:rsid w:val="00EC0B4B"/>
    <w:rsid w:val="00EC0BED"/>
    <w:rsid w:val="00EC0EB2"/>
    <w:rsid w:val="00EC101C"/>
    <w:rsid w:val="00EC1D09"/>
    <w:rsid w:val="00EC2249"/>
    <w:rsid w:val="00EC29D3"/>
    <w:rsid w:val="00EC306E"/>
    <w:rsid w:val="00EC3C14"/>
    <w:rsid w:val="00EC526B"/>
    <w:rsid w:val="00EC5A46"/>
    <w:rsid w:val="00EC5A69"/>
    <w:rsid w:val="00EC5A97"/>
    <w:rsid w:val="00EC6258"/>
    <w:rsid w:val="00EC63E2"/>
    <w:rsid w:val="00EC6675"/>
    <w:rsid w:val="00EC6988"/>
    <w:rsid w:val="00EC6A79"/>
    <w:rsid w:val="00EC7818"/>
    <w:rsid w:val="00EC7993"/>
    <w:rsid w:val="00EC7DCF"/>
    <w:rsid w:val="00ED0212"/>
    <w:rsid w:val="00ED165D"/>
    <w:rsid w:val="00ED190B"/>
    <w:rsid w:val="00ED2815"/>
    <w:rsid w:val="00ED286B"/>
    <w:rsid w:val="00ED2B17"/>
    <w:rsid w:val="00ED3563"/>
    <w:rsid w:val="00ED3587"/>
    <w:rsid w:val="00ED3D1A"/>
    <w:rsid w:val="00ED40D5"/>
    <w:rsid w:val="00ED4581"/>
    <w:rsid w:val="00ED4B77"/>
    <w:rsid w:val="00ED5724"/>
    <w:rsid w:val="00ED6492"/>
    <w:rsid w:val="00ED64E5"/>
    <w:rsid w:val="00ED6BDD"/>
    <w:rsid w:val="00ED6DE4"/>
    <w:rsid w:val="00ED7863"/>
    <w:rsid w:val="00ED7B66"/>
    <w:rsid w:val="00ED7EB7"/>
    <w:rsid w:val="00EE0374"/>
    <w:rsid w:val="00EE062C"/>
    <w:rsid w:val="00EE1262"/>
    <w:rsid w:val="00EE18B7"/>
    <w:rsid w:val="00EE1F7C"/>
    <w:rsid w:val="00EE1F86"/>
    <w:rsid w:val="00EE2A5F"/>
    <w:rsid w:val="00EE38F9"/>
    <w:rsid w:val="00EE3932"/>
    <w:rsid w:val="00EE4183"/>
    <w:rsid w:val="00EE4BED"/>
    <w:rsid w:val="00EE5EA1"/>
    <w:rsid w:val="00EE651C"/>
    <w:rsid w:val="00EE6ABF"/>
    <w:rsid w:val="00EE7535"/>
    <w:rsid w:val="00EF076A"/>
    <w:rsid w:val="00EF0EFB"/>
    <w:rsid w:val="00EF2043"/>
    <w:rsid w:val="00EF22B3"/>
    <w:rsid w:val="00EF2470"/>
    <w:rsid w:val="00EF2791"/>
    <w:rsid w:val="00EF2AF2"/>
    <w:rsid w:val="00EF2CCD"/>
    <w:rsid w:val="00EF2D6C"/>
    <w:rsid w:val="00EF3018"/>
    <w:rsid w:val="00EF3452"/>
    <w:rsid w:val="00EF3E22"/>
    <w:rsid w:val="00EF43CF"/>
    <w:rsid w:val="00EF506F"/>
    <w:rsid w:val="00EF5488"/>
    <w:rsid w:val="00EF587D"/>
    <w:rsid w:val="00EF59F4"/>
    <w:rsid w:val="00EF61FA"/>
    <w:rsid w:val="00EF6D86"/>
    <w:rsid w:val="00EF74A2"/>
    <w:rsid w:val="00EF79A6"/>
    <w:rsid w:val="00EF7AAC"/>
    <w:rsid w:val="00F00581"/>
    <w:rsid w:val="00F007D3"/>
    <w:rsid w:val="00F00F73"/>
    <w:rsid w:val="00F027EE"/>
    <w:rsid w:val="00F02EF3"/>
    <w:rsid w:val="00F035B8"/>
    <w:rsid w:val="00F039F0"/>
    <w:rsid w:val="00F03B69"/>
    <w:rsid w:val="00F03F77"/>
    <w:rsid w:val="00F04296"/>
    <w:rsid w:val="00F047ED"/>
    <w:rsid w:val="00F0492F"/>
    <w:rsid w:val="00F0530D"/>
    <w:rsid w:val="00F05651"/>
    <w:rsid w:val="00F056A1"/>
    <w:rsid w:val="00F05C85"/>
    <w:rsid w:val="00F067D1"/>
    <w:rsid w:val="00F070D2"/>
    <w:rsid w:val="00F07621"/>
    <w:rsid w:val="00F07672"/>
    <w:rsid w:val="00F076B4"/>
    <w:rsid w:val="00F07A50"/>
    <w:rsid w:val="00F101FC"/>
    <w:rsid w:val="00F10311"/>
    <w:rsid w:val="00F113DA"/>
    <w:rsid w:val="00F116A8"/>
    <w:rsid w:val="00F11AC1"/>
    <w:rsid w:val="00F12536"/>
    <w:rsid w:val="00F12A35"/>
    <w:rsid w:val="00F12A9C"/>
    <w:rsid w:val="00F136DB"/>
    <w:rsid w:val="00F1454F"/>
    <w:rsid w:val="00F14561"/>
    <w:rsid w:val="00F145D3"/>
    <w:rsid w:val="00F1483D"/>
    <w:rsid w:val="00F14E26"/>
    <w:rsid w:val="00F15946"/>
    <w:rsid w:val="00F15AA1"/>
    <w:rsid w:val="00F15E4F"/>
    <w:rsid w:val="00F15E6D"/>
    <w:rsid w:val="00F168A1"/>
    <w:rsid w:val="00F16957"/>
    <w:rsid w:val="00F17220"/>
    <w:rsid w:val="00F17967"/>
    <w:rsid w:val="00F17DBB"/>
    <w:rsid w:val="00F20024"/>
    <w:rsid w:val="00F20C17"/>
    <w:rsid w:val="00F219B8"/>
    <w:rsid w:val="00F219F4"/>
    <w:rsid w:val="00F222CD"/>
    <w:rsid w:val="00F22840"/>
    <w:rsid w:val="00F22E4A"/>
    <w:rsid w:val="00F230AC"/>
    <w:rsid w:val="00F2325B"/>
    <w:rsid w:val="00F23DCE"/>
    <w:rsid w:val="00F23DFE"/>
    <w:rsid w:val="00F23F6F"/>
    <w:rsid w:val="00F24376"/>
    <w:rsid w:val="00F24B68"/>
    <w:rsid w:val="00F24D0D"/>
    <w:rsid w:val="00F24D97"/>
    <w:rsid w:val="00F24F32"/>
    <w:rsid w:val="00F255B6"/>
    <w:rsid w:val="00F25970"/>
    <w:rsid w:val="00F25C84"/>
    <w:rsid w:val="00F26157"/>
    <w:rsid w:val="00F262CD"/>
    <w:rsid w:val="00F26B25"/>
    <w:rsid w:val="00F26D12"/>
    <w:rsid w:val="00F27913"/>
    <w:rsid w:val="00F3015A"/>
    <w:rsid w:val="00F30828"/>
    <w:rsid w:val="00F309A3"/>
    <w:rsid w:val="00F317FC"/>
    <w:rsid w:val="00F330A9"/>
    <w:rsid w:val="00F3342E"/>
    <w:rsid w:val="00F33B79"/>
    <w:rsid w:val="00F33DC3"/>
    <w:rsid w:val="00F34719"/>
    <w:rsid w:val="00F349EC"/>
    <w:rsid w:val="00F34DD6"/>
    <w:rsid w:val="00F35B11"/>
    <w:rsid w:val="00F362CD"/>
    <w:rsid w:val="00F369FB"/>
    <w:rsid w:val="00F37DC8"/>
    <w:rsid w:val="00F4004D"/>
    <w:rsid w:val="00F40165"/>
    <w:rsid w:val="00F407BE"/>
    <w:rsid w:val="00F40F16"/>
    <w:rsid w:val="00F41144"/>
    <w:rsid w:val="00F4186F"/>
    <w:rsid w:val="00F41AC6"/>
    <w:rsid w:val="00F421BA"/>
    <w:rsid w:val="00F42786"/>
    <w:rsid w:val="00F430F2"/>
    <w:rsid w:val="00F431B8"/>
    <w:rsid w:val="00F439B3"/>
    <w:rsid w:val="00F43B92"/>
    <w:rsid w:val="00F447A2"/>
    <w:rsid w:val="00F44F3E"/>
    <w:rsid w:val="00F4599F"/>
    <w:rsid w:val="00F45CC9"/>
    <w:rsid w:val="00F45F12"/>
    <w:rsid w:val="00F46EAE"/>
    <w:rsid w:val="00F474F4"/>
    <w:rsid w:val="00F47857"/>
    <w:rsid w:val="00F5028E"/>
    <w:rsid w:val="00F50AA4"/>
    <w:rsid w:val="00F50DBB"/>
    <w:rsid w:val="00F50DDF"/>
    <w:rsid w:val="00F50FB3"/>
    <w:rsid w:val="00F513E3"/>
    <w:rsid w:val="00F514F1"/>
    <w:rsid w:val="00F519AF"/>
    <w:rsid w:val="00F51EF5"/>
    <w:rsid w:val="00F524F3"/>
    <w:rsid w:val="00F5261A"/>
    <w:rsid w:val="00F52E51"/>
    <w:rsid w:val="00F530E7"/>
    <w:rsid w:val="00F534A3"/>
    <w:rsid w:val="00F53A7C"/>
    <w:rsid w:val="00F53AE9"/>
    <w:rsid w:val="00F550F2"/>
    <w:rsid w:val="00F55C6C"/>
    <w:rsid w:val="00F56200"/>
    <w:rsid w:val="00F568CF"/>
    <w:rsid w:val="00F56C16"/>
    <w:rsid w:val="00F57422"/>
    <w:rsid w:val="00F602BB"/>
    <w:rsid w:val="00F613CF"/>
    <w:rsid w:val="00F6283D"/>
    <w:rsid w:val="00F62996"/>
    <w:rsid w:val="00F62D08"/>
    <w:rsid w:val="00F6326E"/>
    <w:rsid w:val="00F634F6"/>
    <w:rsid w:val="00F63B22"/>
    <w:rsid w:val="00F63C8B"/>
    <w:rsid w:val="00F6490A"/>
    <w:rsid w:val="00F64FB0"/>
    <w:rsid w:val="00F64FBE"/>
    <w:rsid w:val="00F650C3"/>
    <w:rsid w:val="00F65194"/>
    <w:rsid w:val="00F655F7"/>
    <w:rsid w:val="00F65A6C"/>
    <w:rsid w:val="00F65D85"/>
    <w:rsid w:val="00F66072"/>
    <w:rsid w:val="00F66D6C"/>
    <w:rsid w:val="00F67888"/>
    <w:rsid w:val="00F70AFA"/>
    <w:rsid w:val="00F70FB9"/>
    <w:rsid w:val="00F7162D"/>
    <w:rsid w:val="00F72940"/>
    <w:rsid w:val="00F7308E"/>
    <w:rsid w:val="00F73DE8"/>
    <w:rsid w:val="00F74D49"/>
    <w:rsid w:val="00F7542C"/>
    <w:rsid w:val="00F75EB5"/>
    <w:rsid w:val="00F765DA"/>
    <w:rsid w:val="00F76FD7"/>
    <w:rsid w:val="00F77A7D"/>
    <w:rsid w:val="00F77DE7"/>
    <w:rsid w:val="00F8091E"/>
    <w:rsid w:val="00F81174"/>
    <w:rsid w:val="00F81D2C"/>
    <w:rsid w:val="00F8263F"/>
    <w:rsid w:val="00F8272E"/>
    <w:rsid w:val="00F829DC"/>
    <w:rsid w:val="00F83569"/>
    <w:rsid w:val="00F839A2"/>
    <w:rsid w:val="00F84AFD"/>
    <w:rsid w:val="00F85B06"/>
    <w:rsid w:val="00F85C49"/>
    <w:rsid w:val="00F8615C"/>
    <w:rsid w:val="00F86FFF"/>
    <w:rsid w:val="00F873F8"/>
    <w:rsid w:val="00F87BE5"/>
    <w:rsid w:val="00F87DD4"/>
    <w:rsid w:val="00F90FB9"/>
    <w:rsid w:val="00F911E7"/>
    <w:rsid w:val="00F92101"/>
    <w:rsid w:val="00F92928"/>
    <w:rsid w:val="00F92E48"/>
    <w:rsid w:val="00F92FF2"/>
    <w:rsid w:val="00F93AC3"/>
    <w:rsid w:val="00F93C04"/>
    <w:rsid w:val="00F93C58"/>
    <w:rsid w:val="00F93E21"/>
    <w:rsid w:val="00F94A6A"/>
    <w:rsid w:val="00F94B34"/>
    <w:rsid w:val="00F95EA5"/>
    <w:rsid w:val="00F95F6E"/>
    <w:rsid w:val="00F96249"/>
    <w:rsid w:val="00F96910"/>
    <w:rsid w:val="00F96987"/>
    <w:rsid w:val="00F969E5"/>
    <w:rsid w:val="00F972AA"/>
    <w:rsid w:val="00F97480"/>
    <w:rsid w:val="00F974E3"/>
    <w:rsid w:val="00F97741"/>
    <w:rsid w:val="00FA032B"/>
    <w:rsid w:val="00FA03FF"/>
    <w:rsid w:val="00FA0541"/>
    <w:rsid w:val="00FA0762"/>
    <w:rsid w:val="00FA3545"/>
    <w:rsid w:val="00FA5049"/>
    <w:rsid w:val="00FA53DC"/>
    <w:rsid w:val="00FA5E76"/>
    <w:rsid w:val="00FA6383"/>
    <w:rsid w:val="00FA648A"/>
    <w:rsid w:val="00FA6BB0"/>
    <w:rsid w:val="00FA6CD8"/>
    <w:rsid w:val="00FA7033"/>
    <w:rsid w:val="00FA777C"/>
    <w:rsid w:val="00FB07C8"/>
    <w:rsid w:val="00FB0BF9"/>
    <w:rsid w:val="00FB11C1"/>
    <w:rsid w:val="00FB1CDE"/>
    <w:rsid w:val="00FB1F92"/>
    <w:rsid w:val="00FB26FF"/>
    <w:rsid w:val="00FB2A94"/>
    <w:rsid w:val="00FB3D24"/>
    <w:rsid w:val="00FB4315"/>
    <w:rsid w:val="00FB49C6"/>
    <w:rsid w:val="00FB4E3A"/>
    <w:rsid w:val="00FB5A8B"/>
    <w:rsid w:val="00FB5D1E"/>
    <w:rsid w:val="00FB68D9"/>
    <w:rsid w:val="00FB7604"/>
    <w:rsid w:val="00FB7809"/>
    <w:rsid w:val="00FB7A65"/>
    <w:rsid w:val="00FB7DD2"/>
    <w:rsid w:val="00FB7E15"/>
    <w:rsid w:val="00FC012C"/>
    <w:rsid w:val="00FC0AE5"/>
    <w:rsid w:val="00FC0C68"/>
    <w:rsid w:val="00FC1847"/>
    <w:rsid w:val="00FC23A1"/>
    <w:rsid w:val="00FC2856"/>
    <w:rsid w:val="00FC357A"/>
    <w:rsid w:val="00FC4CDA"/>
    <w:rsid w:val="00FC5521"/>
    <w:rsid w:val="00FC57E6"/>
    <w:rsid w:val="00FC5B67"/>
    <w:rsid w:val="00FC681A"/>
    <w:rsid w:val="00FC685D"/>
    <w:rsid w:val="00FC7411"/>
    <w:rsid w:val="00FC7774"/>
    <w:rsid w:val="00FD09D3"/>
    <w:rsid w:val="00FD1285"/>
    <w:rsid w:val="00FD16F0"/>
    <w:rsid w:val="00FD251A"/>
    <w:rsid w:val="00FD365E"/>
    <w:rsid w:val="00FD37CC"/>
    <w:rsid w:val="00FD3CB2"/>
    <w:rsid w:val="00FD4FB3"/>
    <w:rsid w:val="00FD5860"/>
    <w:rsid w:val="00FD6646"/>
    <w:rsid w:val="00FD716D"/>
    <w:rsid w:val="00FD77B3"/>
    <w:rsid w:val="00FD7B19"/>
    <w:rsid w:val="00FD7B79"/>
    <w:rsid w:val="00FE0339"/>
    <w:rsid w:val="00FE0FF3"/>
    <w:rsid w:val="00FE122B"/>
    <w:rsid w:val="00FE15EC"/>
    <w:rsid w:val="00FE1814"/>
    <w:rsid w:val="00FE293E"/>
    <w:rsid w:val="00FE30AD"/>
    <w:rsid w:val="00FE30BD"/>
    <w:rsid w:val="00FE352D"/>
    <w:rsid w:val="00FE3BCD"/>
    <w:rsid w:val="00FE3D80"/>
    <w:rsid w:val="00FE4027"/>
    <w:rsid w:val="00FE40EB"/>
    <w:rsid w:val="00FE4D02"/>
    <w:rsid w:val="00FE4DBB"/>
    <w:rsid w:val="00FE51D1"/>
    <w:rsid w:val="00FE5AFA"/>
    <w:rsid w:val="00FE5D3A"/>
    <w:rsid w:val="00FE5F9F"/>
    <w:rsid w:val="00FE68E4"/>
    <w:rsid w:val="00FE6F29"/>
    <w:rsid w:val="00FE773B"/>
    <w:rsid w:val="00FE78C2"/>
    <w:rsid w:val="00FE78F1"/>
    <w:rsid w:val="00FE79A0"/>
    <w:rsid w:val="00FE7CB5"/>
    <w:rsid w:val="00FE7D62"/>
    <w:rsid w:val="00FE7D77"/>
    <w:rsid w:val="00FE7F87"/>
    <w:rsid w:val="00FF06DB"/>
    <w:rsid w:val="00FF0E04"/>
    <w:rsid w:val="00FF1C0E"/>
    <w:rsid w:val="00FF239F"/>
    <w:rsid w:val="00FF36E6"/>
    <w:rsid w:val="00FF3819"/>
    <w:rsid w:val="00FF406B"/>
    <w:rsid w:val="00FF410A"/>
    <w:rsid w:val="00FF4B48"/>
    <w:rsid w:val="00FF4E4D"/>
    <w:rsid w:val="00FF5303"/>
    <w:rsid w:val="00FF5C9E"/>
    <w:rsid w:val="00FF5D97"/>
    <w:rsid w:val="00FF66DC"/>
    <w:rsid w:val="00FF6CBD"/>
    <w:rsid w:val="00FF7673"/>
    <w:rsid w:val="01508206"/>
    <w:rsid w:val="01A2D74C"/>
    <w:rsid w:val="01B33E12"/>
    <w:rsid w:val="01C3B893"/>
    <w:rsid w:val="01F6923F"/>
    <w:rsid w:val="02485086"/>
    <w:rsid w:val="02CE01F7"/>
    <w:rsid w:val="037E2F25"/>
    <w:rsid w:val="03981C8D"/>
    <w:rsid w:val="03A3DACA"/>
    <w:rsid w:val="03C6FE81"/>
    <w:rsid w:val="04074D25"/>
    <w:rsid w:val="04493CE8"/>
    <w:rsid w:val="047A886D"/>
    <w:rsid w:val="053FAB2B"/>
    <w:rsid w:val="056ECEFF"/>
    <w:rsid w:val="057274C0"/>
    <w:rsid w:val="0580D57C"/>
    <w:rsid w:val="0586FB1C"/>
    <w:rsid w:val="05CCB5AB"/>
    <w:rsid w:val="05ECD599"/>
    <w:rsid w:val="05F8714B"/>
    <w:rsid w:val="0604A0B5"/>
    <w:rsid w:val="061DC1FC"/>
    <w:rsid w:val="06250B5F"/>
    <w:rsid w:val="062B3328"/>
    <w:rsid w:val="06692030"/>
    <w:rsid w:val="06C3EEC1"/>
    <w:rsid w:val="06F6F695"/>
    <w:rsid w:val="07010133"/>
    <w:rsid w:val="074B7D30"/>
    <w:rsid w:val="0755AD84"/>
    <w:rsid w:val="07CB62F1"/>
    <w:rsid w:val="081083A6"/>
    <w:rsid w:val="086F5F62"/>
    <w:rsid w:val="08C54CFE"/>
    <w:rsid w:val="08CF1160"/>
    <w:rsid w:val="0937A2BA"/>
    <w:rsid w:val="09436587"/>
    <w:rsid w:val="09C77DDD"/>
    <w:rsid w:val="0A1C6FDA"/>
    <w:rsid w:val="0AA7F876"/>
    <w:rsid w:val="0AC73A80"/>
    <w:rsid w:val="0AD7E3CE"/>
    <w:rsid w:val="0B15A34C"/>
    <w:rsid w:val="0B54003A"/>
    <w:rsid w:val="0B92D5D1"/>
    <w:rsid w:val="0B97EBDB"/>
    <w:rsid w:val="0BA70024"/>
    <w:rsid w:val="0BD36769"/>
    <w:rsid w:val="0BDDF137"/>
    <w:rsid w:val="0C3A8DE4"/>
    <w:rsid w:val="0CD22423"/>
    <w:rsid w:val="0CDA86F6"/>
    <w:rsid w:val="0D6ABF6E"/>
    <w:rsid w:val="0D6ECE78"/>
    <w:rsid w:val="0E244947"/>
    <w:rsid w:val="0E77C181"/>
    <w:rsid w:val="0E826479"/>
    <w:rsid w:val="0EA85511"/>
    <w:rsid w:val="0F01A89D"/>
    <w:rsid w:val="0F051DC1"/>
    <w:rsid w:val="0F4D6653"/>
    <w:rsid w:val="0F5F4078"/>
    <w:rsid w:val="0F908AFA"/>
    <w:rsid w:val="0F9C06AA"/>
    <w:rsid w:val="0FC1435B"/>
    <w:rsid w:val="104958EA"/>
    <w:rsid w:val="10698040"/>
    <w:rsid w:val="1110307A"/>
    <w:rsid w:val="1115A57C"/>
    <w:rsid w:val="11229C75"/>
    <w:rsid w:val="1151E06E"/>
    <w:rsid w:val="123A7B95"/>
    <w:rsid w:val="126C5686"/>
    <w:rsid w:val="12B0F8EF"/>
    <w:rsid w:val="12C0B8D8"/>
    <w:rsid w:val="12EDA1E0"/>
    <w:rsid w:val="13441BEA"/>
    <w:rsid w:val="135D7962"/>
    <w:rsid w:val="136BF89A"/>
    <w:rsid w:val="13F413B6"/>
    <w:rsid w:val="141122DA"/>
    <w:rsid w:val="144DC503"/>
    <w:rsid w:val="146C38B0"/>
    <w:rsid w:val="1470325E"/>
    <w:rsid w:val="1470E9F4"/>
    <w:rsid w:val="14764E3A"/>
    <w:rsid w:val="14EC0C61"/>
    <w:rsid w:val="1530E1D0"/>
    <w:rsid w:val="1545A22F"/>
    <w:rsid w:val="1653467B"/>
    <w:rsid w:val="16B58325"/>
    <w:rsid w:val="16BE9393"/>
    <w:rsid w:val="16E63086"/>
    <w:rsid w:val="16E69A44"/>
    <w:rsid w:val="172907D5"/>
    <w:rsid w:val="1759FC28"/>
    <w:rsid w:val="179B8310"/>
    <w:rsid w:val="17D2FC24"/>
    <w:rsid w:val="17E7BB6A"/>
    <w:rsid w:val="18011184"/>
    <w:rsid w:val="180FC255"/>
    <w:rsid w:val="181BC001"/>
    <w:rsid w:val="1827F918"/>
    <w:rsid w:val="185B5CD1"/>
    <w:rsid w:val="18B71490"/>
    <w:rsid w:val="18BC2082"/>
    <w:rsid w:val="19215571"/>
    <w:rsid w:val="198D6FE4"/>
    <w:rsid w:val="1998D0E0"/>
    <w:rsid w:val="19EB4C44"/>
    <w:rsid w:val="1A1F226C"/>
    <w:rsid w:val="1A67E9A6"/>
    <w:rsid w:val="1A69E637"/>
    <w:rsid w:val="1A98A6EB"/>
    <w:rsid w:val="1AA6D4BB"/>
    <w:rsid w:val="1AA88A7B"/>
    <w:rsid w:val="1B41B144"/>
    <w:rsid w:val="1B50AA10"/>
    <w:rsid w:val="1B70282A"/>
    <w:rsid w:val="1B980E8B"/>
    <w:rsid w:val="1BAED6DD"/>
    <w:rsid w:val="1BB2B38E"/>
    <w:rsid w:val="1C248C38"/>
    <w:rsid w:val="1C33D96D"/>
    <w:rsid w:val="1C3656F0"/>
    <w:rsid w:val="1C642118"/>
    <w:rsid w:val="1C7CA643"/>
    <w:rsid w:val="1CEA031F"/>
    <w:rsid w:val="1D11E9BD"/>
    <w:rsid w:val="1D2A2B81"/>
    <w:rsid w:val="1D4C5B36"/>
    <w:rsid w:val="1D7D9766"/>
    <w:rsid w:val="1D88D97B"/>
    <w:rsid w:val="1DBC86EB"/>
    <w:rsid w:val="1E338EE5"/>
    <w:rsid w:val="1E5FB531"/>
    <w:rsid w:val="1E64C3F9"/>
    <w:rsid w:val="1E741023"/>
    <w:rsid w:val="1E7FFCB6"/>
    <w:rsid w:val="1EF1CF8A"/>
    <w:rsid w:val="1F04D3E8"/>
    <w:rsid w:val="1F07046C"/>
    <w:rsid w:val="1F265CBA"/>
    <w:rsid w:val="1F90A29A"/>
    <w:rsid w:val="2005E166"/>
    <w:rsid w:val="207D6C7B"/>
    <w:rsid w:val="20CD378E"/>
    <w:rsid w:val="210519F2"/>
    <w:rsid w:val="219B642B"/>
    <w:rsid w:val="21AA9F4D"/>
    <w:rsid w:val="21AAC8DC"/>
    <w:rsid w:val="21AD175D"/>
    <w:rsid w:val="21BAF31F"/>
    <w:rsid w:val="21D8FA87"/>
    <w:rsid w:val="21E7F109"/>
    <w:rsid w:val="221389B6"/>
    <w:rsid w:val="224AC927"/>
    <w:rsid w:val="22C8D5D0"/>
    <w:rsid w:val="23070008"/>
    <w:rsid w:val="230C1F80"/>
    <w:rsid w:val="232C5E45"/>
    <w:rsid w:val="2340388F"/>
    <w:rsid w:val="238E7FFF"/>
    <w:rsid w:val="239700A2"/>
    <w:rsid w:val="23DF0050"/>
    <w:rsid w:val="242E61B1"/>
    <w:rsid w:val="243B5AB7"/>
    <w:rsid w:val="24F3E514"/>
    <w:rsid w:val="24F4428E"/>
    <w:rsid w:val="2533BC06"/>
    <w:rsid w:val="25350D10"/>
    <w:rsid w:val="25462DC0"/>
    <w:rsid w:val="2548E599"/>
    <w:rsid w:val="25A30063"/>
    <w:rsid w:val="25C45DAD"/>
    <w:rsid w:val="26330158"/>
    <w:rsid w:val="2661A881"/>
    <w:rsid w:val="268806C1"/>
    <w:rsid w:val="26E3EFFD"/>
    <w:rsid w:val="27166232"/>
    <w:rsid w:val="2743C73E"/>
    <w:rsid w:val="27E58930"/>
    <w:rsid w:val="2818478F"/>
    <w:rsid w:val="2830FEB1"/>
    <w:rsid w:val="2861F122"/>
    <w:rsid w:val="28B33B68"/>
    <w:rsid w:val="28BB9373"/>
    <w:rsid w:val="28F3ABA0"/>
    <w:rsid w:val="293BFBEB"/>
    <w:rsid w:val="297DEA58"/>
    <w:rsid w:val="29FDC183"/>
    <w:rsid w:val="2A03B6D6"/>
    <w:rsid w:val="2A254A14"/>
    <w:rsid w:val="2A49CA18"/>
    <w:rsid w:val="2A698ED6"/>
    <w:rsid w:val="2A7CF58D"/>
    <w:rsid w:val="2B710B3D"/>
    <w:rsid w:val="2B8D3534"/>
    <w:rsid w:val="2B90757F"/>
    <w:rsid w:val="2BB99FFF"/>
    <w:rsid w:val="2C055F37"/>
    <w:rsid w:val="2D26BE60"/>
    <w:rsid w:val="2DA1A541"/>
    <w:rsid w:val="2E76D6C5"/>
    <w:rsid w:val="2EAC66FE"/>
    <w:rsid w:val="2EEC1307"/>
    <w:rsid w:val="2F2FA32A"/>
    <w:rsid w:val="2F497B2B"/>
    <w:rsid w:val="3013875F"/>
    <w:rsid w:val="3055D5A1"/>
    <w:rsid w:val="305E0912"/>
    <w:rsid w:val="306A03B5"/>
    <w:rsid w:val="30C91605"/>
    <w:rsid w:val="30E79386"/>
    <w:rsid w:val="312A7082"/>
    <w:rsid w:val="3140FF5A"/>
    <w:rsid w:val="31600E3E"/>
    <w:rsid w:val="319FD551"/>
    <w:rsid w:val="31FCB0E5"/>
    <w:rsid w:val="32841748"/>
    <w:rsid w:val="329905F4"/>
    <w:rsid w:val="32A2FE4A"/>
    <w:rsid w:val="331A0D3C"/>
    <w:rsid w:val="33B7E9D5"/>
    <w:rsid w:val="3408A6D5"/>
    <w:rsid w:val="3410E6C5"/>
    <w:rsid w:val="3440FF05"/>
    <w:rsid w:val="36597086"/>
    <w:rsid w:val="3674C33C"/>
    <w:rsid w:val="367AF064"/>
    <w:rsid w:val="368A1CC1"/>
    <w:rsid w:val="36A00470"/>
    <w:rsid w:val="36D7AAC6"/>
    <w:rsid w:val="371DD2BA"/>
    <w:rsid w:val="375026A2"/>
    <w:rsid w:val="3751CBF0"/>
    <w:rsid w:val="375BBE2F"/>
    <w:rsid w:val="37857A6E"/>
    <w:rsid w:val="37FFB626"/>
    <w:rsid w:val="382781C5"/>
    <w:rsid w:val="3836B483"/>
    <w:rsid w:val="38381BB0"/>
    <w:rsid w:val="38B16352"/>
    <w:rsid w:val="38C58470"/>
    <w:rsid w:val="38EB86E4"/>
    <w:rsid w:val="392E1414"/>
    <w:rsid w:val="39776C60"/>
    <w:rsid w:val="397DD09F"/>
    <w:rsid w:val="39E32395"/>
    <w:rsid w:val="3A079324"/>
    <w:rsid w:val="3A0C8F3F"/>
    <w:rsid w:val="3A1615A6"/>
    <w:rsid w:val="3A287928"/>
    <w:rsid w:val="3A38C07C"/>
    <w:rsid w:val="3A518AF9"/>
    <w:rsid w:val="3AA633AF"/>
    <w:rsid w:val="3B0D5F95"/>
    <w:rsid w:val="3BA574C0"/>
    <w:rsid w:val="3BC0CAA5"/>
    <w:rsid w:val="3BC30473"/>
    <w:rsid w:val="3BC44989"/>
    <w:rsid w:val="3C00D6A1"/>
    <w:rsid w:val="3D0FFF78"/>
    <w:rsid w:val="3D58224C"/>
    <w:rsid w:val="3D80F4B3"/>
    <w:rsid w:val="3D90179E"/>
    <w:rsid w:val="3DAA80B3"/>
    <w:rsid w:val="3DE7ACA3"/>
    <w:rsid w:val="3E25A860"/>
    <w:rsid w:val="3E2620A5"/>
    <w:rsid w:val="3EC51F33"/>
    <w:rsid w:val="3ECC3BC3"/>
    <w:rsid w:val="3EE91E8C"/>
    <w:rsid w:val="3EF46C67"/>
    <w:rsid w:val="3F6732B2"/>
    <w:rsid w:val="3FA2B47E"/>
    <w:rsid w:val="3FBF67F0"/>
    <w:rsid w:val="3FC49C33"/>
    <w:rsid w:val="3FC7353C"/>
    <w:rsid w:val="3FF33887"/>
    <w:rsid w:val="407CC2F0"/>
    <w:rsid w:val="413A0DC1"/>
    <w:rsid w:val="41408FA2"/>
    <w:rsid w:val="416922A6"/>
    <w:rsid w:val="41A9595E"/>
    <w:rsid w:val="41DD3C0A"/>
    <w:rsid w:val="424272E6"/>
    <w:rsid w:val="426BE3B2"/>
    <w:rsid w:val="42775838"/>
    <w:rsid w:val="42CEC043"/>
    <w:rsid w:val="42FE0D37"/>
    <w:rsid w:val="43382B7E"/>
    <w:rsid w:val="439A582D"/>
    <w:rsid w:val="43B9D2A3"/>
    <w:rsid w:val="4401F644"/>
    <w:rsid w:val="4480435B"/>
    <w:rsid w:val="448AD078"/>
    <w:rsid w:val="44914872"/>
    <w:rsid w:val="44A06AB9"/>
    <w:rsid w:val="44D5A3D8"/>
    <w:rsid w:val="453FA825"/>
    <w:rsid w:val="4551D300"/>
    <w:rsid w:val="45FF26E6"/>
    <w:rsid w:val="4622DDA6"/>
    <w:rsid w:val="46AFE0E5"/>
    <w:rsid w:val="46BC43C5"/>
    <w:rsid w:val="46DD0EBB"/>
    <w:rsid w:val="46FD0ADE"/>
    <w:rsid w:val="47728506"/>
    <w:rsid w:val="47BF934D"/>
    <w:rsid w:val="48014DE5"/>
    <w:rsid w:val="48099C6A"/>
    <w:rsid w:val="4835171D"/>
    <w:rsid w:val="4849FD92"/>
    <w:rsid w:val="4883AEDF"/>
    <w:rsid w:val="48877365"/>
    <w:rsid w:val="48CFCB03"/>
    <w:rsid w:val="48F11C64"/>
    <w:rsid w:val="4958BD43"/>
    <w:rsid w:val="49709F63"/>
    <w:rsid w:val="497418D7"/>
    <w:rsid w:val="49A02B40"/>
    <w:rsid w:val="4A1F1CEC"/>
    <w:rsid w:val="4A8CECC5"/>
    <w:rsid w:val="4AA8E2AB"/>
    <w:rsid w:val="4AD05619"/>
    <w:rsid w:val="4AECB8FF"/>
    <w:rsid w:val="4AFA6454"/>
    <w:rsid w:val="4BB7B022"/>
    <w:rsid w:val="4C0ABABD"/>
    <w:rsid w:val="4C0E31E8"/>
    <w:rsid w:val="4C76B848"/>
    <w:rsid w:val="4C8E0254"/>
    <w:rsid w:val="4D15F454"/>
    <w:rsid w:val="4D4C21B8"/>
    <w:rsid w:val="4D6D3CD6"/>
    <w:rsid w:val="4D6EEA5C"/>
    <w:rsid w:val="4D8CCD75"/>
    <w:rsid w:val="4D943701"/>
    <w:rsid w:val="4DE0E3E3"/>
    <w:rsid w:val="4E00A5CB"/>
    <w:rsid w:val="4E5FD1EC"/>
    <w:rsid w:val="4E66FF74"/>
    <w:rsid w:val="4E6A00A7"/>
    <w:rsid w:val="4E717CB6"/>
    <w:rsid w:val="4E800ED0"/>
    <w:rsid w:val="4EA339B9"/>
    <w:rsid w:val="4EAFF476"/>
    <w:rsid w:val="4EC9D917"/>
    <w:rsid w:val="4EF38873"/>
    <w:rsid w:val="4F306323"/>
    <w:rsid w:val="4F7073B6"/>
    <w:rsid w:val="4F77F6EA"/>
    <w:rsid w:val="4F88B793"/>
    <w:rsid w:val="4FBC493A"/>
    <w:rsid w:val="4FF389F4"/>
    <w:rsid w:val="501EDFD6"/>
    <w:rsid w:val="504F9EDC"/>
    <w:rsid w:val="5088434C"/>
    <w:rsid w:val="50E0CC33"/>
    <w:rsid w:val="50F870D6"/>
    <w:rsid w:val="511FC96F"/>
    <w:rsid w:val="5124E7F9"/>
    <w:rsid w:val="514989B2"/>
    <w:rsid w:val="516B13F5"/>
    <w:rsid w:val="51A6E41B"/>
    <w:rsid w:val="51B0D7A1"/>
    <w:rsid w:val="525E2227"/>
    <w:rsid w:val="52B9F626"/>
    <w:rsid w:val="52CFBC56"/>
    <w:rsid w:val="53FF59C2"/>
    <w:rsid w:val="5401EAE2"/>
    <w:rsid w:val="541E7071"/>
    <w:rsid w:val="5454F3F8"/>
    <w:rsid w:val="54ABA0A8"/>
    <w:rsid w:val="54E0155C"/>
    <w:rsid w:val="54FFF9E1"/>
    <w:rsid w:val="55243CA1"/>
    <w:rsid w:val="553B845D"/>
    <w:rsid w:val="5554DC5D"/>
    <w:rsid w:val="55A4B5C2"/>
    <w:rsid w:val="55C830A2"/>
    <w:rsid w:val="55E9F6F9"/>
    <w:rsid w:val="56492332"/>
    <w:rsid w:val="56D4B189"/>
    <w:rsid w:val="5710C517"/>
    <w:rsid w:val="5719ACF7"/>
    <w:rsid w:val="57A32D79"/>
    <w:rsid w:val="57B2CFB5"/>
    <w:rsid w:val="57B68BB4"/>
    <w:rsid w:val="57C5541A"/>
    <w:rsid w:val="587C531F"/>
    <w:rsid w:val="587FBB46"/>
    <w:rsid w:val="589D8487"/>
    <w:rsid w:val="59416652"/>
    <w:rsid w:val="598AC313"/>
    <w:rsid w:val="5A3B3E92"/>
    <w:rsid w:val="5A3CEE5D"/>
    <w:rsid w:val="5A6D9CA3"/>
    <w:rsid w:val="5A83EE10"/>
    <w:rsid w:val="5AD63008"/>
    <w:rsid w:val="5AE8E3A8"/>
    <w:rsid w:val="5AEC0F95"/>
    <w:rsid w:val="5BC36C5D"/>
    <w:rsid w:val="5BC7B67D"/>
    <w:rsid w:val="5CB0BE40"/>
    <w:rsid w:val="5D35EFF9"/>
    <w:rsid w:val="5D4580E5"/>
    <w:rsid w:val="5E38AC6E"/>
    <w:rsid w:val="5E660516"/>
    <w:rsid w:val="5E7E681A"/>
    <w:rsid w:val="5E7F49D4"/>
    <w:rsid w:val="5E8A6A45"/>
    <w:rsid w:val="5F027DE2"/>
    <w:rsid w:val="5F08D9D8"/>
    <w:rsid w:val="5F2419EF"/>
    <w:rsid w:val="5F674930"/>
    <w:rsid w:val="5F9DBFD3"/>
    <w:rsid w:val="5FECEFB8"/>
    <w:rsid w:val="6046FA96"/>
    <w:rsid w:val="60733D4D"/>
    <w:rsid w:val="60ECC940"/>
    <w:rsid w:val="611BE783"/>
    <w:rsid w:val="613D5D82"/>
    <w:rsid w:val="616DA605"/>
    <w:rsid w:val="61EA114B"/>
    <w:rsid w:val="625A0D64"/>
    <w:rsid w:val="62AF238A"/>
    <w:rsid w:val="6333E974"/>
    <w:rsid w:val="635B3530"/>
    <w:rsid w:val="6380FCD5"/>
    <w:rsid w:val="63A9B53D"/>
    <w:rsid w:val="63AEC48A"/>
    <w:rsid w:val="63B8600A"/>
    <w:rsid w:val="63CA9B51"/>
    <w:rsid w:val="64075DA3"/>
    <w:rsid w:val="644382AA"/>
    <w:rsid w:val="6490462A"/>
    <w:rsid w:val="651AC365"/>
    <w:rsid w:val="6573A787"/>
    <w:rsid w:val="65944BF8"/>
    <w:rsid w:val="65A48E72"/>
    <w:rsid w:val="65C7F44C"/>
    <w:rsid w:val="65DDD29F"/>
    <w:rsid w:val="65DFF77B"/>
    <w:rsid w:val="66990141"/>
    <w:rsid w:val="6745D31E"/>
    <w:rsid w:val="6766E345"/>
    <w:rsid w:val="677A352A"/>
    <w:rsid w:val="67A06775"/>
    <w:rsid w:val="67C63EDD"/>
    <w:rsid w:val="67DFE7E6"/>
    <w:rsid w:val="67E2B53C"/>
    <w:rsid w:val="68018941"/>
    <w:rsid w:val="6826704E"/>
    <w:rsid w:val="68765887"/>
    <w:rsid w:val="688B0BF2"/>
    <w:rsid w:val="68C74522"/>
    <w:rsid w:val="68D302ED"/>
    <w:rsid w:val="68F0FE10"/>
    <w:rsid w:val="690330FD"/>
    <w:rsid w:val="690595E0"/>
    <w:rsid w:val="690608A1"/>
    <w:rsid w:val="6960C79E"/>
    <w:rsid w:val="69679DA3"/>
    <w:rsid w:val="6AA18D95"/>
    <w:rsid w:val="6AD21C4F"/>
    <w:rsid w:val="6AF0040B"/>
    <w:rsid w:val="6B6D8424"/>
    <w:rsid w:val="6BFE7192"/>
    <w:rsid w:val="6C1ED49C"/>
    <w:rsid w:val="6CC811FB"/>
    <w:rsid w:val="6CE348B6"/>
    <w:rsid w:val="6CE93D03"/>
    <w:rsid w:val="6D08A503"/>
    <w:rsid w:val="6D3C4442"/>
    <w:rsid w:val="6DB66800"/>
    <w:rsid w:val="6E5DF55A"/>
    <w:rsid w:val="6E9A6900"/>
    <w:rsid w:val="6E9CF460"/>
    <w:rsid w:val="6ECB3343"/>
    <w:rsid w:val="6F5DD475"/>
    <w:rsid w:val="6F626BBF"/>
    <w:rsid w:val="6F9A7CB7"/>
    <w:rsid w:val="6FDA34F0"/>
    <w:rsid w:val="6FED62C4"/>
    <w:rsid w:val="70067052"/>
    <w:rsid w:val="70A34144"/>
    <w:rsid w:val="71093DC0"/>
    <w:rsid w:val="719E60A6"/>
    <w:rsid w:val="71D18F7A"/>
    <w:rsid w:val="71D2D37D"/>
    <w:rsid w:val="720DA1CC"/>
    <w:rsid w:val="729EEC45"/>
    <w:rsid w:val="72EE590A"/>
    <w:rsid w:val="73045701"/>
    <w:rsid w:val="7318C3EB"/>
    <w:rsid w:val="73978842"/>
    <w:rsid w:val="739BCA0D"/>
    <w:rsid w:val="73DE753F"/>
    <w:rsid w:val="73DECB29"/>
    <w:rsid w:val="73FDFC3F"/>
    <w:rsid w:val="741C9365"/>
    <w:rsid w:val="7454CEAF"/>
    <w:rsid w:val="7469D8C6"/>
    <w:rsid w:val="751D6AF2"/>
    <w:rsid w:val="756B2B51"/>
    <w:rsid w:val="758113BD"/>
    <w:rsid w:val="75C41142"/>
    <w:rsid w:val="76059C8E"/>
    <w:rsid w:val="764CCECD"/>
    <w:rsid w:val="76683777"/>
    <w:rsid w:val="76716841"/>
    <w:rsid w:val="76D5653E"/>
    <w:rsid w:val="76D732B3"/>
    <w:rsid w:val="779978E4"/>
    <w:rsid w:val="779D5D58"/>
    <w:rsid w:val="77C83963"/>
    <w:rsid w:val="77CEA34A"/>
    <w:rsid w:val="77D54950"/>
    <w:rsid w:val="77ECA3B4"/>
    <w:rsid w:val="783314D1"/>
    <w:rsid w:val="78388380"/>
    <w:rsid w:val="785F9296"/>
    <w:rsid w:val="78633C40"/>
    <w:rsid w:val="7870FEA6"/>
    <w:rsid w:val="787A9695"/>
    <w:rsid w:val="78977B4B"/>
    <w:rsid w:val="79650FA8"/>
    <w:rsid w:val="79AFB763"/>
    <w:rsid w:val="79D1821E"/>
    <w:rsid w:val="79F0639F"/>
    <w:rsid w:val="7A0583A3"/>
    <w:rsid w:val="7A09254D"/>
    <w:rsid w:val="7A8D7456"/>
    <w:rsid w:val="7ADB950B"/>
    <w:rsid w:val="7AE8CDF0"/>
    <w:rsid w:val="7B06CB0A"/>
    <w:rsid w:val="7B5217C0"/>
    <w:rsid w:val="7BCC0708"/>
    <w:rsid w:val="7BD32786"/>
    <w:rsid w:val="7BD7340E"/>
    <w:rsid w:val="7BE34DC9"/>
    <w:rsid w:val="7C43AF6A"/>
    <w:rsid w:val="7CE09312"/>
    <w:rsid w:val="7D21A806"/>
    <w:rsid w:val="7D3E527C"/>
    <w:rsid w:val="7D48D622"/>
    <w:rsid w:val="7D8B8EEA"/>
    <w:rsid w:val="7DDF140E"/>
    <w:rsid w:val="7E852E06"/>
    <w:rsid w:val="7E8A3FBE"/>
    <w:rsid w:val="7E9453EB"/>
    <w:rsid w:val="7EAE0BD3"/>
    <w:rsid w:val="7EBC60CB"/>
    <w:rsid w:val="7F4A3CB6"/>
    <w:rsid w:val="7F74406E"/>
    <w:rsid w:val="7FF712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6C8E5"/>
  <w15:chartTrackingRefBased/>
  <w15:docId w15:val="{25095CDE-3822-4CF8-8EB7-1C1186CFE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442E"/>
    <w:rPr>
      <w:rFonts w:eastAsia="SimSun"/>
      <w:lang w:val="en-US" w:eastAsia="zh-CN"/>
    </w:rPr>
  </w:style>
  <w:style w:type="paragraph" w:styleId="Heading1">
    <w:name w:val="heading 1"/>
    <w:basedOn w:val="Normal"/>
    <w:next w:val="Normalnumber"/>
    <w:uiPriority w:val="9"/>
    <w:qFormat/>
    <w:rsid w:val="0015442E"/>
    <w:pPr>
      <w:keepNext/>
      <w:spacing w:before="240" w:after="120"/>
      <w:ind w:left="1247" w:hanging="680"/>
      <w:outlineLvl w:val="0"/>
    </w:pPr>
    <w:rPr>
      <w:b/>
      <w:sz w:val="28"/>
    </w:rPr>
  </w:style>
  <w:style w:type="paragraph" w:styleId="Heading2">
    <w:name w:val="heading 2"/>
    <w:basedOn w:val="Normal"/>
    <w:next w:val="Normalnumber"/>
    <w:uiPriority w:val="9"/>
    <w:qFormat/>
    <w:rsid w:val="0015442E"/>
    <w:pPr>
      <w:keepNext/>
      <w:spacing w:before="240" w:after="120"/>
      <w:ind w:left="1247" w:hanging="680"/>
      <w:outlineLvl w:val="1"/>
    </w:pPr>
    <w:rPr>
      <w:b/>
      <w:sz w:val="24"/>
      <w:szCs w:val="24"/>
    </w:rPr>
  </w:style>
  <w:style w:type="paragraph" w:styleId="Heading3">
    <w:name w:val="heading 3"/>
    <w:basedOn w:val="Normal"/>
    <w:next w:val="Normalnumber"/>
    <w:link w:val="Heading3Char"/>
    <w:uiPriority w:val="9"/>
    <w:qFormat/>
    <w:rsid w:val="0015442E"/>
    <w:pPr>
      <w:spacing w:after="120"/>
      <w:ind w:left="1247" w:hanging="680"/>
      <w:outlineLvl w:val="2"/>
    </w:pPr>
    <w:rPr>
      <w:b/>
    </w:rPr>
  </w:style>
  <w:style w:type="paragraph" w:styleId="Heading4">
    <w:name w:val="heading 4"/>
    <w:basedOn w:val="Heading3"/>
    <w:next w:val="Normalnumber"/>
    <w:rsid w:val="0015442E"/>
    <w:pPr>
      <w:keepNext/>
      <w:outlineLvl w:val="3"/>
    </w:pPr>
  </w:style>
  <w:style w:type="paragraph" w:styleId="Heading5">
    <w:name w:val="heading 5"/>
    <w:basedOn w:val="Normal"/>
    <w:next w:val="Normal"/>
    <w:rsid w:val="0015442E"/>
    <w:pPr>
      <w:keepNext/>
      <w:outlineLvl w:val="4"/>
    </w:pPr>
    <w:rPr>
      <w:rFonts w:ascii="Univers" w:hAnsi="Univers"/>
      <w:b/>
      <w:sz w:val="24"/>
    </w:rPr>
  </w:style>
  <w:style w:type="paragraph" w:styleId="Heading6">
    <w:name w:val="heading 6"/>
    <w:basedOn w:val="Normal"/>
    <w:next w:val="Normal"/>
    <w:rsid w:val="0015442E"/>
    <w:pPr>
      <w:keepNext/>
      <w:ind w:left="578"/>
      <w:outlineLvl w:val="5"/>
    </w:pPr>
    <w:rPr>
      <w:b/>
      <w:bCs/>
      <w:sz w:val="24"/>
    </w:rPr>
  </w:style>
  <w:style w:type="paragraph" w:styleId="Heading7">
    <w:name w:val="heading 7"/>
    <w:basedOn w:val="Normal"/>
    <w:next w:val="Normal"/>
    <w:rsid w:val="0015442E"/>
    <w:pPr>
      <w:keepNext/>
      <w:widowControl w:val="0"/>
      <w:jc w:val="center"/>
      <w:outlineLvl w:val="6"/>
    </w:pPr>
    <w:rPr>
      <w:snapToGrid w:val="0"/>
      <w:u w:val="single"/>
    </w:rPr>
  </w:style>
  <w:style w:type="paragraph" w:styleId="Heading8">
    <w:name w:val="heading 8"/>
    <w:basedOn w:val="Normal"/>
    <w:next w:val="Normal"/>
    <w:rsid w:val="0015442E"/>
    <w:pPr>
      <w:keepNext/>
      <w:widowControl w:val="0"/>
      <w:tabs>
        <w:tab w:val="left" w:pos="-1440"/>
        <w:tab w:val="left" w:pos="-720"/>
        <w:tab w:val="num" w:pos="720"/>
      </w:tabs>
      <w:suppressAutoHyphens/>
      <w:ind w:left="720" w:hanging="720"/>
      <w:jc w:val="center"/>
      <w:outlineLvl w:val="7"/>
    </w:pPr>
    <w:rPr>
      <w:snapToGrid w:val="0"/>
      <w:u w:val="single"/>
    </w:rPr>
  </w:style>
  <w:style w:type="paragraph" w:styleId="Heading9">
    <w:name w:val="heading 9"/>
    <w:basedOn w:val="Normal"/>
    <w:next w:val="Normal"/>
    <w:rsid w:val="0015442E"/>
    <w:pPr>
      <w:keepNext/>
      <w:widowControl w:val="0"/>
      <w:suppressAutoHyphens/>
      <w:ind w:left="360" w:hanging="36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5442E"/>
    <w:rPr>
      <w:rFonts w:ascii="Times New Roman" w:hAnsi="Times New Roman"/>
      <w:b/>
      <w:sz w:val="18"/>
    </w:rPr>
  </w:style>
  <w:style w:type="table" w:customStyle="1" w:styleId="Tabledocright">
    <w:name w:val="Table_doc_right"/>
    <w:basedOn w:val="TableNormal"/>
    <w:rsid w:val="0015442E"/>
    <w:pPr>
      <w:spacing w:before="40" w:after="40"/>
    </w:pPr>
    <w:rPr>
      <w:rFonts w:eastAsia="SimSun"/>
      <w:sz w:val="18"/>
      <w:szCs w:val="18"/>
      <w:lang w:val="fr-FR" w:eastAsia="zh-CN"/>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5442E"/>
    <w:pPr>
      <w:ind w:left="1000"/>
    </w:pPr>
    <w:rPr>
      <w:sz w:val="18"/>
      <w:szCs w:val="18"/>
    </w:rPr>
  </w:style>
  <w:style w:type="paragraph" w:styleId="TOC7">
    <w:name w:val="toc 7"/>
    <w:basedOn w:val="Normal"/>
    <w:next w:val="Normal"/>
    <w:autoRedefine/>
    <w:semiHidden/>
    <w:rsid w:val="0015442E"/>
    <w:pPr>
      <w:ind w:left="1200"/>
    </w:pPr>
    <w:rPr>
      <w:sz w:val="18"/>
      <w:szCs w:val="18"/>
    </w:rPr>
  </w:style>
  <w:style w:type="paragraph" w:styleId="TOC8">
    <w:name w:val="toc 8"/>
    <w:basedOn w:val="Normal"/>
    <w:next w:val="Normal"/>
    <w:autoRedefine/>
    <w:semiHidden/>
    <w:rsid w:val="0015442E"/>
    <w:pPr>
      <w:ind w:left="1400"/>
    </w:pPr>
    <w:rPr>
      <w:sz w:val="18"/>
      <w:szCs w:val="18"/>
    </w:rPr>
  </w:style>
  <w:style w:type="paragraph" w:styleId="TOC9">
    <w:name w:val="toc 9"/>
    <w:basedOn w:val="Normal"/>
    <w:next w:val="Normal"/>
    <w:autoRedefine/>
    <w:semiHidden/>
    <w:rsid w:val="0015442E"/>
    <w:pPr>
      <w:ind w:left="1600"/>
    </w:pPr>
    <w:rPr>
      <w:sz w:val="18"/>
      <w:szCs w:val="18"/>
    </w:rPr>
  </w:style>
  <w:style w:type="paragraph" w:customStyle="1" w:styleId="Titlefigure">
    <w:name w:val="Title_figure"/>
    <w:basedOn w:val="Titletable"/>
    <w:next w:val="NormalNonumber"/>
    <w:rsid w:val="00367527"/>
    <w:rPr>
      <w:bCs w:val="0"/>
    </w:rPr>
  </w:style>
  <w:style w:type="paragraph" w:styleId="TableofFigures">
    <w:name w:val="table of figures"/>
    <w:basedOn w:val="Normal"/>
    <w:next w:val="Normal"/>
    <w:autoRedefine/>
    <w:semiHidden/>
    <w:rsid w:val="0015442E"/>
    <w:pPr>
      <w:ind w:left="1814" w:hanging="567"/>
    </w:pPr>
  </w:style>
  <w:style w:type="paragraph" w:customStyle="1" w:styleId="CH1">
    <w:name w:val="CH1"/>
    <w:next w:val="CH2"/>
    <w:qFormat/>
    <w:rsid w:val="00315E32"/>
    <w:pPr>
      <w:keepNext/>
      <w:keepLines/>
      <w:tabs>
        <w:tab w:val="right" w:pos="851"/>
        <w:tab w:val="left" w:pos="1247"/>
      </w:tabs>
      <w:suppressAutoHyphens/>
      <w:spacing w:before="240" w:after="120"/>
      <w:ind w:left="1247" w:right="284" w:hanging="1247"/>
    </w:pPr>
    <w:rPr>
      <w:rFonts w:eastAsia="SimSun"/>
      <w:b/>
      <w:sz w:val="28"/>
      <w:szCs w:val="28"/>
      <w:lang w:val="en-US" w:eastAsia="en-US"/>
    </w:rPr>
  </w:style>
  <w:style w:type="paragraph" w:customStyle="1" w:styleId="CH2">
    <w:name w:val="CH2"/>
    <w:next w:val="Normalnumber"/>
    <w:link w:val="CH2Char"/>
    <w:qFormat/>
    <w:rsid w:val="00315E32"/>
    <w:pPr>
      <w:keepNext/>
      <w:keepLines/>
      <w:tabs>
        <w:tab w:val="right" w:pos="851"/>
        <w:tab w:val="left" w:pos="1247"/>
      </w:tabs>
      <w:suppressAutoHyphens/>
      <w:spacing w:before="240" w:after="120"/>
      <w:ind w:left="1247" w:right="284" w:hanging="1247"/>
    </w:pPr>
    <w:rPr>
      <w:rFonts w:eastAsia="SimSun"/>
      <w:b/>
      <w:sz w:val="24"/>
      <w:szCs w:val="24"/>
      <w:lang w:val="en-US" w:eastAsia="en-US"/>
    </w:rPr>
  </w:style>
  <w:style w:type="paragraph" w:customStyle="1" w:styleId="CH3">
    <w:name w:val="CH3"/>
    <w:next w:val="Normalnumber"/>
    <w:qFormat/>
    <w:rsid w:val="00315E32"/>
    <w:pPr>
      <w:keepNext/>
      <w:keepLines/>
      <w:tabs>
        <w:tab w:val="right" w:pos="851"/>
        <w:tab w:val="left" w:pos="1247"/>
      </w:tabs>
      <w:suppressAutoHyphens/>
      <w:spacing w:before="240" w:after="120"/>
      <w:ind w:left="1247" w:right="284" w:hanging="1247"/>
    </w:pPr>
    <w:rPr>
      <w:rFonts w:eastAsia="SimSun"/>
      <w:b/>
      <w:lang w:val="en-US" w:eastAsia="en-US"/>
    </w:rPr>
  </w:style>
  <w:style w:type="paragraph" w:customStyle="1" w:styleId="CH4">
    <w:name w:val="CH4"/>
    <w:next w:val="Normalnumber"/>
    <w:rsid w:val="00315E32"/>
    <w:pPr>
      <w:keepNext/>
      <w:keepLines/>
      <w:tabs>
        <w:tab w:val="right" w:pos="851"/>
        <w:tab w:val="left" w:pos="1247"/>
      </w:tabs>
      <w:suppressAutoHyphens/>
      <w:spacing w:before="120" w:after="120"/>
      <w:ind w:left="1247" w:right="284" w:hanging="1247"/>
    </w:pPr>
    <w:rPr>
      <w:rFonts w:eastAsia="SimSun"/>
      <w:b/>
      <w:lang w:val="en-US" w:eastAsia="en-US"/>
    </w:rPr>
  </w:style>
  <w:style w:type="table" w:customStyle="1" w:styleId="Footertable">
    <w:name w:val="Footer_table"/>
    <w:basedOn w:val="TableNormal"/>
    <w:semiHidden/>
    <w:rsid w:val="0015442E"/>
    <w:rPr>
      <w:rFonts w:ascii="Arial" w:eastAsia="SimSun" w:hAnsi="Arial"/>
      <w:sz w:val="16"/>
      <w:lang w:val="fr-FR" w:eastAsia="zh-CN"/>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next w:val="Normalnumber"/>
    <w:unhideWhenUsed/>
    <w:rsid w:val="00315E32"/>
    <w:pPr>
      <w:keepNext/>
      <w:keepLines/>
      <w:tabs>
        <w:tab w:val="right" w:pos="851"/>
        <w:tab w:val="left" w:pos="1247"/>
      </w:tabs>
      <w:suppressAutoHyphens/>
      <w:spacing w:before="120" w:after="120"/>
      <w:ind w:left="1247" w:right="284" w:hanging="1247"/>
    </w:pPr>
    <w:rPr>
      <w:rFonts w:eastAsia="SimSun"/>
      <w:b/>
      <w:lang w:val="en-US" w:eastAsia="en-US"/>
    </w:rPr>
  </w:style>
  <w:style w:type="paragraph" w:customStyle="1" w:styleId="Footerpool">
    <w:name w:val="Footer_pool"/>
    <w:basedOn w:val="Normal"/>
    <w:next w:val="Normal"/>
    <w:semiHidden/>
    <w:rsid w:val="0015442E"/>
    <w:pPr>
      <w:tabs>
        <w:tab w:val="left" w:pos="4321"/>
        <w:tab w:val="right" w:pos="8641"/>
      </w:tabs>
      <w:spacing w:before="60" w:after="120"/>
    </w:pPr>
    <w:rPr>
      <w:b/>
      <w:sz w:val="18"/>
    </w:rPr>
  </w:style>
  <w:style w:type="paragraph" w:customStyle="1" w:styleId="Headerpool">
    <w:name w:val="Header_pool"/>
    <w:basedOn w:val="Normal"/>
    <w:next w:val="Normal"/>
    <w:semiHidden/>
    <w:rsid w:val="0015442E"/>
    <w:pPr>
      <w:pBdr>
        <w:bottom w:val="single" w:sz="4" w:space="1" w:color="auto"/>
      </w:pBdr>
      <w:tabs>
        <w:tab w:val="center" w:pos="4536"/>
        <w:tab w:val="right" w:pos="9072"/>
      </w:tabs>
      <w:spacing w:after="120"/>
    </w:pPr>
    <w:rPr>
      <w:b/>
      <w:sz w:val="18"/>
    </w:rPr>
  </w:style>
  <w:style w:type="paragraph" w:customStyle="1" w:styleId="Normalpool">
    <w:name w:val="Normal_pool"/>
    <w:autoRedefine/>
    <w:semiHidden/>
    <w:rsid w:val="0015442E"/>
    <w:pPr>
      <w:tabs>
        <w:tab w:val="left" w:pos="1247"/>
        <w:tab w:val="left" w:pos="1814"/>
        <w:tab w:val="left" w:pos="2381"/>
        <w:tab w:val="left" w:pos="2948"/>
        <w:tab w:val="left" w:pos="3515"/>
        <w:tab w:val="left" w:pos="4082"/>
      </w:tabs>
    </w:pPr>
    <w:rPr>
      <w:rFonts w:eastAsia="SimSun"/>
      <w:lang w:val="fr-CA" w:eastAsia="en-US"/>
    </w:rPr>
  </w:style>
  <w:style w:type="paragraph" w:customStyle="1" w:styleId="Footer-pool">
    <w:name w:val="Footer-pool"/>
    <w:next w:val="Normal-pool"/>
    <w:rsid w:val="00367527"/>
    <w:pPr>
      <w:tabs>
        <w:tab w:val="left" w:pos="624"/>
      </w:tabs>
      <w:spacing w:before="60" w:after="120"/>
    </w:pPr>
    <w:rPr>
      <w:rFonts w:eastAsia="SimSun"/>
      <w:b/>
      <w:sz w:val="18"/>
      <w:lang w:val="en-US" w:eastAsia="en-US"/>
    </w:rPr>
  </w:style>
  <w:style w:type="paragraph" w:customStyle="1" w:styleId="Header-pool">
    <w:name w:val="Header-pool"/>
    <w:next w:val="Normal-pool"/>
    <w:rsid w:val="00367527"/>
    <w:pPr>
      <w:pBdr>
        <w:bottom w:val="single" w:sz="4" w:space="1" w:color="auto"/>
      </w:pBdr>
      <w:tabs>
        <w:tab w:val="left" w:pos="624"/>
      </w:tabs>
      <w:spacing w:after="120"/>
    </w:pPr>
    <w:rPr>
      <w:rFonts w:eastAsia="SimSun"/>
      <w:b/>
      <w:sz w:val="18"/>
      <w:lang w:val="en-US" w:eastAsia="en-US"/>
    </w:rPr>
  </w:style>
  <w:style w:type="paragraph" w:customStyle="1" w:styleId="Normal-pool">
    <w:name w:val="Normal-pool"/>
    <w:link w:val="Normal-poolChar"/>
    <w:qFormat/>
    <w:rsid w:val="00367527"/>
    <w:pPr>
      <w:tabs>
        <w:tab w:val="left" w:pos="624"/>
        <w:tab w:val="left" w:pos="1247"/>
        <w:tab w:val="left" w:pos="1814"/>
        <w:tab w:val="left" w:pos="2381"/>
        <w:tab w:val="left" w:pos="2948"/>
        <w:tab w:val="left" w:pos="3515"/>
        <w:tab w:val="left" w:pos="4082"/>
      </w:tabs>
    </w:pPr>
    <w:rPr>
      <w:rFonts w:eastAsia="SimSun"/>
      <w:lang w:val="en-US" w:eastAsia="en-US"/>
    </w:rPr>
  </w:style>
  <w:style w:type="paragraph" w:styleId="FootnoteText">
    <w:name w:val="footnote text"/>
    <w:basedOn w:val="Normal"/>
    <w:link w:val="FootnoteTextChar"/>
    <w:uiPriority w:val="99"/>
    <w:rsid w:val="0015442E"/>
    <w:pPr>
      <w:tabs>
        <w:tab w:val="left" w:pos="1247"/>
        <w:tab w:val="left" w:pos="1814"/>
        <w:tab w:val="left" w:pos="2381"/>
        <w:tab w:val="left" w:pos="2948"/>
        <w:tab w:val="left" w:pos="3515"/>
        <w:tab w:val="left" w:pos="4082"/>
      </w:tabs>
      <w:spacing w:before="20" w:after="40"/>
      <w:ind w:left="1247"/>
    </w:pPr>
    <w:rPr>
      <w:sz w:val="18"/>
      <w:lang w:val="fr-CA" w:eastAsia="en-US"/>
    </w:rPr>
  </w:style>
  <w:style w:type="character" w:customStyle="1" w:styleId="HeaderChar">
    <w:name w:val="Header Char"/>
    <w:link w:val="Header"/>
    <w:uiPriority w:val="99"/>
    <w:rsid w:val="00250B6D"/>
    <w:rPr>
      <w:rFonts w:eastAsia="SimSun"/>
      <w:b/>
      <w:sz w:val="18"/>
      <w:lang w:val="en-US" w:eastAsia="zh-CN"/>
    </w:rPr>
  </w:style>
  <w:style w:type="table" w:customStyle="1" w:styleId="AATable">
    <w:name w:val="AA_Table"/>
    <w:basedOn w:val="TableNormal"/>
    <w:semiHidden/>
    <w:rsid w:val="0015442E"/>
    <w:rPr>
      <w:rFonts w:eastAsia="SimSun"/>
      <w:lang w:val="fr-FR" w:eastAsia="zh-CN"/>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15442E"/>
    <w:pPr>
      <w:keepNext/>
      <w:keepLines/>
      <w:suppressAutoHyphens/>
      <w:ind w:right="5103"/>
    </w:pPr>
    <w:rPr>
      <w:b/>
    </w:rPr>
  </w:style>
  <w:style w:type="paragraph" w:customStyle="1" w:styleId="AATitle2">
    <w:name w:val="AA_Title2"/>
    <w:basedOn w:val="AATitle"/>
    <w:qFormat/>
    <w:rsid w:val="00315E32"/>
    <w:pPr>
      <w:tabs>
        <w:tab w:val="clear" w:pos="4082"/>
      </w:tabs>
      <w:spacing w:before="120" w:after="120"/>
      <w:ind w:right="4536"/>
    </w:pPr>
  </w:style>
  <w:style w:type="paragraph" w:customStyle="1" w:styleId="BBTitle">
    <w:name w:val="BB_Title"/>
    <w:link w:val="BBTitleChar"/>
    <w:qFormat/>
    <w:rsid w:val="00513B05"/>
    <w:pPr>
      <w:keepNext/>
      <w:keepLines/>
      <w:tabs>
        <w:tab w:val="left" w:pos="624"/>
      </w:tabs>
      <w:suppressAutoHyphens/>
      <w:spacing w:before="320" w:after="240"/>
      <w:ind w:left="1247" w:right="567"/>
    </w:pPr>
    <w:rPr>
      <w:rFonts w:eastAsia="SimSun"/>
      <w:b/>
      <w:sz w:val="28"/>
      <w:szCs w:val="28"/>
      <w:lang w:val="en-US" w:eastAsia="en-US"/>
    </w:rPr>
  </w:style>
  <w:style w:type="paragraph" w:styleId="Footer">
    <w:name w:val="footer"/>
    <w:basedOn w:val="Normal"/>
    <w:link w:val="FooterChar"/>
    <w:uiPriority w:val="99"/>
    <w:rsid w:val="0015442E"/>
    <w:pPr>
      <w:tabs>
        <w:tab w:val="center" w:pos="4320"/>
        <w:tab w:val="right" w:pos="8640"/>
      </w:tabs>
      <w:spacing w:before="60" w:after="120"/>
    </w:pPr>
    <w:rPr>
      <w:sz w:val="18"/>
    </w:rPr>
  </w:style>
  <w:style w:type="paragraph" w:styleId="Header">
    <w:name w:val="header"/>
    <w:basedOn w:val="Normal"/>
    <w:link w:val="HeaderChar"/>
    <w:uiPriority w:val="99"/>
    <w:rsid w:val="0015442E"/>
    <w:pPr>
      <w:pBdr>
        <w:bottom w:val="single" w:sz="4" w:space="1" w:color="auto"/>
      </w:pBdr>
      <w:tabs>
        <w:tab w:val="center" w:pos="4536"/>
        <w:tab w:val="right" w:pos="9072"/>
      </w:tabs>
      <w:spacing w:after="120"/>
    </w:pPr>
    <w:rPr>
      <w:b/>
      <w:sz w:val="18"/>
    </w:rPr>
  </w:style>
  <w:style w:type="character" w:styleId="Hyperlink">
    <w:name w:val="Hyperlink"/>
    <w:uiPriority w:val="99"/>
    <w:unhideWhenUsed/>
    <w:rsid w:val="0015442E"/>
    <w:rPr>
      <w:rFonts w:ascii="Times New Roman" w:hAnsi="Times New Roman"/>
      <w:color w:val="auto"/>
      <w:sz w:val="20"/>
      <w:szCs w:val="20"/>
      <w:u w:val="none"/>
      <w:lang w:val="en-US"/>
    </w:rPr>
  </w:style>
  <w:style w:type="numbering" w:customStyle="1" w:styleId="Normallist">
    <w:name w:val="Normal_list"/>
    <w:basedOn w:val="NoList"/>
    <w:rsid w:val="0015442E"/>
    <w:pPr>
      <w:numPr>
        <w:numId w:val="1"/>
      </w:numPr>
    </w:pPr>
  </w:style>
  <w:style w:type="paragraph" w:customStyle="1" w:styleId="NormalNonumber">
    <w:name w:val="Normal_No_number"/>
    <w:qFormat/>
    <w:rsid w:val="00367527"/>
    <w:pPr>
      <w:tabs>
        <w:tab w:val="left" w:pos="624"/>
      </w:tabs>
      <w:spacing w:after="120"/>
      <w:ind w:left="1247"/>
    </w:pPr>
    <w:rPr>
      <w:rFonts w:eastAsia="SimSun"/>
      <w:lang w:val="en-US" w:eastAsia="en-US"/>
    </w:rPr>
  </w:style>
  <w:style w:type="paragraph" w:customStyle="1" w:styleId="Normalnumber">
    <w:name w:val="Normal_number"/>
    <w:link w:val="NormalnumberChar"/>
    <w:rsid w:val="00AA289B"/>
    <w:pPr>
      <w:numPr>
        <w:numId w:val="2"/>
      </w:numPr>
      <w:tabs>
        <w:tab w:val="left" w:pos="624"/>
      </w:tabs>
      <w:spacing w:after="120"/>
    </w:pPr>
    <w:rPr>
      <w:lang w:eastAsia="en-US"/>
    </w:rPr>
  </w:style>
  <w:style w:type="paragraph" w:customStyle="1" w:styleId="Titletable">
    <w:name w:val="Title_table"/>
    <w:next w:val="NormalNonumber"/>
    <w:rsid w:val="00367527"/>
    <w:pPr>
      <w:keepNext/>
      <w:keepLines/>
      <w:tabs>
        <w:tab w:val="left" w:pos="624"/>
      </w:tabs>
      <w:suppressAutoHyphens/>
      <w:spacing w:after="60"/>
      <w:ind w:left="1247"/>
    </w:pPr>
    <w:rPr>
      <w:rFonts w:eastAsia="SimSun"/>
      <w:b/>
      <w:bCs/>
      <w:lang w:val="en-US" w:eastAsia="en-US"/>
    </w:rPr>
  </w:style>
  <w:style w:type="paragraph" w:styleId="TOC1">
    <w:name w:val="toc 1"/>
    <w:basedOn w:val="Normal-pool"/>
    <w:next w:val="Normal-pool"/>
    <w:unhideWhenUsed/>
    <w:rsid w:val="0015442E"/>
    <w:pPr>
      <w:tabs>
        <w:tab w:val="right" w:leader="dot" w:pos="9486"/>
      </w:tabs>
      <w:spacing w:before="240"/>
      <w:ind w:left="1814" w:hanging="567"/>
    </w:pPr>
    <w:rPr>
      <w:bCs/>
    </w:rPr>
  </w:style>
  <w:style w:type="paragraph" w:styleId="TOC2">
    <w:name w:val="toc 2"/>
    <w:basedOn w:val="Normal-pool"/>
    <w:next w:val="Normal-pool"/>
    <w:unhideWhenUsed/>
    <w:rsid w:val="0015442E"/>
    <w:pPr>
      <w:tabs>
        <w:tab w:val="right" w:leader="dot" w:pos="9486"/>
      </w:tabs>
      <w:ind w:left="2381" w:hanging="567"/>
    </w:pPr>
  </w:style>
  <w:style w:type="paragraph" w:styleId="TOC3">
    <w:name w:val="toc 3"/>
    <w:basedOn w:val="Normal-pool"/>
    <w:next w:val="Normal-pool"/>
    <w:unhideWhenUsed/>
    <w:rsid w:val="0015442E"/>
    <w:pPr>
      <w:tabs>
        <w:tab w:val="right" w:leader="dot" w:pos="9486"/>
      </w:tabs>
      <w:ind w:left="2948" w:hanging="567"/>
    </w:pPr>
    <w:rPr>
      <w:iCs/>
    </w:rPr>
  </w:style>
  <w:style w:type="paragraph" w:styleId="TOC4">
    <w:name w:val="toc 4"/>
    <w:basedOn w:val="Normal-pool"/>
    <w:next w:val="Normal-pool"/>
    <w:unhideWhenUsed/>
    <w:rsid w:val="0015442E"/>
    <w:pPr>
      <w:tabs>
        <w:tab w:val="left" w:pos="1000"/>
        <w:tab w:val="right" w:leader="dot" w:pos="9486"/>
      </w:tabs>
      <w:ind w:left="3515" w:hanging="567"/>
    </w:pPr>
    <w:rPr>
      <w:szCs w:val="18"/>
    </w:rPr>
  </w:style>
  <w:style w:type="paragraph" w:styleId="TOC5">
    <w:name w:val="toc 5"/>
    <w:basedOn w:val="Normal-pool"/>
    <w:next w:val="Normal-pool"/>
    <w:rsid w:val="0015442E"/>
    <w:pPr>
      <w:ind w:left="800"/>
    </w:pPr>
    <w:rPr>
      <w:sz w:val="18"/>
      <w:szCs w:val="18"/>
    </w:rPr>
  </w:style>
  <w:style w:type="paragraph" w:customStyle="1" w:styleId="ZZAnxheader">
    <w:name w:val="ZZ_Anx_header"/>
    <w:link w:val="ZZAnxheaderChar"/>
    <w:rsid w:val="00367527"/>
    <w:pPr>
      <w:tabs>
        <w:tab w:val="left" w:pos="624"/>
      </w:tabs>
    </w:pPr>
    <w:rPr>
      <w:rFonts w:eastAsia="SimSun"/>
      <w:bCs/>
      <w:sz w:val="28"/>
      <w:szCs w:val="22"/>
      <w:lang w:val="en-US" w:eastAsia="en-US"/>
    </w:rPr>
  </w:style>
  <w:style w:type="paragraph" w:customStyle="1" w:styleId="ZZAnxtitle">
    <w:name w:val="ZZ_Anx_title"/>
    <w:link w:val="ZZAnxtitleChar"/>
    <w:rsid w:val="00367527"/>
    <w:pPr>
      <w:tabs>
        <w:tab w:val="left" w:pos="624"/>
      </w:tabs>
      <w:spacing w:before="360" w:after="120"/>
      <w:ind w:left="1247"/>
    </w:pPr>
    <w:rPr>
      <w:rFonts w:eastAsia="SimSun"/>
      <w:b/>
      <w:bCs/>
      <w:sz w:val="28"/>
      <w:szCs w:val="26"/>
      <w:lang w:val="en-US" w:eastAsia="en-US"/>
    </w:rPr>
  </w:style>
  <w:style w:type="paragraph" w:styleId="BalloonText">
    <w:name w:val="Balloon Text"/>
    <w:basedOn w:val="Normal"/>
    <w:link w:val="BalloonTextChar"/>
    <w:uiPriority w:val="99"/>
    <w:rsid w:val="003E6F41"/>
    <w:rPr>
      <w:rFonts w:ascii="Segoe UI" w:hAnsi="Segoe UI" w:cs="Segoe UI"/>
      <w:sz w:val="18"/>
      <w:szCs w:val="18"/>
    </w:rPr>
  </w:style>
  <w:style w:type="character" w:customStyle="1" w:styleId="BalloonTextChar">
    <w:name w:val="Balloon Text Char"/>
    <w:basedOn w:val="DefaultParagraphFont"/>
    <w:link w:val="BalloonText"/>
    <w:uiPriority w:val="99"/>
    <w:rsid w:val="003E6F41"/>
    <w:rPr>
      <w:rFonts w:ascii="Segoe UI" w:hAnsi="Segoe UI" w:cs="Segoe UI"/>
      <w:sz w:val="18"/>
      <w:szCs w:val="18"/>
      <w:lang w:val="fr-FR" w:eastAsia="en-US"/>
    </w:rPr>
  </w:style>
  <w:style w:type="character" w:styleId="CommentReference">
    <w:name w:val="annotation reference"/>
    <w:basedOn w:val="DefaultParagraphFont"/>
    <w:uiPriority w:val="99"/>
    <w:rsid w:val="003E6F41"/>
    <w:rPr>
      <w:sz w:val="16"/>
      <w:szCs w:val="16"/>
    </w:rPr>
  </w:style>
  <w:style w:type="paragraph" w:styleId="CommentText">
    <w:name w:val="annotation text"/>
    <w:basedOn w:val="Normal"/>
    <w:link w:val="CommentTextChar"/>
    <w:uiPriority w:val="99"/>
    <w:rsid w:val="003E6F41"/>
    <w:rPr>
      <w:sz w:val="24"/>
      <w:szCs w:val="24"/>
      <w:lang w:val="en-GB" w:eastAsia="en-GB"/>
    </w:rPr>
  </w:style>
  <w:style w:type="character" w:customStyle="1" w:styleId="CommentTextChar">
    <w:name w:val="Comment Text Char"/>
    <w:basedOn w:val="DefaultParagraphFont"/>
    <w:link w:val="CommentText"/>
    <w:uiPriority w:val="99"/>
    <w:rsid w:val="003E6F41"/>
    <w:rPr>
      <w:sz w:val="24"/>
      <w:szCs w:val="24"/>
    </w:rPr>
  </w:style>
  <w:style w:type="paragraph" w:styleId="CommentSubject">
    <w:name w:val="annotation subject"/>
    <w:basedOn w:val="CommentText"/>
    <w:next w:val="CommentText"/>
    <w:link w:val="CommentSubjectChar"/>
    <w:uiPriority w:val="99"/>
    <w:rsid w:val="007841F5"/>
    <w:pPr>
      <w:tabs>
        <w:tab w:val="left" w:pos="1247"/>
        <w:tab w:val="left" w:pos="1814"/>
        <w:tab w:val="left" w:pos="2381"/>
        <w:tab w:val="left" w:pos="2948"/>
        <w:tab w:val="left" w:pos="3515"/>
      </w:tabs>
    </w:pPr>
    <w:rPr>
      <w:b/>
      <w:bCs/>
      <w:sz w:val="20"/>
      <w:szCs w:val="20"/>
      <w:lang w:val="fr-FR" w:eastAsia="en-US"/>
    </w:rPr>
  </w:style>
  <w:style w:type="character" w:customStyle="1" w:styleId="CommentSubjectChar">
    <w:name w:val="Comment Subject Char"/>
    <w:basedOn w:val="CommentTextChar"/>
    <w:link w:val="CommentSubject"/>
    <w:uiPriority w:val="99"/>
    <w:rsid w:val="007841F5"/>
    <w:rPr>
      <w:b/>
      <w:bCs/>
      <w:sz w:val="24"/>
      <w:szCs w:val="24"/>
      <w:lang w:val="fr-FR" w:eastAsia="en-US"/>
    </w:rPr>
  </w:style>
  <w:style w:type="character" w:customStyle="1" w:styleId="FootnoteTextChar">
    <w:name w:val="Footnote Text Char"/>
    <w:link w:val="FootnoteText"/>
    <w:uiPriority w:val="99"/>
    <w:locked/>
    <w:rsid w:val="0012644F"/>
    <w:rPr>
      <w:rFonts w:eastAsia="SimSun"/>
      <w:sz w:val="18"/>
      <w:lang w:val="fr-CA" w:eastAsia="en-US"/>
    </w:rPr>
  </w:style>
  <w:style w:type="paragraph" w:styleId="ListParagraph">
    <w:name w:val="List Paragraph"/>
    <w:basedOn w:val="Normal"/>
    <w:uiPriority w:val="34"/>
    <w:qFormat/>
    <w:rsid w:val="00D07EDB"/>
    <w:pPr>
      <w:ind w:left="720"/>
      <w:contextualSpacing/>
    </w:p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Footnote"/>
    <w:link w:val="BVIfnrCharCharCharChar"/>
    <w:uiPriority w:val="99"/>
    <w:qFormat/>
    <w:rsid w:val="0015442E"/>
    <w:rPr>
      <w:rFonts w:ascii="Times New Roman" w:hAnsi="Times New Roman"/>
      <w:color w:val="auto"/>
      <w:sz w:val="20"/>
      <w:szCs w:val="18"/>
      <w:vertAlign w:val="superscript"/>
    </w:rPr>
  </w:style>
  <w:style w:type="paragraph" w:styleId="NormalWeb">
    <w:name w:val="Normal (Web)"/>
    <w:basedOn w:val="Normal"/>
    <w:uiPriority w:val="99"/>
    <w:unhideWhenUsed/>
    <w:rsid w:val="0015442E"/>
    <w:pPr>
      <w:spacing w:before="100" w:beforeAutospacing="1" w:after="100" w:afterAutospacing="1"/>
    </w:pPr>
    <w:rPr>
      <w:rFonts w:eastAsiaTheme="minorEastAsia"/>
      <w:sz w:val="24"/>
      <w:szCs w:val="24"/>
      <w:lang w:eastAsia="en-US"/>
    </w:rPr>
  </w:style>
  <w:style w:type="table" w:styleId="TableGrid">
    <w:name w:val="Table Grid"/>
    <w:basedOn w:val="TableNormal"/>
    <w:uiPriority w:val="39"/>
    <w:rsid w:val="0015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96B51"/>
    <w:rPr>
      <w:rFonts w:eastAsia="SimSun"/>
      <w:b/>
      <w:lang w:val="en-US" w:eastAsia="zh-CN"/>
    </w:rPr>
  </w:style>
  <w:style w:type="character" w:customStyle="1" w:styleId="Normal-poolChar">
    <w:name w:val="Normal-pool Char"/>
    <w:link w:val="Normal-pool"/>
    <w:rsid w:val="00367527"/>
    <w:rPr>
      <w:rFonts w:eastAsia="SimSun"/>
      <w:lang w:val="en-US" w:eastAsia="en-US"/>
    </w:rPr>
  </w:style>
  <w:style w:type="character" w:customStyle="1" w:styleId="BBTitleChar">
    <w:name w:val="BB_Title Char"/>
    <w:link w:val="BBTitle"/>
    <w:rsid w:val="00513B05"/>
    <w:rPr>
      <w:rFonts w:eastAsia="SimSun"/>
      <w:b/>
      <w:sz w:val="28"/>
      <w:szCs w:val="28"/>
      <w:lang w:val="en-US" w:eastAsia="en-US"/>
    </w:rPr>
  </w:style>
  <w:style w:type="character" w:customStyle="1" w:styleId="CH2Char">
    <w:name w:val="CH2 Char"/>
    <w:link w:val="CH2"/>
    <w:rsid w:val="00315E32"/>
    <w:rPr>
      <w:rFonts w:eastAsia="SimSun"/>
      <w:b/>
      <w:sz w:val="24"/>
      <w:szCs w:val="24"/>
      <w:lang w:val="en-US" w:eastAsia="en-US"/>
    </w:rPr>
  </w:style>
  <w:style w:type="character" w:customStyle="1" w:styleId="ZZAnxtitleChar">
    <w:name w:val="ZZ_Anx_title Char"/>
    <w:link w:val="ZZAnxtitle"/>
    <w:rsid w:val="00367527"/>
    <w:rPr>
      <w:rFonts w:eastAsia="SimSun"/>
      <w:b/>
      <w:bCs/>
      <w:sz w:val="28"/>
      <w:szCs w:val="26"/>
      <w:lang w:val="en-US" w:eastAsia="en-US"/>
    </w:rPr>
  </w:style>
  <w:style w:type="character" w:customStyle="1" w:styleId="ZZAnxheaderChar">
    <w:name w:val="ZZ_Anx_header Char"/>
    <w:link w:val="ZZAnxheader"/>
    <w:rsid w:val="00367527"/>
    <w:rPr>
      <w:rFonts w:eastAsia="SimSun"/>
      <w:bCs/>
      <w:sz w:val="28"/>
      <w:szCs w:val="22"/>
      <w:lang w:val="en-US" w:eastAsia="en-US"/>
    </w:rPr>
  </w:style>
  <w:style w:type="paragraph" w:styleId="Revision">
    <w:name w:val="Revision"/>
    <w:hidden/>
    <w:uiPriority w:val="99"/>
    <w:semiHidden/>
    <w:rsid w:val="00997F1A"/>
    <w:rPr>
      <w:rFonts w:eastAsia="SimSun"/>
      <w:lang w:val="en-US" w:eastAsia="zh-CN"/>
    </w:rPr>
  </w:style>
  <w:style w:type="paragraph" w:styleId="BodyText">
    <w:name w:val="Body Text"/>
    <w:basedOn w:val="Normal"/>
    <w:link w:val="BodyTextChar"/>
    <w:uiPriority w:val="1"/>
    <w:qFormat/>
    <w:rsid w:val="00D51C90"/>
    <w:pPr>
      <w:widowControl w:val="0"/>
      <w:autoSpaceDE w:val="0"/>
      <w:autoSpaceDN w:val="0"/>
      <w:ind w:left="905"/>
      <w:jc w:val="both"/>
    </w:pPr>
    <w:rPr>
      <w:rFonts w:ascii="Candara" w:eastAsia="Candara" w:hAnsi="Candara" w:cs="Candara"/>
      <w:lang w:eastAsia="en-US" w:bidi="en-US"/>
    </w:rPr>
  </w:style>
  <w:style w:type="character" w:customStyle="1" w:styleId="BodyTextChar">
    <w:name w:val="Body Text Char"/>
    <w:basedOn w:val="DefaultParagraphFont"/>
    <w:link w:val="BodyText"/>
    <w:uiPriority w:val="1"/>
    <w:rsid w:val="00D51C90"/>
    <w:rPr>
      <w:rFonts w:ascii="Candara" w:eastAsia="Candara" w:hAnsi="Candara" w:cs="Candara"/>
      <w:lang w:val="en-US" w:eastAsia="en-US" w:bidi="en-US"/>
    </w:rPr>
  </w:style>
  <w:style w:type="paragraph" w:customStyle="1" w:styleId="TableParagraph">
    <w:name w:val="Table Paragraph"/>
    <w:basedOn w:val="Normal"/>
    <w:uiPriority w:val="1"/>
    <w:semiHidden/>
    <w:qFormat/>
    <w:rsid w:val="00D51C90"/>
    <w:pPr>
      <w:widowControl w:val="0"/>
      <w:autoSpaceDE w:val="0"/>
      <w:autoSpaceDN w:val="0"/>
    </w:pPr>
    <w:rPr>
      <w:rFonts w:ascii="Candara" w:eastAsia="Candara" w:hAnsi="Candara" w:cs="Candara"/>
      <w:sz w:val="22"/>
      <w:szCs w:val="22"/>
      <w:lang w:eastAsia="en-US" w:bidi="en-US"/>
    </w:rPr>
  </w:style>
  <w:style w:type="character" w:customStyle="1" w:styleId="UnresolvedMention1">
    <w:name w:val="Unresolved Mention1"/>
    <w:basedOn w:val="DefaultParagraphFont"/>
    <w:uiPriority w:val="99"/>
    <w:semiHidden/>
    <w:unhideWhenUsed/>
    <w:rsid w:val="00D51C90"/>
    <w:rPr>
      <w:color w:val="605E5C"/>
      <w:shd w:val="clear" w:color="auto" w:fill="E1DFDD"/>
    </w:rPr>
  </w:style>
  <w:style w:type="character" w:customStyle="1" w:styleId="NormalnumberChar">
    <w:name w:val="Normal_number Char"/>
    <w:link w:val="Normalnumber"/>
    <w:locked/>
    <w:rsid w:val="00AA289B"/>
    <w:rPr>
      <w:lang w:eastAsia="en-US"/>
    </w:rPr>
  </w:style>
  <w:style w:type="character" w:styleId="FollowedHyperlink">
    <w:name w:val="FollowedHyperlink"/>
    <w:basedOn w:val="DefaultParagraphFont"/>
    <w:uiPriority w:val="99"/>
    <w:unhideWhenUsed/>
    <w:rsid w:val="00D51C90"/>
    <w:rPr>
      <w:color w:val="954F72" w:themeColor="followedHyperlink"/>
      <w:u w:val="single"/>
    </w:rPr>
  </w:style>
  <w:style w:type="character" w:styleId="Strong">
    <w:name w:val="Strong"/>
    <w:uiPriority w:val="22"/>
    <w:qFormat/>
    <w:rsid w:val="00D51C90"/>
    <w:rPr>
      <w:b/>
      <w:bCs/>
    </w:rPr>
  </w:style>
  <w:style w:type="character" w:customStyle="1" w:styleId="FooterChar">
    <w:name w:val="Footer Char"/>
    <w:basedOn w:val="DefaultParagraphFont"/>
    <w:link w:val="Footer"/>
    <w:uiPriority w:val="99"/>
    <w:rsid w:val="00D51C90"/>
    <w:rPr>
      <w:rFonts w:eastAsia="SimSun"/>
      <w:sz w:val="18"/>
      <w:lang w:val="en-US" w:eastAsia="zh-CN"/>
    </w:rPr>
  </w:style>
  <w:style w:type="character" w:customStyle="1" w:styleId="UnresolvedMention2">
    <w:name w:val="Unresolved Mention2"/>
    <w:basedOn w:val="DefaultParagraphFont"/>
    <w:uiPriority w:val="99"/>
    <w:semiHidden/>
    <w:unhideWhenUsed/>
    <w:rsid w:val="00D51C90"/>
    <w:rPr>
      <w:color w:val="605E5C"/>
      <w:shd w:val="clear" w:color="auto" w:fill="E1DFDD"/>
    </w:rPr>
  </w:style>
  <w:style w:type="character" w:customStyle="1" w:styleId="UnresolvedMention3">
    <w:name w:val="Unresolved Mention3"/>
    <w:basedOn w:val="DefaultParagraphFont"/>
    <w:uiPriority w:val="99"/>
    <w:semiHidden/>
    <w:unhideWhenUsed/>
    <w:rsid w:val="00D51C90"/>
    <w:rPr>
      <w:color w:val="605E5C"/>
      <w:shd w:val="clear" w:color="auto" w:fill="E1DFDD"/>
    </w:rPr>
  </w:style>
  <w:style w:type="character" w:customStyle="1" w:styleId="UnresolvedMention4">
    <w:name w:val="Unresolved Mention4"/>
    <w:basedOn w:val="DefaultParagraphFont"/>
    <w:uiPriority w:val="99"/>
    <w:semiHidden/>
    <w:unhideWhenUsed/>
    <w:rsid w:val="00D51C90"/>
    <w:rPr>
      <w:color w:val="605E5C"/>
      <w:shd w:val="clear" w:color="auto" w:fill="E1DFDD"/>
    </w:rPr>
  </w:style>
  <w:style w:type="paragraph" w:customStyle="1" w:styleId="Default">
    <w:name w:val="Default"/>
    <w:rsid w:val="00D51C90"/>
    <w:pPr>
      <w:autoSpaceDE w:val="0"/>
      <w:autoSpaceDN w:val="0"/>
      <w:adjustRightInd w:val="0"/>
    </w:pPr>
    <w:rPr>
      <w:rFonts w:eastAsiaTheme="minorHAnsi"/>
      <w:color w:val="000000"/>
      <w:sz w:val="24"/>
      <w:szCs w:val="24"/>
      <w:lang w:val="en-US" w:eastAsia="en-US"/>
    </w:rPr>
  </w:style>
  <w:style w:type="character" w:styleId="Emphasis">
    <w:name w:val="Emphasis"/>
    <w:basedOn w:val="DefaultParagraphFont"/>
    <w:uiPriority w:val="20"/>
    <w:qFormat/>
    <w:rsid w:val="00D51C90"/>
    <w:rPr>
      <w:i/>
      <w:iCs/>
    </w:rPr>
  </w:style>
  <w:style w:type="paragraph" w:customStyle="1" w:styleId="chakra-text">
    <w:name w:val="chakra-text"/>
    <w:basedOn w:val="Normal"/>
    <w:semiHidden/>
    <w:rsid w:val="00D51C90"/>
    <w:pPr>
      <w:spacing w:before="100" w:beforeAutospacing="1" w:after="100" w:afterAutospacing="1"/>
    </w:pPr>
    <w:rPr>
      <w:rFonts w:eastAsia="Times New Roman"/>
      <w:sz w:val="24"/>
      <w:szCs w:val="24"/>
      <w:lang w:eastAsia="en-US"/>
    </w:rPr>
  </w:style>
  <w:style w:type="character" w:styleId="Mention">
    <w:name w:val="Mention"/>
    <w:basedOn w:val="DefaultParagraphFont"/>
    <w:uiPriority w:val="99"/>
    <w:unhideWhenUsed/>
    <w:rsid w:val="00D51C90"/>
    <w:rPr>
      <w:color w:val="2B579A"/>
      <w:shd w:val="clear" w:color="auto" w:fill="E6E6E6"/>
    </w:rPr>
  </w:style>
  <w:style w:type="character" w:styleId="UnresolvedMention">
    <w:name w:val="Unresolved Mention"/>
    <w:basedOn w:val="DefaultParagraphFont"/>
    <w:uiPriority w:val="99"/>
    <w:semiHidden/>
    <w:unhideWhenUsed/>
    <w:rsid w:val="00D51C90"/>
    <w:rPr>
      <w:color w:val="605E5C"/>
      <w:shd w:val="clear" w:color="auto" w:fill="E1DFDD"/>
    </w:rPr>
  </w:style>
  <w:style w:type="character" w:customStyle="1" w:styleId="preferred">
    <w:name w:val="preferred"/>
    <w:basedOn w:val="DefaultParagraphFont"/>
    <w:semiHidden/>
    <w:rsid w:val="00D51C90"/>
  </w:style>
  <w:style w:type="character" w:customStyle="1" w:styleId="markedcontent">
    <w:name w:val="markedcontent"/>
    <w:basedOn w:val="DefaultParagraphFont"/>
    <w:semiHidden/>
    <w:rsid w:val="00D51C90"/>
  </w:style>
  <w:style w:type="numbering" w:customStyle="1" w:styleId="Normallist1">
    <w:name w:val="Normal_list1"/>
    <w:basedOn w:val="NoList"/>
    <w:rsid w:val="00D57875"/>
  </w:style>
  <w:style w:type="character" w:customStyle="1" w:styleId="ui-provider">
    <w:name w:val="ui-provider"/>
    <w:basedOn w:val="DefaultParagraphFont"/>
    <w:rsid w:val="00E35539"/>
  </w:style>
  <w:style w:type="numbering" w:customStyle="1" w:styleId="CurrentList1">
    <w:name w:val="Current List1"/>
    <w:uiPriority w:val="99"/>
    <w:rsid w:val="000C2D15"/>
    <w:pPr>
      <w:numPr>
        <w:numId w:val="5"/>
      </w:numPr>
    </w:pPr>
  </w:style>
  <w:style w:type="paragraph" w:customStyle="1" w:styleId="paragraph">
    <w:name w:val="paragraph"/>
    <w:basedOn w:val="Normal"/>
    <w:rsid w:val="0003792B"/>
    <w:pPr>
      <w:spacing w:before="100" w:beforeAutospacing="1" w:after="100" w:afterAutospacing="1"/>
    </w:pPr>
    <w:rPr>
      <w:rFonts w:eastAsia="Times New Roman"/>
      <w:sz w:val="24"/>
      <w:szCs w:val="24"/>
      <w:lang w:eastAsia="en-US"/>
    </w:rPr>
  </w:style>
  <w:style w:type="paragraph" w:customStyle="1" w:styleId="Footnote-Text">
    <w:name w:val="Footnote-Text"/>
    <w:basedOn w:val="Normal-pool"/>
    <w:rsid w:val="00384B1B"/>
    <w:pPr>
      <w:tabs>
        <w:tab w:val="clear" w:pos="1814"/>
        <w:tab w:val="clear" w:pos="2381"/>
        <w:tab w:val="clear" w:pos="2948"/>
        <w:tab w:val="clear" w:pos="3515"/>
        <w:tab w:val="clear" w:pos="4082"/>
        <w:tab w:val="left" w:pos="1871"/>
        <w:tab w:val="left" w:pos="2495"/>
        <w:tab w:val="left" w:pos="3119"/>
        <w:tab w:val="left" w:pos="3742"/>
        <w:tab w:val="left" w:pos="4366"/>
        <w:tab w:val="left" w:pos="4990"/>
      </w:tabs>
      <w:spacing w:before="20" w:after="40"/>
      <w:ind w:left="1247"/>
    </w:pPr>
    <w:rPr>
      <w:rFonts w:eastAsia="Times New Roman"/>
      <w:sz w:val="18"/>
      <w:lang w:val="en-GB"/>
    </w:rPr>
  </w:style>
  <w:style w:type="paragraph" w:customStyle="1" w:styleId="BVIfnrCharCharCharChar">
    <w:name w:val="BVI fnr Char Char Char Char"/>
    <w:aliases w:val="BVI fnr Car Car Char Char Char Char,BVI fnr Car Char Char Char Char,BVI fnr Car Car Car Car Char Char Char Char,BVI fnr Car Car Car Car Char Char Char1 Char Char, BVI fnr Car Car Char Char Char Char"/>
    <w:basedOn w:val="Normal"/>
    <w:link w:val="FootnoteReference"/>
    <w:uiPriority w:val="99"/>
    <w:rsid w:val="00384B1B"/>
    <w:pPr>
      <w:spacing w:before="120" w:after="160" w:line="240" w:lineRule="exact"/>
    </w:pPr>
    <w:rPr>
      <w:rFonts w:eastAsia="Times New Roman"/>
      <w:szCs w:val="18"/>
      <w:vertAlign w:val="superscript"/>
      <w:lang w:val="en-GB" w:eastAsia="en-GB"/>
    </w:rPr>
  </w:style>
  <w:style w:type="numbering" w:customStyle="1" w:styleId="Normallist2">
    <w:name w:val="Normal_list2"/>
    <w:basedOn w:val="NoList"/>
    <w:rsid w:val="00BC082E"/>
  </w:style>
  <w:style w:type="numbering" w:customStyle="1" w:styleId="Normallist3">
    <w:name w:val="Normal_list3"/>
    <w:basedOn w:val="NoList"/>
    <w:rsid w:val="007E4773"/>
  </w:style>
  <w:style w:type="numbering" w:customStyle="1" w:styleId="Normallist4">
    <w:name w:val="Normal_list4"/>
    <w:basedOn w:val="NoList"/>
    <w:rsid w:val="00710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8782">
      <w:bodyDiv w:val="1"/>
      <w:marLeft w:val="0"/>
      <w:marRight w:val="0"/>
      <w:marTop w:val="0"/>
      <w:marBottom w:val="0"/>
      <w:divBdr>
        <w:top w:val="none" w:sz="0" w:space="0" w:color="auto"/>
        <w:left w:val="none" w:sz="0" w:space="0" w:color="auto"/>
        <w:bottom w:val="none" w:sz="0" w:space="0" w:color="auto"/>
        <w:right w:val="none" w:sz="0" w:space="0" w:color="auto"/>
      </w:divBdr>
    </w:div>
    <w:div w:id="245381659">
      <w:bodyDiv w:val="1"/>
      <w:marLeft w:val="0"/>
      <w:marRight w:val="0"/>
      <w:marTop w:val="0"/>
      <w:marBottom w:val="0"/>
      <w:divBdr>
        <w:top w:val="none" w:sz="0" w:space="0" w:color="auto"/>
        <w:left w:val="none" w:sz="0" w:space="0" w:color="auto"/>
        <w:bottom w:val="none" w:sz="0" w:space="0" w:color="auto"/>
        <w:right w:val="none" w:sz="0" w:space="0" w:color="auto"/>
      </w:divBdr>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705065615">
      <w:bodyDiv w:val="1"/>
      <w:marLeft w:val="0"/>
      <w:marRight w:val="0"/>
      <w:marTop w:val="0"/>
      <w:marBottom w:val="0"/>
      <w:divBdr>
        <w:top w:val="none" w:sz="0" w:space="0" w:color="auto"/>
        <w:left w:val="none" w:sz="0" w:space="0" w:color="auto"/>
        <w:bottom w:val="none" w:sz="0" w:space="0" w:color="auto"/>
        <w:right w:val="none" w:sz="0" w:space="0" w:color="auto"/>
      </w:divBdr>
    </w:div>
    <w:div w:id="705760049">
      <w:bodyDiv w:val="1"/>
      <w:marLeft w:val="0"/>
      <w:marRight w:val="0"/>
      <w:marTop w:val="0"/>
      <w:marBottom w:val="0"/>
      <w:divBdr>
        <w:top w:val="none" w:sz="0" w:space="0" w:color="auto"/>
        <w:left w:val="none" w:sz="0" w:space="0" w:color="auto"/>
        <w:bottom w:val="none" w:sz="0" w:space="0" w:color="auto"/>
        <w:right w:val="none" w:sz="0" w:space="0" w:color="auto"/>
      </w:divBdr>
    </w:div>
    <w:div w:id="902645289">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0109581">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46322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ea-ozoneinfo@un.org" TargetMode="External"/><Relationship Id="rId21" Type="http://schemas.openxmlformats.org/officeDocument/2006/relationships/comments" Target="comments.xml"/><Relationship Id="rId34" Type="http://schemas.openxmlformats.org/officeDocument/2006/relationships/hyperlink" Target="https://ozone.unep.org/meetings/77th-meeting-implementation-committee" TargetMode="External"/><Relationship Id="rId42" Type="http://schemas.openxmlformats.org/officeDocument/2006/relationships/hyperlink" Target="mailto:Jacqueline.Gitau@un.org" TargetMode="External"/><Relationship Id="rId47" Type="http://schemas.openxmlformats.org/officeDocument/2006/relationships/hyperlink" Target="https://ozone.unep.org/sites/default/files/Greening/EMS/Ozone_EMS_Exhib%20Guidelines.pdf" TargetMode="External"/><Relationship Id="rId50" Type="http://schemas.openxmlformats.org/officeDocument/2006/relationships/hyperlink" Target="https://spark.taxi/" TargetMode="External"/><Relationship Id="rId55" Type="http://schemas.openxmlformats.org/officeDocument/2006/relationships/image" Target="media/image1.png"/><Relationship Id="rId63"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ozone.unep.org/sites/default/files/2019-08/un-system-model-code-conduct.pdf" TargetMode="External"/><Relationship Id="rId29" Type="http://schemas.openxmlformats.org/officeDocument/2006/relationships/hyperlink" Target="mailto:ozoneinfo@un.org" TargetMode="Externa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hyperlink" Target="https://rb.gy/w22gzz" TargetMode="External"/><Relationship Id="rId37" Type="http://schemas.openxmlformats.org/officeDocument/2006/relationships/hyperlink" Target="mailto:Jacqueline.Nyanjui@un.org" TargetMode="External"/><Relationship Id="rId40" Type="http://schemas.openxmlformats.org/officeDocument/2006/relationships/hyperlink" Target="mailto:djidioni@un.org" TargetMode="External"/><Relationship Id="rId45" Type="http://schemas.openxmlformats.org/officeDocument/2006/relationships/hyperlink" Target="mailto:Jacqueline.Gitau@un.org" TargetMode="External"/><Relationship Id="rId53" Type="http://schemas.openxmlformats.org/officeDocument/2006/relationships/hyperlink" Target="https://driver.rw/" TargetMode="External"/><Relationship Id="rId58"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eader" Target="header3.xml"/><Relationship Id="rId19" Type="http://schemas.openxmlformats.org/officeDocument/2006/relationships/hyperlink" Target="https://irembo.gov.rw/home/citizen/all_services" TargetMode="External"/><Relationship Id="rId14" Type="http://schemas.openxmlformats.org/officeDocument/2006/relationships/hyperlink" Target="https://ozone.unep.org/what-ozone-secretariat-doing?q=what-ozone-secretariat-doing/" TargetMode="External"/><Relationship Id="rId22" Type="http://schemas.microsoft.com/office/2011/relationships/commentsExtended" Target="commentsExtended.xml"/><Relationship Id="rId27" Type="http://schemas.openxmlformats.org/officeDocument/2006/relationships/hyperlink" Target="mailto:Betty.Kamanga@un.org" TargetMode="External"/><Relationship Id="rId30" Type="http://schemas.openxmlformats.org/officeDocument/2006/relationships/hyperlink" Target="mailto:Ann.Gachingiri@un.org" TargetMode="External"/><Relationship Id="rId35" Type="http://schemas.openxmlformats.org/officeDocument/2006/relationships/hyperlink" Target="https://ozone.unep.org/meetings/bureau-37th-meeting-parties-montreal-protocol" TargetMode="External"/><Relationship Id="rId43" Type="http://schemas.openxmlformats.org/officeDocument/2006/relationships/hyperlink" Target="http://ozone.unep.org/en/side-events-and-exhibitions-request-form" TargetMode="External"/><Relationship Id="rId48" Type="http://schemas.openxmlformats.org/officeDocument/2006/relationships/hyperlink" Target="Jacqueline.Gitau@un.org" TargetMode="External"/><Relationship Id="rId56" Type="http://schemas.openxmlformats.org/officeDocument/2006/relationships/hyperlink" Target="info.kigali@radissonblu.com"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skytaxicab.com/" TargetMode="External"/><Relationship Id="rId3" Type="http://schemas.openxmlformats.org/officeDocument/2006/relationships/customXml" Target="../customXml/item3.xml"/><Relationship Id="rId12" Type="http://schemas.openxmlformats.org/officeDocument/2006/relationships/hyperlink" Target="https://www.radissonhotels.com/en-us/meeting-conference-hotels" TargetMode="External"/><Relationship Id="rId17" Type="http://schemas.openxmlformats.org/officeDocument/2006/relationships/hyperlink" Target="mailto:Pablo.Moscosodelacuba@un.org" TargetMode="External"/><Relationship Id="rId25" Type="http://schemas.openxmlformats.org/officeDocument/2006/relationships/hyperlink" Target="https://rbc.gov.rw/info-note-for-travelers" TargetMode="External"/><Relationship Id="rId33" Type="http://schemas.openxmlformats.org/officeDocument/2006/relationships/hyperlink" Target="https://ozone.unep.org/meetings/thirty-eighth-meeting-parties" TargetMode="External"/><Relationship Id="rId38" Type="http://schemas.openxmlformats.org/officeDocument/2006/relationships/hyperlink" Target="mailto:Esther.Nginyo@un.org" TargetMode="External"/><Relationship Id="rId46" Type="http://schemas.openxmlformats.org/officeDocument/2006/relationships/hyperlink" Target="mailto:Stephanie.Haysmith@un.org" TargetMode="External"/><Relationship Id="rId59" Type="http://schemas.openxmlformats.org/officeDocument/2006/relationships/footer" Target="footer1.xml"/><Relationship Id="rId20" Type="http://schemas.openxmlformats.org/officeDocument/2006/relationships/hyperlink" Target="https://forms.office.com/e/udJ0bLMajj" TargetMode="External"/><Relationship Id="rId41" Type="http://schemas.openxmlformats.org/officeDocument/2006/relationships/hyperlink" Target="mailto:Betty.Kamanga@un.or" TargetMode="External"/><Relationship Id="rId54" Type="http://schemas.openxmlformats.org/officeDocument/2006/relationships/hyperlink" Target="https://api.whatsapp.com/message/DV33EMQK2COKE1?autoload=1&amp;app_absent=0"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ozone.unep.org/sites/default/files/Greening/22UNOzone_EMS_Policy.pdf" TargetMode="External"/><Relationship Id="rId23" Type="http://schemas.microsoft.com/office/2016/09/relationships/commentsIds" Target="commentsIds.xml"/><Relationship Id="rId28" Type="http://schemas.openxmlformats.org/officeDocument/2006/relationships/hyperlink" Target="mailto:Jacqueline.Gitau@un.org" TargetMode="External"/><Relationship Id="rId36" Type="http://schemas.openxmlformats.org/officeDocument/2006/relationships/hyperlink" Target="mailto:ozoneinfo@un.org" TargetMode="External"/><Relationship Id="rId49" Type="http://schemas.openxmlformats.org/officeDocument/2006/relationships/hyperlink" Target="https://www.radissonhotels.com/en-us/hotels/radisson-blu-convention-kigali/dining" TargetMode="External"/><Relationship Id="rId57"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hyperlink" Target="https://rb.gy/npcc93" TargetMode="External"/><Relationship Id="rId44" Type="http://schemas.openxmlformats.org/officeDocument/2006/relationships/hyperlink" Target="mailto:Stephanie.Haysmith@un.org" TargetMode="External"/><Relationship Id="rId52" Type="http://schemas.openxmlformats.org/officeDocument/2006/relationships/hyperlink" Target="https://kigaliairporttaxitransfers.com/" TargetMode="External"/><Relationship Id="rId60" Type="http://schemas.openxmlformats.org/officeDocument/2006/relationships/footer" Target="footer2.xml"/><Relationship Id="rId65"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mea-ozoneinfo@un.org" TargetMode="External"/><Relationship Id="rId18" Type="http://schemas.openxmlformats.org/officeDocument/2006/relationships/hyperlink" Target="https://www.migration.gov.rw/visa" TargetMode="External"/><Relationship Id="rId39" Type="http://schemas.openxmlformats.org/officeDocument/2006/relationships/hyperlink" Target="mailto:Sandeep.Bhambra@un.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uj\Downloads\UNEP-MC-COP_EN%20(19).dotm" TargetMode="External"/></Relationships>
</file>

<file path=word/documenttasks/documenttasks1.xml><?xml version="1.0" encoding="utf-8"?>
<t:Tasks xmlns:t="http://schemas.microsoft.com/office/tasks/2019/documenttasks" xmlns:oel="http://schemas.microsoft.com/office/2019/extlst">
  <t:Task id="{C2837767-9A71-4EBD-AD84-263EF7541423}">
    <t:Anchor>
      <t:Comment id="667643123"/>
    </t:Anchor>
    <t:History>
      <t:Event id="{448B973B-CD66-4048-937F-4D63FED62BBB}" time="2023-02-20T12:14:12.908Z">
        <t:Attribution userId="S::kafley2@un.org::a03cea1a-4514-4a52-996a-4f3e43149ad5" userProvider="AD" userName="Rajesh Kafley"/>
        <t:Anchor>
          <t:Comment id="667643123"/>
        </t:Anchor>
        <t:Create/>
      </t:Event>
      <t:Event id="{03C57B10-1811-46C0-B78E-B1E679E3051E}" time="2023-02-20T12:14:12.908Z">
        <t:Attribution userId="S::kafley2@un.org::a03cea1a-4514-4a52-996a-4f3e43149ad5" userProvider="AD" userName="Rajesh Kafley"/>
        <t:Anchor>
          <t:Comment id="667643123"/>
        </t:Anchor>
        <t:Assign userId="S::sibunnan@un.org::cd2d59d1-6b7a-40fc-86a9-2779330c7465" userProvider="AD" userName="Kanjana Sibunnan"/>
      </t:Event>
      <t:Event id="{1F9E031E-313D-40FC-A9E5-690D6EA358FD}" time="2023-02-20T12:14:12.908Z">
        <t:Attribution userId="S::kafley2@un.org::a03cea1a-4514-4a52-996a-4f3e43149ad5" userProvider="AD" userName="Rajesh Kafley"/>
        <t:Anchor>
          <t:Comment id="667643123"/>
        </t:Anchor>
        <t:SetTitle title="@Kanjana Sibunnan this needs to be clarified, we don't do lunch box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Date xmlns="985ec44e-1bab-4c0b-9df0-6ba128686fc9">2025-09-30T05:55:03+00:00</Document_x0020_Date>
    <KpiDescription xmlns="http://schemas.microsoft.com/sharepoint/v3" xsi:nil="true"/>
    <gba66df640194346a5267c50f24d4797 xmlns="985ec44e-1bab-4c0b-9df0-6ba128686fc9">
      <Terms xmlns="http://schemas.microsoft.com/office/infopath/2007/PartnerControls"/>
    </gba66df640194346a5267c50f24d4797>
    <Document_x0020_Type xmlns="985ec44e-1bab-4c0b-9df0-6ba128686fc9">UN others</Document_x0020_Type>
    <TaxCatchAll xmlns="985ec44e-1bab-4c0b-9df0-6ba128686fc9" xsi:nil="true"/>
    <Date_x0020_Sent xmlns="985ec44e-1bab-4c0b-9df0-6ba128686fc9">2025-09-30T05:55:03+00:00</Date_x0020_Sent>
    <Personal_x0020_Information_x0020__x0028_PII_x0029_ xmlns="985ec44e-1bab-4c0b-9df0-6ba128686fc9">false</Personal_x0020_Information_x0020__x0028_PII_x0029_>
    <Date_x0020_Received xmlns="985ec44e-1bab-4c0b-9df0-6ba128686fc9">2025-09-30T05:55:03+00:00</Date_x0020_Received>
    <Linked_x0020_Records xmlns="985ec44e-1bab-4c0b-9df0-6ba128686fc9">
      <Url xsi:nil="true"/>
      <Description xsi:nil="true"/>
    </Linked_x0020_Records>
    <Security_x0020_Level xmlns="985ec44e-1bab-4c0b-9df0-6ba128686fc9">Unclassified</Security_x0020_Level>
    <UN_x0020_Official_x0020_Language xmlns="985ec44e-1bab-4c0b-9df0-6ba128686fc9">English</UN_x0020_Official_x0020_Language>
  </documentManagement>
</p:properties>
</file>

<file path=customXml/item3.xml><?xml version="1.0" encoding="utf-8"?>
<?mso-contentType ?>
<SharedContentType xmlns="Microsoft.SharePoint.Taxonomy.ContentTypeSync" SourceId="78175662-8596-484a-92c7-351d01561e22" ContentTypeId="0x010100AF687BC085C91946BC54CBDC5AB286CC" PreviousValue="false" LastSyncTimeStamp="2021-02-04T13:33:18.75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UN Document" ma:contentTypeID="0x010100AF687BC085C91946BC54CBDC5AB286CC00C98D0C8D73AF894E997C937D021D4600" ma:contentTypeVersion="17" ma:contentTypeDescription="" ma:contentTypeScope="" ma:versionID="1a76b1596c1bdfb6c43f83c22c71e661">
  <xsd:schema xmlns:xsd="http://www.w3.org/2001/XMLSchema" xmlns:xs="http://www.w3.org/2001/XMLSchema" xmlns:p="http://schemas.microsoft.com/office/2006/metadata/properties" xmlns:ns1="http://schemas.microsoft.com/sharepoint/v3" xmlns:ns3="985ec44e-1bab-4c0b-9df0-6ba128686fc9" targetNamespace="http://schemas.microsoft.com/office/2006/metadata/properties" ma:root="true" ma:fieldsID="f7e7cfa6ed14970cbf91cc21791ed040" ns1:_="" ns3:_="">
    <xsd:import namespace="http://schemas.microsoft.com/sharepoint/v3"/>
    <xsd:import namespace="985ec44e-1bab-4c0b-9df0-6ba128686fc9"/>
    <xsd:element name="properties">
      <xsd:complexType>
        <xsd:sequence>
          <xsd:element name="documentManagement">
            <xsd:complexType>
              <xsd:all>
                <xsd:element ref="ns3:Document_x0020_Date" minOccurs="0"/>
                <xsd:element ref="ns3:Date_x0020_Received" minOccurs="0"/>
                <xsd:element ref="ns3:Date_x0020_Sent" minOccurs="0"/>
                <xsd:element ref="ns3:Security_x0020_Level" minOccurs="0"/>
                <xsd:element ref="ns3:Personal_x0020_Information_x0020__x0028_PII_x0029_" minOccurs="0"/>
                <xsd:element ref="ns3:Linked_x0020_Records" minOccurs="0"/>
                <xsd:element ref="ns1:KpiDescription" minOccurs="0"/>
                <xsd:element ref="ns3:UN_x0020_Official_x0020_Language" minOccurs="0"/>
                <xsd:element ref="ns3:Document_x0020_Type" minOccurs="0"/>
                <xsd:element ref="ns3:TaxCatchAllLabel" minOccurs="0"/>
                <xsd:element ref="ns3:gba66df640194346a5267c50f24d479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ocument_x0020_Date" ma:index="2" nillable="true" ma:displayName="Document Date" ma:default="[today]" ma:description="The date when the file was drafted" ma:format="DateOnly" ma:internalName="Document_x0020_Date" ma:readOnly="false">
      <xsd:simpleType>
        <xsd:restriction base="dms:DateTime"/>
      </xsd:simpleType>
    </xsd:element>
    <xsd:element name="Date_x0020_Received" ma:index="3" nillable="true" ma:displayName="Date Received" ma:default="[today]" ma:format="DateOnly" ma:internalName="Date_x0020_Received" ma:readOnly="false">
      <xsd:simpleType>
        <xsd:restriction base="dms:DateTime"/>
      </xsd:simpleType>
    </xsd:element>
    <xsd:element name="Date_x0020_Sent" ma:index="4" nillable="true" ma:displayName="Date Sent" ma:default="[today]" ma:format="DateOnly" ma:internalName="Date_x0020_Sent">
      <xsd:simpleType>
        <xsd:restriction base="dms:DateTime"/>
      </xsd:simpleType>
    </xsd:element>
    <xsd:element name="Security_x0020_Level" ma:index="7"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Personal_x0020_Information_x0020__x0028_PII_x0029_" ma:index="8" nillable="true" ma:displayName="Personal Information (PI)" ma:default="0" ma:description="This field indicates whether the file contains Personal Information" ma:internalName="Personal_x0020_Information_x0020__x0028_PII_x0029_" ma:readOnly="false">
      <xsd:simpleType>
        <xsd:restriction base="dms:Boolean"/>
      </xsd:simpleType>
    </xsd:element>
    <xsd:element name="Linked_x0020_Records" ma:index="9"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UN_x0020_Official_x0020_Language" ma:index="12" nillable="true" ma:displayName="Language (UN's Official)" ma:default="English" ma:format="Dropdown" ma:internalName="UN_x0020_Official_x0020_Language" ma:readOnly="false">
      <xsd:simpleType>
        <xsd:restriction base="dms:Choice">
          <xsd:enumeration value="Arabic"/>
          <xsd:enumeration value="Chinese"/>
          <xsd:enumeration value="English"/>
          <xsd:enumeration value="French"/>
          <xsd:enumeration value="Russian"/>
          <xsd:enumeration value="Spanish"/>
        </xsd:restriction>
      </xsd:simpleType>
    </xsd:element>
    <xsd:element name="Document_x0020_Type" ma:index="13" nillable="true" ma:displayName="Document Type" ma:default="UN others" ma:format="Dropdown" ma:internalName="Document_x0020_Type" ma:readOnly="fals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Label" ma:index="14" nillable="true" ma:displayName="Taxonomy Catch All Column1" ma:hidden="true" ma:list="{cfd9c986-1e4b-4092-83b4-ffd028e2f9b7}" ma:internalName="TaxCatchAllLabel" ma:readOnly="true" ma:showField="CatchAllDataLabel" ma:web="7882167c-b1fa-4e55-b4a5-6145aa31e8d9">
      <xsd:complexType>
        <xsd:complexContent>
          <xsd:extension base="dms:MultiChoiceLookup">
            <xsd:sequence>
              <xsd:element name="Value" type="dms:Lookup" maxOccurs="unbounded" minOccurs="0" nillable="true"/>
            </xsd:sequence>
          </xsd:extension>
        </xsd:complexContent>
      </xsd:complexType>
    </xsd:element>
    <xsd:element name="gba66df640194346a5267c50f24d4797" ma:index="20" nillable="true" ma:taxonomy="true" ma:internalName="gba66df640194346a5267c50f24d4797" ma:taxonomyFieldName="Office_x0020_of_x0020_Origin" ma:displayName="Office of origin" ma:readOnly="false" ma:default="" ma:fieldId="{0ba66df6-4019-4346-a526-7c50f24d4797}" ma:sspId="78175662-8596-484a-92c7-351d01561e22" ma:termSetId="045c6cc4-dc5e-443b-8b37-1361f130ed2a"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fd9c986-1e4b-4092-83b4-ffd028e2f9b7}" ma:internalName="TaxCatchAll" ma:showField="CatchAllData" ma:web="7882167c-b1fa-4e55-b4a5-6145aa31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DA343-F8C2-4EE4-9F56-9973669BF703}">
  <ds:schemaRefs>
    <ds:schemaRef ds:uri="http://schemas.microsoft.com/sharepoint/v3/contenttype/forms"/>
  </ds:schemaRefs>
</ds:datastoreItem>
</file>

<file path=customXml/itemProps2.xml><?xml version="1.0" encoding="utf-8"?>
<ds:datastoreItem xmlns:ds="http://schemas.openxmlformats.org/officeDocument/2006/customXml" ds:itemID="{43591B3D-AA87-49FB-9EF7-FD41B95EDECD}">
  <ds:schemaRefs>
    <ds:schemaRef ds:uri="http://schemas.microsoft.com/office/2006/metadata/properties"/>
    <ds:schemaRef ds:uri="http://schemas.microsoft.com/office/infopath/2007/PartnerControls"/>
    <ds:schemaRef ds:uri="985ec44e-1bab-4c0b-9df0-6ba128686fc9"/>
    <ds:schemaRef ds:uri="http://schemas.microsoft.com/sharepoint/v3"/>
  </ds:schemaRefs>
</ds:datastoreItem>
</file>

<file path=customXml/itemProps3.xml><?xml version="1.0" encoding="utf-8"?>
<ds:datastoreItem xmlns:ds="http://schemas.openxmlformats.org/officeDocument/2006/customXml" ds:itemID="{321D4C0F-DD37-4E51-A641-FEAFE5138576}">
  <ds:schemaRefs>
    <ds:schemaRef ds:uri="Microsoft.SharePoint.Taxonomy.ContentTypeSync"/>
  </ds:schemaRefs>
</ds:datastoreItem>
</file>

<file path=customXml/itemProps4.xml><?xml version="1.0" encoding="utf-8"?>
<ds:datastoreItem xmlns:ds="http://schemas.openxmlformats.org/officeDocument/2006/customXml" ds:itemID="{CABB0721-35F3-4F58-A2D5-C1BF383DF354}">
  <ds:schemaRefs>
    <ds:schemaRef ds:uri="http://schemas.openxmlformats.org/officeDocument/2006/bibliography"/>
  </ds:schemaRefs>
</ds:datastoreItem>
</file>

<file path=customXml/itemProps5.xml><?xml version="1.0" encoding="utf-8"?>
<ds:datastoreItem xmlns:ds="http://schemas.openxmlformats.org/officeDocument/2006/customXml" ds:itemID="{32A00431-868D-4FDC-9609-29863517B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UNEP-MC-COP_EN (19)</Template>
  <TotalTime>2</TotalTime>
  <Pages>8</Pages>
  <Words>4014</Words>
  <Characters>22884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veronica.gathu@un.org</dc:creator>
  <cp:keywords/>
  <dc:description/>
  <cp:lastModifiedBy>Julius Njenga</cp:lastModifiedBy>
  <cp:revision>4</cp:revision>
  <cp:lastPrinted>2025-07-21T20:17:00Z</cp:lastPrinted>
  <dcterms:created xsi:type="dcterms:W3CDTF">2026-07-17T06:39:00Z</dcterms:created>
  <dcterms:modified xsi:type="dcterms:W3CDTF">2026-07-17T06:40:00Z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0x010100AF687BC085C91946BC54CBDC5AB286CC00C98D0C8D73AF894E997C937D021D4600</vt:lpwstr>
  </property>
  <property fmtid="{D5CDD505-2E9C-101B-9397-08002B2CF9AE}" pid="3" name="MediaServiceImageTags">
    <vt:lpwstr/>
  </property>
  <property fmtid="{D5CDD505-2E9C-101B-9397-08002B2CF9AE}" pid="4" name="GrammarlyDocumentId">
    <vt:lpwstr>30b75b9ba31aa86aee523b48a18d19f21e37b766e014464776addce0d32d2712</vt:lpwstr>
  </property>
  <property fmtid="{D5CDD505-2E9C-101B-9397-08002B2CF9AE}" pid="5" name="gba66df640194346a5267c50f24d4797">
    <vt:lpwstr/>
  </property>
  <property fmtid="{D5CDD505-2E9C-101B-9397-08002B2CF9AE}" pid="6" name="Office_x0020_of_x0020_Origin">
    <vt:lpwstr/>
  </property>
  <property fmtid="{D5CDD505-2E9C-101B-9397-08002B2CF9AE}" pid="7" name="Office of Origin">
    <vt:lpwstr/>
  </property>
  <property fmtid="{D5CDD505-2E9C-101B-9397-08002B2CF9AE}" pid="8" name="lcf76f155ced4ddcb4097134ff3c332f">
    <vt:lpwstr/>
  </property>
</Properties>
</file>