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6378"/>
        <w:gridCol w:w="1417"/>
      </w:tblGrid>
      <w:tr w:rsidR="004A75A0" w:rsidRPr="004A75A0" w14:paraId="6C0536C5" w14:textId="77777777" w:rsidTr="002A7276">
        <w:trPr>
          <w:trHeight w:val="850"/>
        </w:trPr>
        <w:tc>
          <w:tcPr>
            <w:tcW w:w="1701" w:type="dxa"/>
          </w:tcPr>
          <w:p w14:paraId="30B6B593" w14:textId="481AA2DC" w:rsidR="004A75A0" w:rsidRPr="004A75A0" w:rsidRDefault="004A75A0" w:rsidP="002A7276">
            <w:pPr>
              <w:pStyle w:val="AUnitedNations"/>
              <w:rPr>
                <w:lang w:val="es-ES_tradnl"/>
              </w:rPr>
            </w:pPr>
            <w:r w:rsidRPr="004A75A0">
              <w:rPr>
                <w:lang w:val="es-ES_tradnl"/>
              </w:rPr>
              <w:t xml:space="preserve">NACIONES </w:t>
            </w:r>
            <w:r w:rsidRPr="004A75A0">
              <w:rPr>
                <w:lang w:val="es-ES_tradnl"/>
              </w:rPr>
              <w:br/>
              <w:t>UNIDAS</w:t>
            </w:r>
          </w:p>
        </w:tc>
        <w:tc>
          <w:tcPr>
            <w:tcW w:w="6378" w:type="dxa"/>
          </w:tcPr>
          <w:p w14:paraId="6C60A84F" w14:textId="77777777" w:rsidR="004A75A0" w:rsidRPr="004A75A0" w:rsidRDefault="004A75A0" w:rsidP="002A7276">
            <w:pPr>
              <w:pStyle w:val="Normal-pool"/>
              <w:rPr>
                <w:lang w:val="es-ES_tradnl"/>
              </w:rPr>
            </w:pPr>
            <w:r w:rsidRPr="004A75A0">
              <w:rPr>
                <w:noProof/>
                <w:lang w:val="es-ES_tradnl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A108CDA" wp14:editId="27F8635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1305763" cy="573559"/>
                  <wp:effectExtent l="0" t="0" r="8890" b="0"/>
                  <wp:wrapNone/>
                  <wp:docPr id="7323548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5482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5325CBB8" w14:textId="77777777" w:rsidR="004A75A0" w:rsidRPr="004A75A0" w:rsidRDefault="004A75A0" w:rsidP="002A7276">
            <w:pPr>
              <w:pStyle w:val="Normal-pool"/>
              <w:rPr>
                <w:lang w:val="es-ES_tradnl"/>
              </w:rPr>
            </w:pPr>
          </w:p>
        </w:tc>
      </w:tr>
    </w:tbl>
    <w:p w14:paraId="1F13171C" w14:textId="77777777" w:rsidR="004A75A0" w:rsidRPr="004A75A0" w:rsidRDefault="004A75A0" w:rsidP="004A75A0">
      <w:pPr>
        <w:pStyle w:val="ASpacer"/>
        <w:rPr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4A75A0" w:rsidRPr="004A75A0" w14:paraId="4C09B7F6" w14:textId="77777777" w:rsidTr="002A7276">
        <w:trPr>
          <w:trHeight w:val="340"/>
        </w:trPr>
        <w:tc>
          <w:tcPr>
            <w:tcW w:w="3358" w:type="pct"/>
            <w:vAlign w:val="bottom"/>
          </w:tcPr>
          <w:p w14:paraId="3A6A443F" w14:textId="77777777" w:rsidR="004A75A0" w:rsidRPr="004A75A0" w:rsidRDefault="004A75A0" w:rsidP="002A7276">
            <w:pPr>
              <w:pStyle w:val="Normal-pool"/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19C8EBC6" w14:textId="0CE008A9" w:rsidR="004A75A0" w:rsidRPr="004A75A0" w:rsidRDefault="004A75A0" w:rsidP="002A7276">
            <w:pPr>
              <w:pStyle w:val="ASymbol"/>
              <w:rPr>
                <w:lang w:val="es-ES_tradnl"/>
              </w:rPr>
            </w:pPr>
            <w:r w:rsidRPr="004A75A0">
              <w:rPr>
                <w:b/>
                <w:sz w:val="28"/>
                <w:lang w:val="es-ES_tradnl"/>
              </w:rPr>
              <w:t>UNEP</w:t>
            </w:r>
            <w:r w:rsidRPr="004A75A0">
              <w:rPr>
                <w:lang w:val="es-ES_tradnl"/>
              </w:rPr>
              <w:t>/OzL.Pro.WG.1/48/</w:t>
            </w:r>
            <w:r w:rsidRPr="004A75A0">
              <w:rPr>
                <w:lang w:val="es-ES_tradnl"/>
              </w:rPr>
              <w:t>1</w:t>
            </w:r>
          </w:p>
        </w:tc>
      </w:tr>
    </w:tbl>
    <w:p w14:paraId="2BE33894" w14:textId="77777777" w:rsidR="004A75A0" w:rsidRPr="004A75A0" w:rsidRDefault="004A75A0" w:rsidP="004A75A0">
      <w:pPr>
        <w:pStyle w:val="ASpacer"/>
        <w:rPr>
          <w:lang w:val="es-ES_tradnl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4A75A0" w:rsidRPr="004A75A0" w14:paraId="3D3ACC8D" w14:textId="77777777" w:rsidTr="002A7276">
        <w:trPr>
          <w:trHeight w:val="2098"/>
        </w:trPr>
        <w:tc>
          <w:tcPr>
            <w:tcW w:w="5386" w:type="dxa"/>
          </w:tcPr>
          <w:p w14:paraId="46FE41EF" w14:textId="77777777" w:rsidR="004A75A0" w:rsidRPr="004A75A0" w:rsidRDefault="004A75A0" w:rsidP="002A7276">
            <w:pPr>
              <w:pStyle w:val="AConvName"/>
              <w:rPr>
                <w:lang w:val="es-ES_tradnl"/>
              </w:rPr>
            </w:pPr>
            <w:r w:rsidRPr="004A75A0">
              <w:rPr>
                <w:lang w:val="es-ES_tradnl"/>
              </w:rPr>
              <w:t xml:space="preserve">Protocolo de Montreal relativo </w:t>
            </w:r>
            <w:r w:rsidRPr="004A75A0">
              <w:rPr>
                <w:lang w:val="es-ES_tradnl"/>
              </w:rPr>
              <w:br/>
              <w:t xml:space="preserve">a las Sustancias que Agotan </w:t>
            </w:r>
            <w:r w:rsidRPr="004A75A0">
              <w:rPr>
                <w:lang w:val="es-ES_tradnl"/>
              </w:rPr>
              <w:br/>
              <w:t>la Capa de Ozono</w:t>
            </w:r>
          </w:p>
        </w:tc>
        <w:tc>
          <w:tcPr>
            <w:tcW w:w="992" w:type="dxa"/>
          </w:tcPr>
          <w:p w14:paraId="23344232" w14:textId="77777777" w:rsidR="004A75A0" w:rsidRPr="004A75A0" w:rsidRDefault="004A75A0" w:rsidP="002A7276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43C9BB99" w14:textId="77777777" w:rsidR="004A75A0" w:rsidRPr="004A75A0" w:rsidRDefault="004A75A0" w:rsidP="004A75A0">
            <w:pPr>
              <w:pStyle w:val="AText"/>
              <w:rPr>
                <w:rFonts w:eastAsiaTheme="minorEastAsia"/>
                <w:lang w:val="es-ES_tradnl"/>
              </w:rPr>
            </w:pPr>
            <w:proofErr w:type="spellStart"/>
            <w:r w:rsidRPr="004A75A0">
              <w:rPr>
                <w:color w:val="000000"/>
                <w:lang w:val="es-ES_tradnl"/>
              </w:rPr>
              <w:t>Distr</w:t>
            </w:r>
            <w:proofErr w:type="spellEnd"/>
            <w:r w:rsidRPr="004A75A0">
              <w:rPr>
                <w:color w:val="000000"/>
                <w:lang w:val="es-ES_tradnl"/>
              </w:rPr>
              <w:t xml:space="preserve">. general </w:t>
            </w:r>
          </w:p>
          <w:p w14:paraId="2D2EA304" w14:textId="77777777" w:rsidR="004A75A0" w:rsidRPr="004A75A0" w:rsidRDefault="004A75A0" w:rsidP="004A75A0">
            <w:pPr>
              <w:pStyle w:val="AText0"/>
              <w:rPr>
                <w:rFonts w:eastAsiaTheme="minorEastAsia"/>
                <w:lang w:val="es-ES_tradnl"/>
              </w:rPr>
            </w:pPr>
            <w:r w:rsidRPr="004A75A0">
              <w:rPr>
                <w:color w:val="000000"/>
                <w:lang w:val="es-ES_tradnl"/>
              </w:rPr>
              <w:t xml:space="preserve">18 de marzo de 2026 </w:t>
            </w:r>
          </w:p>
          <w:p w14:paraId="768A931E" w14:textId="77777777" w:rsidR="004A75A0" w:rsidRPr="004A75A0" w:rsidRDefault="004A75A0" w:rsidP="002A7276">
            <w:pPr>
              <w:pStyle w:val="AText"/>
              <w:rPr>
                <w:lang w:val="es-ES_tradnl"/>
              </w:rPr>
            </w:pPr>
            <w:r w:rsidRPr="004A75A0">
              <w:rPr>
                <w:lang w:val="es-ES_tradnl"/>
              </w:rPr>
              <w:t xml:space="preserve">Español </w:t>
            </w:r>
            <w:r w:rsidRPr="004A75A0">
              <w:rPr>
                <w:lang w:val="es-ES_tradnl"/>
              </w:rPr>
              <w:br/>
              <w:t>Original: inglés</w:t>
            </w:r>
          </w:p>
        </w:tc>
      </w:tr>
    </w:tbl>
    <w:p w14:paraId="13C6115F" w14:textId="77777777" w:rsidR="004A75A0" w:rsidRPr="004A75A0" w:rsidRDefault="004A75A0" w:rsidP="004A75A0">
      <w:pPr>
        <w:pStyle w:val="ASpacer"/>
        <w:rPr>
          <w:lang w:val="es-ES_tradnl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4A75A0" w:rsidRPr="004A75A0" w14:paraId="69A6AB8F" w14:textId="77777777" w:rsidTr="002A7276">
        <w:trPr>
          <w:trHeight w:val="57"/>
        </w:trPr>
        <w:tc>
          <w:tcPr>
            <w:tcW w:w="5301" w:type="dxa"/>
          </w:tcPr>
          <w:p w14:paraId="30951C50" w14:textId="77777777" w:rsidR="004A75A0" w:rsidRPr="004A75A0" w:rsidRDefault="004A75A0" w:rsidP="002A7276">
            <w:pPr>
              <w:pStyle w:val="AATitle"/>
              <w:rPr>
                <w:lang w:val="es-ES_tradnl"/>
              </w:rPr>
            </w:pPr>
            <w:r w:rsidRPr="004A75A0">
              <w:rPr>
                <w:lang w:val="es-ES_tradnl"/>
              </w:rPr>
              <w:t xml:space="preserve">Grupo de Trabajo de composición abierta </w:t>
            </w:r>
            <w:r w:rsidRPr="004A75A0">
              <w:rPr>
                <w:lang w:val="es-ES_tradnl"/>
              </w:rPr>
              <w:br/>
              <w:t xml:space="preserve">de las Partes en el Protocolo de Montreal relativo </w:t>
            </w:r>
            <w:r w:rsidRPr="004A75A0">
              <w:rPr>
                <w:lang w:val="es-ES_tradnl"/>
              </w:rPr>
              <w:br/>
              <w:t xml:space="preserve">a las Sustancias que Agotan la Capa de Ozono </w:t>
            </w:r>
          </w:p>
          <w:p w14:paraId="636C08BE" w14:textId="77777777" w:rsidR="004A75A0" w:rsidRPr="004A75A0" w:rsidRDefault="004A75A0" w:rsidP="002A7276">
            <w:pPr>
              <w:pStyle w:val="AATitle"/>
              <w:rPr>
                <w:lang w:val="es-ES_tradnl"/>
              </w:rPr>
            </w:pPr>
            <w:r w:rsidRPr="004A75A0">
              <w:rPr>
                <w:lang w:val="es-ES_tradnl"/>
              </w:rPr>
              <w:t xml:space="preserve">48ª reunión </w:t>
            </w:r>
          </w:p>
          <w:p w14:paraId="633331ED" w14:textId="4F059C68" w:rsidR="004A75A0" w:rsidRPr="004A75A0" w:rsidRDefault="004A75A0" w:rsidP="004A75A0">
            <w:pPr>
              <w:pStyle w:val="AATitle1"/>
              <w:rPr>
                <w:lang w:val="es-ES_tradnl"/>
              </w:rPr>
            </w:pPr>
            <w:r w:rsidRPr="004A75A0">
              <w:rPr>
                <w:lang w:val="es-ES_tradnl"/>
              </w:rPr>
              <w:t>Bangkok, 13 a 17 de julio de 2026</w:t>
            </w:r>
          </w:p>
        </w:tc>
        <w:tc>
          <w:tcPr>
            <w:tcW w:w="4195" w:type="dxa"/>
          </w:tcPr>
          <w:p w14:paraId="3E0F3D12" w14:textId="77777777" w:rsidR="004A75A0" w:rsidRPr="004A75A0" w:rsidRDefault="004A75A0" w:rsidP="002A7276">
            <w:pPr>
              <w:pStyle w:val="Normal-pool"/>
              <w:rPr>
                <w:lang w:val="es-ES_tradnl"/>
              </w:rPr>
            </w:pPr>
          </w:p>
        </w:tc>
      </w:tr>
    </w:tbl>
    <w:p w14:paraId="10F65F1B" w14:textId="355EA99B" w:rsidR="004B5E21" w:rsidRPr="004A75A0" w:rsidRDefault="004B5E21" w:rsidP="004B5E21">
      <w:pPr>
        <w:pStyle w:val="BBTitle"/>
        <w:rPr>
          <w:lang w:val="es-ES_tradnl"/>
        </w:rPr>
      </w:pPr>
      <w:r w:rsidRPr="004A75A0">
        <w:rPr>
          <w:bCs/>
          <w:lang w:val="es-ES_tradnl"/>
        </w:rPr>
        <w:t>Programa provisional</w:t>
      </w:r>
    </w:p>
    <w:p w14:paraId="56AB505F" w14:textId="77777777" w:rsidR="004B5E21" w:rsidRPr="004A75A0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1.</w:t>
      </w:r>
      <w:r w:rsidRPr="004A75A0">
        <w:rPr>
          <w:lang w:val="es-ES_tradnl"/>
        </w:rPr>
        <w:tab/>
        <w:t>Apertura de la reunión.</w:t>
      </w:r>
    </w:p>
    <w:p w14:paraId="053723E2" w14:textId="77777777" w:rsidR="004B5E21" w:rsidRPr="004A75A0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2.</w:t>
      </w:r>
      <w:r w:rsidRPr="004A75A0">
        <w:rPr>
          <w:lang w:val="es-ES_tradnl"/>
        </w:rPr>
        <w:tab/>
        <w:t>Cuestiones de organización:</w:t>
      </w:r>
    </w:p>
    <w:p w14:paraId="2F6840A3" w14:textId="77777777" w:rsidR="004B5E21" w:rsidRPr="004A75A0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Aprobación del programa;</w:t>
      </w:r>
    </w:p>
    <w:p w14:paraId="4D847525" w14:textId="77777777" w:rsidR="004B5E21" w:rsidRPr="004A75A0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Organización de los trabajos.</w:t>
      </w:r>
    </w:p>
    <w:p w14:paraId="6D8EF4AA" w14:textId="3DA88C1E" w:rsidR="004B5E21" w:rsidRPr="004A75A0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3.</w:t>
      </w:r>
      <w:r w:rsidRPr="004A75A0">
        <w:rPr>
          <w:lang w:val="es-ES_tradnl"/>
        </w:rPr>
        <w:tab/>
        <w:t>Informe del Grupo de Evaluación Tecnológica y Económica sobre la reposición del Fondo</w:t>
      </w:r>
      <w:r w:rsidR="004A75A0">
        <w:rPr>
          <w:lang w:val="es-ES_tradnl"/>
        </w:rPr>
        <w:t> </w:t>
      </w:r>
      <w:r w:rsidRPr="004A75A0">
        <w:rPr>
          <w:lang w:val="es-ES_tradnl"/>
        </w:rPr>
        <w:t>Multilateral para la aplicación del Protocolo de Montreal correspondiente al período</w:t>
      </w:r>
      <w:r w:rsidR="004A75A0">
        <w:rPr>
          <w:lang w:val="es-ES_tradnl"/>
        </w:rPr>
        <w:t> </w:t>
      </w:r>
      <w:r w:rsidRPr="004A75A0">
        <w:rPr>
          <w:lang w:val="es-ES_tradnl"/>
        </w:rPr>
        <w:t>2027-2029 (decisión XXXVII/6).</w:t>
      </w:r>
    </w:p>
    <w:p w14:paraId="204D1100" w14:textId="1C2420F8" w:rsidR="004B5E21" w:rsidRPr="004A75A0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4.</w:t>
      </w:r>
      <w:r w:rsidRPr="004A75A0">
        <w:rPr>
          <w:lang w:val="es-ES_tradnl"/>
        </w:rPr>
        <w:tab/>
        <w:t>Presentaciones del Grupo de Evaluación Tecnológica y Económica en relación con el informe sobre la marcha de los trabajos correspondiente a 2026 y debates sobre:</w:t>
      </w:r>
    </w:p>
    <w:p w14:paraId="4791EE90" w14:textId="77777777" w:rsidR="004B5E21" w:rsidRPr="004A75A0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Halón 1301 y su uso continuado en la industria de la aviación; gestión de otras sustancias controladas utilizadas para la supresión de incendios (decisión XXXVII/4);</w:t>
      </w:r>
    </w:p>
    <w:p w14:paraId="4479E1AE" w14:textId="02F0C005" w:rsidR="004B5E21" w:rsidRPr="004A75A0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Inhaladores de dosis medidas con gases propulsores de bajo potencial de calentamiento atmosférico (decisión XXXVI/6);</w:t>
      </w:r>
    </w:p>
    <w:p w14:paraId="12D3A21C" w14:textId="4E973B15" w:rsidR="004B5E21" w:rsidRPr="004A75A0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Opciones de organización del Grupo y de sus comités de opciones técnicas (decisión</w:t>
      </w:r>
      <w:r w:rsidR="004A75A0">
        <w:rPr>
          <w:lang w:val="es-ES_tradnl"/>
        </w:rPr>
        <w:t> </w:t>
      </w:r>
      <w:r w:rsidRPr="004A75A0">
        <w:rPr>
          <w:lang w:val="es-ES_tradnl"/>
        </w:rPr>
        <w:t>XXXV/20);</w:t>
      </w:r>
    </w:p>
    <w:p w14:paraId="5BFED41A" w14:textId="5BDB6F52" w:rsidR="004B5E21" w:rsidRPr="004A75A0" w:rsidRDefault="009E21EC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Cambios en la composición del Grupo;</w:t>
      </w:r>
    </w:p>
    <w:p w14:paraId="5A1BD1AB" w14:textId="77777777" w:rsidR="004B5E21" w:rsidRPr="004A75A0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lang w:val="es-ES_tradnl"/>
        </w:rPr>
      </w:pPr>
      <w:r w:rsidRPr="004A75A0">
        <w:rPr>
          <w:lang w:val="es-ES_tradnl"/>
        </w:rPr>
        <w:t>Otras cuestiones.</w:t>
      </w:r>
    </w:p>
    <w:p w14:paraId="7847805C" w14:textId="77777777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43" w:hanging="595"/>
        <w:rPr>
          <w:lang w:val="es-ES_tradnl"/>
        </w:rPr>
      </w:pPr>
      <w:r w:rsidRPr="004A75A0">
        <w:rPr>
          <w:lang w:val="es-ES_tradnl"/>
        </w:rPr>
        <w:t>Mejora de la vigilancia atmosférica regional de sustancias controladas por el Protocolo de Montreal (decisión XXXVII/1).</w:t>
      </w:r>
    </w:p>
    <w:p w14:paraId="6A143132" w14:textId="77777777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43" w:hanging="595"/>
        <w:rPr>
          <w:lang w:val="es-ES_tradnl"/>
        </w:rPr>
      </w:pPr>
      <w:r w:rsidRPr="004A75A0">
        <w:rPr>
          <w:lang w:val="es-ES_tradnl"/>
        </w:rPr>
        <w:t>Garantizar la viabilidad de las operaciones del Protocolo de Montreal (decisión XXXVII/7).</w:t>
      </w:r>
    </w:p>
    <w:p w14:paraId="23B03B09" w14:textId="0C4A9222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Mayor fortalecimiento de las instituciones del Protocolo de Montreal (UNEP/OzL.Pro.37/9, párr. 166).</w:t>
      </w:r>
    </w:p>
    <w:p w14:paraId="3AD58304" w14:textId="357E986F" w:rsidR="004B5E21" w:rsidRPr="004A75A0" w:rsidRDefault="004B5E21" w:rsidP="008E58A0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ab/>
        <w:t>Estado de los preparativos de la 38ª Reunión de las Partes, que se celebrará en Kigali.</w:t>
      </w:r>
    </w:p>
    <w:p w14:paraId="2C0FF384" w14:textId="77777777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 xml:space="preserve">Otros asuntos. </w:t>
      </w:r>
    </w:p>
    <w:p w14:paraId="7AFDD83B" w14:textId="77777777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>Aprobación del informe de la reunión.</w:t>
      </w:r>
    </w:p>
    <w:p w14:paraId="775D41FF" w14:textId="77777777" w:rsidR="004B5E21" w:rsidRPr="004A75A0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  <w:rPr>
          <w:lang w:val="es-ES_tradnl"/>
        </w:rPr>
      </w:pPr>
      <w:r w:rsidRPr="004A75A0">
        <w:rPr>
          <w:lang w:val="es-ES_tradnl"/>
        </w:rPr>
        <w:t xml:space="preserve">Clausura de la reunión. </w:t>
      </w:r>
    </w:p>
    <w:p w14:paraId="4FB9C980" w14:textId="77777777" w:rsidR="004B5E21" w:rsidRPr="004A75A0" w:rsidRDefault="004B5E21" w:rsidP="004B5E21">
      <w:pPr>
        <w:pStyle w:val="Normal-pool"/>
        <w:rPr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4B5E21" w:rsidRPr="004A75A0" w14:paraId="64D7CDFB" w14:textId="77777777" w:rsidTr="004B5E21">
        <w:tc>
          <w:tcPr>
            <w:tcW w:w="1897" w:type="dxa"/>
          </w:tcPr>
          <w:p w14:paraId="29AF5CCE" w14:textId="77777777" w:rsidR="004B5E21" w:rsidRPr="004A75A0" w:rsidRDefault="004B5E21" w:rsidP="004B5E21">
            <w:pPr>
              <w:pStyle w:val="Normal-pool"/>
              <w:rPr>
                <w:rFonts w:eastAsiaTheme="minorEastAsia"/>
                <w:lang w:val="es-ES_tradnl"/>
              </w:rPr>
            </w:pPr>
          </w:p>
        </w:tc>
        <w:tc>
          <w:tcPr>
            <w:tcW w:w="1897" w:type="dxa"/>
          </w:tcPr>
          <w:p w14:paraId="47881610" w14:textId="77777777" w:rsidR="004B5E21" w:rsidRPr="004A75A0" w:rsidRDefault="004B5E21" w:rsidP="004B5E21">
            <w:pPr>
              <w:pStyle w:val="Normal-pool"/>
              <w:rPr>
                <w:rFonts w:eastAsiaTheme="minorEastAsia"/>
                <w:lang w:val="es-ES_tradnl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AC34BBD" w14:textId="77777777" w:rsidR="004B5E21" w:rsidRPr="004A75A0" w:rsidRDefault="004B5E21" w:rsidP="004B5E21">
            <w:pPr>
              <w:pStyle w:val="Normal-pool"/>
              <w:rPr>
                <w:rFonts w:eastAsiaTheme="minorEastAsia"/>
                <w:lang w:val="es-ES_tradnl"/>
              </w:rPr>
            </w:pPr>
          </w:p>
        </w:tc>
        <w:tc>
          <w:tcPr>
            <w:tcW w:w="1898" w:type="dxa"/>
          </w:tcPr>
          <w:p w14:paraId="413D6907" w14:textId="77777777" w:rsidR="004B5E21" w:rsidRPr="004A75A0" w:rsidRDefault="004B5E21" w:rsidP="004B5E21">
            <w:pPr>
              <w:pStyle w:val="Normal-pool"/>
              <w:rPr>
                <w:rFonts w:eastAsiaTheme="minorEastAsia"/>
                <w:lang w:val="es-ES_tradnl"/>
              </w:rPr>
            </w:pPr>
          </w:p>
        </w:tc>
        <w:tc>
          <w:tcPr>
            <w:tcW w:w="1898" w:type="dxa"/>
          </w:tcPr>
          <w:p w14:paraId="6BF30370" w14:textId="77777777" w:rsidR="004B5E21" w:rsidRPr="004A75A0" w:rsidRDefault="004B5E21" w:rsidP="004B5E21">
            <w:pPr>
              <w:pStyle w:val="Normal-pool"/>
              <w:rPr>
                <w:rFonts w:eastAsiaTheme="minorEastAsia"/>
                <w:lang w:val="es-ES_tradnl"/>
              </w:rPr>
            </w:pPr>
          </w:p>
        </w:tc>
      </w:tr>
    </w:tbl>
    <w:p w14:paraId="3FE5C613" w14:textId="5C4F968D" w:rsidR="006E5708" w:rsidRPr="004A75A0" w:rsidRDefault="006E5708" w:rsidP="006E5708">
      <w:pPr>
        <w:pStyle w:val="Normal-pool"/>
        <w:rPr>
          <w:rFonts w:eastAsiaTheme="minorEastAsia"/>
          <w:lang w:val="es-ES_tradnl"/>
        </w:rPr>
      </w:pPr>
    </w:p>
    <w:sectPr w:rsidR="006E5708" w:rsidRPr="004A75A0" w:rsidSect="006E570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57C7" w14:textId="77777777" w:rsidR="00D53997" w:rsidRPr="006E5708" w:rsidRDefault="00D53997">
      <w:r w:rsidRPr="006E5708">
        <w:separator/>
      </w:r>
    </w:p>
  </w:endnote>
  <w:endnote w:type="continuationSeparator" w:id="0">
    <w:p w14:paraId="3AAAFEA7" w14:textId="77777777" w:rsidR="00D53997" w:rsidRPr="006E5708" w:rsidRDefault="00D53997">
      <w:r w:rsidRPr="006E57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A8C" w14:textId="275F2212" w:rsidR="007A36F8" w:rsidRPr="006E5708" w:rsidRDefault="006E5708" w:rsidP="006E5708">
    <w:pPr>
      <w:pStyle w:val="Footer-pool"/>
    </w:pPr>
    <w:r w:rsidRPr="006E5708">
      <w:rPr>
        <w:rStyle w:val="PageNumber"/>
        <w:b/>
      </w:rPr>
      <w:fldChar w:fldCharType="begin"/>
    </w:r>
    <w:r w:rsidRPr="006E5708">
      <w:rPr>
        <w:rStyle w:val="PageNumber"/>
        <w:b/>
      </w:rPr>
      <w:instrText xml:space="preserve"> PAGE </w:instrText>
    </w:r>
    <w:r w:rsidRPr="006E5708">
      <w:rPr>
        <w:rStyle w:val="PageNumber"/>
        <w:b/>
      </w:rPr>
      <w:fldChar w:fldCharType="separate"/>
    </w:r>
    <w:r w:rsidRPr="006E5708">
      <w:rPr>
        <w:rStyle w:val="PageNumber"/>
        <w:b/>
        <w:noProof/>
      </w:rPr>
      <w:t>1</w:t>
    </w:r>
    <w:r w:rsidRPr="006E5708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9324" w14:textId="18A1D19C" w:rsidR="007A36F8" w:rsidRPr="006E5708" w:rsidRDefault="006E5708" w:rsidP="006E5708">
    <w:pPr>
      <w:pStyle w:val="Footer-pool"/>
      <w:jc w:val="right"/>
    </w:pPr>
    <w:r w:rsidRPr="006E5708">
      <w:rPr>
        <w:rStyle w:val="PageNumber"/>
      </w:rPr>
      <w:fldChar w:fldCharType="begin"/>
    </w:r>
    <w:r w:rsidRPr="006E5708">
      <w:rPr>
        <w:rStyle w:val="PageNumber"/>
      </w:rPr>
      <w:instrText xml:space="preserve"> PAGE \* MERGEFORMAT </w:instrText>
    </w:r>
    <w:r w:rsidRPr="006E5708">
      <w:rPr>
        <w:rStyle w:val="PageNumber"/>
      </w:rPr>
      <w:fldChar w:fldCharType="separate"/>
    </w:r>
    <w:r w:rsidRPr="006E5708">
      <w:rPr>
        <w:rStyle w:val="PageNumber"/>
        <w:noProof/>
      </w:rPr>
      <w:t>1</w:t>
    </w:r>
    <w:r w:rsidRPr="006E570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E0D" w14:textId="003BAADF" w:rsidR="006E5708" w:rsidRPr="006E5708" w:rsidRDefault="00BA788F" w:rsidP="006E5708">
    <w:pPr>
      <w:pStyle w:val="Footer-jobnumber"/>
    </w:pPr>
    <w:bookmarkStart w:id="0" w:name="FooterJobDate"/>
    <w:r>
      <w:t>K2603804[</w:t>
    </w:r>
    <w:r w:rsidR="004A75A0">
      <w:t>S</w:t>
    </w:r>
    <w:r>
      <w:t>]</w:t>
    </w:r>
    <w:r w:rsidR="00810008">
      <w:tab/>
    </w:r>
    <w:r w:rsidR="00956836">
      <w:t>2</w:t>
    </w:r>
    <w:r w:rsidR="004A75A0">
      <w:t>8</w:t>
    </w:r>
    <w:r w:rsidR="00956836">
      <w:t>0</w:t>
    </w:r>
    <w:r w:rsidR="004A75A0">
      <w:t>4</w:t>
    </w:r>
    <w:r w:rsidR="00956836">
      <w:t>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0794" w14:textId="77777777" w:rsidR="00D53997" w:rsidRPr="006E5708" w:rsidRDefault="00D53997" w:rsidP="00C70B49">
      <w:pPr>
        <w:pStyle w:val="Footnote-Separator"/>
        <w:rPr>
          <w:szCs w:val="18"/>
        </w:rPr>
      </w:pPr>
      <w:r w:rsidRPr="006E5708">
        <w:separator/>
      </w:r>
    </w:p>
  </w:footnote>
  <w:footnote w:type="continuationSeparator" w:id="0">
    <w:p w14:paraId="6EDE6298" w14:textId="77777777" w:rsidR="00D53997" w:rsidRPr="006E5708" w:rsidRDefault="00D53997" w:rsidP="00C70B49">
      <w:pPr>
        <w:pStyle w:val="Footnote-Separator"/>
      </w:pPr>
      <w:r w:rsidRPr="006E5708">
        <w:continuationSeparator/>
      </w:r>
    </w:p>
  </w:footnote>
  <w:footnote w:type="continuationNotice" w:id="1">
    <w:p w14:paraId="1FE31AAD" w14:textId="77777777" w:rsidR="00D53997" w:rsidRPr="006E5708" w:rsidRDefault="00D53997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065" w14:textId="35C48ABD" w:rsidR="007A36F8" w:rsidRPr="006E5708" w:rsidRDefault="00416FB0" w:rsidP="006E5708">
    <w:pPr>
      <w:pStyle w:val="Header-pool"/>
    </w:pPr>
    <w:r>
      <w:rPr>
        <w:noProof/>
      </w:rPr>
      <w:t>UNEP/OzL.Pro.WG.1/48/1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4C1F" w14:textId="5AF516F9" w:rsidR="007A36F8" w:rsidRPr="006E5708" w:rsidRDefault="00416FB0" w:rsidP="006E5708">
    <w:pPr>
      <w:pStyle w:val="Header-pool"/>
      <w:jc w:val="right"/>
    </w:pPr>
    <w:r>
      <w:rPr>
        <w:noProof/>
      </w:rPr>
      <w:t>UNEP/OzL.Pro.WG.1/48/1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A15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EA2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E8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E207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A059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2E4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6B0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2F0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0C4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4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B5350D6"/>
    <w:multiLevelType w:val="hybridMultilevel"/>
    <w:tmpl w:val="8300FDF8"/>
    <w:lvl w:ilvl="0" w:tplc="B0380142">
      <w:start w:val="1"/>
      <w:numFmt w:val="lowerLetter"/>
      <w:lvlText w:val="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lowerLetter"/>
      <w:lvlText w:val="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56CE7693"/>
    <w:multiLevelType w:val="hybridMultilevel"/>
    <w:tmpl w:val="507E7866"/>
    <w:lvl w:ilvl="0" w:tplc="C99E3B0C">
      <w:start w:val="1"/>
      <w:numFmt w:val="lowerLetter"/>
      <w:lvlText w:val="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5"/>
  </w:num>
  <w:num w:numId="2" w16cid:durableId="1242644713">
    <w:abstractNumId w:val="17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2043434838">
    <w:abstractNumId w:val="9"/>
  </w:num>
  <w:num w:numId="7" w16cid:durableId="1662662834">
    <w:abstractNumId w:val="7"/>
  </w:num>
  <w:num w:numId="8" w16cid:durableId="51464197">
    <w:abstractNumId w:val="6"/>
  </w:num>
  <w:num w:numId="9" w16cid:durableId="1853759464">
    <w:abstractNumId w:val="5"/>
  </w:num>
  <w:num w:numId="10" w16cid:durableId="1804233499">
    <w:abstractNumId w:val="4"/>
  </w:num>
  <w:num w:numId="11" w16cid:durableId="1408073150">
    <w:abstractNumId w:val="8"/>
  </w:num>
  <w:num w:numId="12" w16cid:durableId="1554734546">
    <w:abstractNumId w:val="3"/>
  </w:num>
  <w:num w:numId="13" w16cid:durableId="689067116">
    <w:abstractNumId w:val="2"/>
  </w:num>
  <w:num w:numId="14" w16cid:durableId="1539396030">
    <w:abstractNumId w:val="1"/>
  </w:num>
  <w:num w:numId="15" w16cid:durableId="1371805069">
    <w:abstractNumId w:val="0"/>
  </w:num>
  <w:num w:numId="16" w16cid:durableId="344552741">
    <w:abstractNumId w:val="16"/>
  </w:num>
  <w:num w:numId="17" w16cid:durableId="1448887245">
    <w:abstractNumId w:val="12"/>
  </w:num>
  <w:num w:numId="18" w16cid:durableId="71253859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B"/>
    <w:rsid w:val="000149E6"/>
    <w:rsid w:val="00016AF3"/>
    <w:rsid w:val="000208C8"/>
    <w:rsid w:val="000247B0"/>
    <w:rsid w:val="00026955"/>
    <w:rsid w:val="00026997"/>
    <w:rsid w:val="00033E0B"/>
    <w:rsid w:val="00035EDE"/>
    <w:rsid w:val="000509B4"/>
    <w:rsid w:val="00053FD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2BCE"/>
    <w:rsid w:val="000C46A9"/>
    <w:rsid w:val="000D33C0"/>
    <w:rsid w:val="000D5884"/>
    <w:rsid w:val="000D6941"/>
    <w:rsid w:val="000D71B6"/>
    <w:rsid w:val="000E0405"/>
    <w:rsid w:val="000E2556"/>
    <w:rsid w:val="000F12F5"/>
    <w:rsid w:val="000F5750"/>
    <w:rsid w:val="000F6CFF"/>
    <w:rsid w:val="00101582"/>
    <w:rsid w:val="00115F73"/>
    <w:rsid w:val="00117297"/>
    <w:rsid w:val="001202E3"/>
    <w:rsid w:val="00123699"/>
    <w:rsid w:val="0013059D"/>
    <w:rsid w:val="0014083A"/>
    <w:rsid w:val="00141A55"/>
    <w:rsid w:val="00141F2F"/>
    <w:rsid w:val="001446A3"/>
    <w:rsid w:val="00155395"/>
    <w:rsid w:val="00163296"/>
    <w:rsid w:val="001634BD"/>
    <w:rsid w:val="00164A82"/>
    <w:rsid w:val="00172E6C"/>
    <w:rsid w:val="00173D27"/>
    <w:rsid w:val="00174739"/>
    <w:rsid w:val="0018127C"/>
    <w:rsid w:val="00181EC8"/>
    <w:rsid w:val="00181FC0"/>
    <w:rsid w:val="00184349"/>
    <w:rsid w:val="0019161E"/>
    <w:rsid w:val="00192785"/>
    <w:rsid w:val="00195F33"/>
    <w:rsid w:val="00197C63"/>
    <w:rsid w:val="001A5EE1"/>
    <w:rsid w:val="001A7FF9"/>
    <w:rsid w:val="001B1617"/>
    <w:rsid w:val="001B504B"/>
    <w:rsid w:val="001C29FC"/>
    <w:rsid w:val="001C5199"/>
    <w:rsid w:val="001D3874"/>
    <w:rsid w:val="001D5344"/>
    <w:rsid w:val="001D6523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0BBC"/>
    <w:rsid w:val="002929D8"/>
    <w:rsid w:val="002935C2"/>
    <w:rsid w:val="002A1CBC"/>
    <w:rsid w:val="002A237D"/>
    <w:rsid w:val="002A4C53"/>
    <w:rsid w:val="002A503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17C09"/>
    <w:rsid w:val="00321711"/>
    <w:rsid w:val="00323885"/>
    <w:rsid w:val="00331475"/>
    <w:rsid w:val="003468E1"/>
    <w:rsid w:val="00351A93"/>
    <w:rsid w:val="00351C99"/>
    <w:rsid w:val="003529A0"/>
    <w:rsid w:val="00355EA9"/>
    <w:rsid w:val="00356B4D"/>
    <w:rsid w:val="003578DE"/>
    <w:rsid w:val="00365F6B"/>
    <w:rsid w:val="00370BF9"/>
    <w:rsid w:val="00371340"/>
    <w:rsid w:val="003759E2"/>
    <w:rsid w:val="003834AD"/>
    <w:rsid w:val="00383E21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37E5"/>
    <w:rsid w:val="003C409D"/>
    <w:rsid w:val="003C5BA6"/>
    <w:rsid w:val="003E5AF5"/>
    <w:rsid w:val="003F0E85"/>
    <w:rsid w:val="00404CB5"/>
    <w:rsid w:val="00405251"/>
    <w:rsid w:val="00410C55"/>
    <w:rsid w:val="0041604D"/>
    <w:rsid w:val="00416854"/>
    <w:rsid w:val="00416FB0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4396"/>
    <w:rsid w:val="00466991"/>
    <w:rsid w:val="0047064C"/>
    <w:rsid w:val="00474D90"/>
    <w:rsid w:val="00477AFF"/>
    <w:rsid w:val="00481F0B"/>
    <w:rsid w:val="00486F47"/>
    <w:rsid w:val="00495BFE"/>
    <w:rsid w:val="004A42E1"/>
    <w:rsid w:val="004A60C7"/>
    <w:rsid w:val="004A75A0"/>
    <w:rsid w:val="004B162C"/>
    <w:rsid w:val="004B262B"/>
    <w:rsid w:val="004B5E21"/>
    <w:rsid w:val="004C3DBE"/>
    <w:rsid w:val="004C5C96"/>
    <w:rsid w:val="004D06A4"/>
    <w:rsid w:val="004D60EA"/>
    <w:rsid w:val="004E59D4"/>
    <w:rsid w:val="004E79AC"/>
    <w:rsid w:val="004F1A81"/>
    <w:rsid w:val="005176F1"/>
    <w:rsid w:val="005218D9"/>
    <w:rsid w:val="00532E47"/>
    <w:rsid w:val="00536186"/>
    <w:rsid w:val="00536826"/>
    <w:rsid w:val="00544CBB"/>
    <w:rsid w:val="00550518"/>
    <w:rsid w:val="00552CD6"/>
    <w:rsid w:val="00571AF5"/>
    <w:rsid w:val="0057315F"/>
    <w:rsid w:val="00575DF1"/>
    <w:rsid w:val="00576104"/>
    <w:rsid w:val="005940BC"/>
    <w:rsid w:val="00594BA0"/>
    <w:rsid w:val="00594E94"/>
    <w:rsid w:val="005C67C8"/>
    <w:rsid w:val="005D0249"/>
    <w:rsid w:val="005D6E8C"/>
    <w:rsid w:val="005E25D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12B6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5708"/>
    <w:rsid w:val="006E64C0"/>
    <w:rsid w:val="006E6672"/>
    <w:rsid w:val="006E6722"/>
    <w:rsid w:val="006E702D"/>
    <w:rsid w:val="006E70FC"/>
    <w:rsid w:val="006F10F1"/>
    <w:rsid w:val="007027B9"/>
    <w:rsid w:val="00713D8F"/>
    <w:rsid w:val="00715E88"/>
    <w:rsid w:val="0072508B"/>
    <w:rsid w:val="00731395"/>
    <w:rsid w:val="00732257"/>
    <w:rsid w:val="00734CAA"/>
    <w:rsid w:val="00736583"/>
    <w:rsid w:val="00746EA0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256A"/>
    <w:rsid w:val="007B68A3"/>
    <w:rsid w:val="007C2541"/>
    <w:rsid w:val="007D66A8"/>
    <w:rsid w:val="007D773D"/>
    <w:rsid w:val="007E003F"/>
    <w:rsid w:val="00802E72"/>
    <w:rsid w:val="00805F1D"/>
    <w:rsid w:val="00810008"/>
    <w:rsid w:val="008164F2"/>
    <w:rsid w:val="00821395"/>
    <w:rsid w:val="00830E26"/>
    <w:rsid w:val="00837245"/>
    <w:rsid w:val="00843576"/>
    <w:rsid w:val="00843B64"/>
    <w:rsid w:val="008470BD"/>
    <w:rsid w:val="008478FC"/>
    <w:rsid w:val="0086634C"/>
    <w:rsid w:val="00867BFF"/>
    <w:rsid w:val="0088480A"/>
    <w:rsid w:val="0088757A"/>
    <w:rsid w:val="008957DD"/>
    <w:rsid w:val="00897D98"/>
    <w:rsid w:val="008A26B4"/>
    <w:rsid w:val="008A3AB9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122"/>
    <w:rsid w:val="008E0FCB"/>
    <w:rsid w:val="008E58A0"/>
    <w:rsid w:val="009022BE"/>
    <w:rsid w:val="00907D78"/>
    <w:rsid w:val="0092178C"/>
    <w:rsid w:val="0092404B"/>
    <w:rsid w:val="0092493F"/>
    <w:rsid w:val="00930B88"/>
    <w:rsid w:val="00936238"/>
    <w:rsid w:val="009378DC"/>
    <w:rsid w:val="00940DCC"/>
    <w:rsid w:val="0094179A"/>
    <w:rsid w:val="0094459E"/>
    <w:rsid w:val="00944DBC"/>
    <w:rsid w:val="00950977"/>
    <w:rsid w:val="00951A7B"/>
    <w:rsid w:val="009564A6"/>
    <w:rsid w:val="00956836"/>
    <w:rsid w:val="00961A33"/>
    <w:rsid w:val="009628B9"/>
    <w:rsid w:val="00967621"/>
    <w:rsid w:val="00967E6A"/>
    <w:rsid w:val="00980797"/>
    <w:rsid w:val="00982E55"/>
    <w:rsid w:val="009935AC"/>
    <w:rsid w:val="009A39C8"/>
    <w:rsid w:val="009A6054"/>
    <w:rsid w:val="009B4A0F"/>
    <w:rsid w:val="009C0FEC"/>
    <w:rsid w:val="009C11D2"/>
    <w:rsid w:val="009C6C70"/>
    <w:rsid w:val="009D0922"/>
    <w:rsid w:val="009D0B63"/>
    <w:rsid w:val="009D0EE8"/>
    <w:rsid w:val="009E1A50"/>
    <w:rsid w:val="009E21EC"/>
    <w:rsid w:val="009E307E"/>
    <w:rsid w:val="009E456D"/>
    <w:rsid w:val="009E47E3"/>
    <w:rsid w:val="009E71F4"/>
    <w:rsid w:val="00A03A4A"/>
    <w:rsid w:val="00A07870"/>
    <w:rsid w:val="00A07F19"/>
    <w:rsid w:val="00A1348D"/>
    <w:rsid w:val="00A138D7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1E03"/>
    <w:rsid w:val="00A84B15"/>
    <w:rsid w:val="00A87016"/>
    <w:rsid w:val="00A91AD5"/>
    <w:rsid w:val="00AA51B7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029F1"/>
    <w:rsid w:val="00B22C93"/>
    <w:rsid w:val="00B27589"/>
    <w:rsid w:val="00B33026"/>
    <w:rsid w:val="00B37EF9"/>
    <w:rsid w:val="00B405B7"/>
    <w:rsid w:val="00B45E6D"/>
    <w:rsid w:val="00B52222"/>
    <w:rsid w:val="00B523A2"/>
    <w:rsid w:val="00B527FC"/>
    <w:rsid w:val="00B54FE7"/>
    <w:rsid w:val="00B57C47"/>
    <w:rsid w:val="00B61BE6"/>
    <w:rsid w:val="00B621CA"/>
    <w:rsid w:val="00B66901"/>
    <w:rsid w:val="00B71E6D"/>
    <w:rsid w:val="00B72070"/>
    <w:rsid w:val="00B779E1"/>
    <w:rsid w:val="00B859A3"/>
    <w:rsid w:val="00B91EE1"/>
    <w:rsid w:val="00BA0090"/>
    <w:rsid w:val="00BA1A67"/>
    <w:rsid w:val="00BA788F"/>
    <w:rsid w:val="00BB49DE"/>
    <w:rsid w:val="00BC07FE"/>
    <w:rsid w:val="00BD0163"/>
    <w:rsid w:val="00BD159E"/>
    <w:rsid w:val="00BE5B5F"/>
    <w:rsid w:val="00BF743B"/>
    <w:rsid w:val="00C06131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469C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E9B"/>
    <w:rsid w:val="00CF1ECF"/>
    <w:rsid w:val="00CF4777"/>
    <w:rsid w:val="00CF5AF8"/>
    <w:rsid w:val="00D067BB"/>
    <w:rsid w:val="00D070CC"/>
    <w:rsid w:val="00D1352A"/>
    <w:rsid w:val="00D13EDE"/>
    <w:rsid w:val="00D169AF"/>
    <w:rsid w:val="00D24FA9"/>
    <w:rsid w:val="00D25249"/>
    <w:rsid w:val="00D255A7"/>
    <w:rsid w:val="00D44172"/>
    <w:rsid w:val="00D526D8"/>
    <w:rsid w:val="00D53997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59DD"/>
    <w:rsid w:val="00DA6DBB"/>
    <w:rsid w:val="00DA7299"/>
    <w:rsid w:val="00DB36B7"/>
    <w:rsid w:val="00DB3E23"/>
    <w:rsid w:val="00DB57D1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2854"/>
    <w:rsid w:val="00E13B48"/>
    <w:rsid w:val="00E1404F"/>
    <w:rsid w:val="00E1447C"/>
    <w:rsid w:val="00E17436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5D70"/>
    <w:rsid w:val="00E565FF"/>
    <w:rsid w:val="00E600D6"/>
    <w:rsid w:val="00E63C75"/>
    <w:rsid w:val="00E65388"/>
    <w:rsid w:val="00E67833"/>
    <w:rsid w:val="00E74500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0951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2EB9"/>
    <w:rsid w:val="00F23184"/>
    <w:rsid w:val="00F25F15"/>
    <w:rsid w:val="00F319FC"/>
    <w:rsid w:val="00F352F1"/>
    <w:rsid w:val="00F37DC8"/>
    <w:rsid w:val="00F439B3"/>
    <w:rsid w:val="00F45AA8"/>
    <w:rsid w:val="00F502DD"/>
    <w:rsid w:val="00F50ED7"/>
    <w:rsid w:val="00F511D5"/>
    <w:rsid w:val="00F52A1B"/>
    <w:rsid w:val="00F638FC"/>
    <w:rsid w:val="00F650C3"/>
    <w:rsid w:val="00F65D85"/>
    <w:rsid w:val="00F7203C"/>
    <w:rsid w:val="00F75453"/>
    <w:rsid w:val="00F8091E"/>
    <w:rsid w:val="00F80AF3"/>
    <w:rsid w:val="00F8615C"/>
    <w:rsid w:val="00F969E5"/>
    <w:rsid w:val="00F97AEE"/>
    <w:rsid w:val="00F97E54"/>
    <w:rsid w:val="00FA1C95"/>
    <w:rsid w:val="00FA6BB0"/>
    <w:rsid w:val="00FA7CFF"/>
    <w:rsid w:val="00FB1DFB"/>
    <w:rsid w:val="00FD2D77"/>
    <w:rsid w:val="00FD5860"/>
    <w:rsid w:val="00FE352D"/>
    <w:rsid w:val="00FE40EB"/>
    <w:rsid w:val="00FE4D02"/>
    <w:rsid w:val="00FE51C9"/>
    <w:rsid w:val="00FE698E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64427"/>
  <w15:chartTrackingRefBased/>
  <w15:docId w15:val="{EB5B5D7B-8410-471A-9854-DF07B6D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E5708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11729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11729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11729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11729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11729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11729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11729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11729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11729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1729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11729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1729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1729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1729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1729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1729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1729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11729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11729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1729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11729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11729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117297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11729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1729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11729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11729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11729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117297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117297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11729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1729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117297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11729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1729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11729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11729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11729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11729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11729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11729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172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11729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1729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1729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1729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117297"/>
    <w:pPr>
      <w:spacing w:before="120"/>
    </w:pPr>
  </w:style>
  <w:style w:type="paragraph" w:customStyle="1" w:styleId="ATwoLetters">
    <w:name w:val="A_TwoLetters"/>
    <w:basedOn w:val="Normal-pool"/>
    <w:next w:val="Normal-pool"/>
    <w:rsid w:val="00117297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17297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17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29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1729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117297"/>
  </w:style>
  <w:style w:type="character" w:customStyle="1" w:styleId="CommentTextChar">
    <w:name w:val="Comment Text Char"/>
    <w:basedOn w:val="DefaultParagraphFont"/>
    <w:link w:val="CommentText"/>
    <w:rsid w:val="00117297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297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117297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117297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117297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7297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17297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17297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17297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17297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117297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17297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117297"/>
    <w:pPr>
      <w:ind w:left="720"/>
      <w:contextualSpacing/>
    </w:pPr>
  </w:style>
  <w:style w:type="paragraph" w:styleId="NoSpacing">
    <w:name w:val="No Spacing"/>
    <w:uiPriority w:val="1"/>
    <w:semiHidden/>
    <w:qFormat/>
    <w:rsid w:val="0011729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117297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17297"/>
    <w:rPr>
      <w:color w:val="808080"/>
      <w:lang w:val="en-GB"/>
    </w:rPr>
  </w:style>
  <w:style w:type="table" w:styleId="TableGrid">
    <w:name w:val="Table Grid"/>
    <w:basedOn w:val="TableNormal"/>
    <w:rsid w:val="001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11729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11729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117297"/>
    <w:rPr>
      <w:sz w:val="2"/>
    </w:rPr>
  </w:style>
  <w:style w:type="character" w:customStyle="1" w:styleId="ASpacerChar">
    <w:name w:val="A_Spacer Char"/>
    <w:basedOn w:val="DefaultParagraphFont"/>
    <w:link w:val="ASpacer"/>
    <w:rsid w:val="0011729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117297"/>
  </w:style>
  <w:style w:type="character" w:styleId="UnresolvedMention">
    <w:name w:val="Unresolved Mention"/>
    <w:basedOn w:val="DefaultParagraphFont"/>
    <w:uiPriority w:val="99"/>
    <w:semiHidden/>
    <w:rsid w:val="0011729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117297"/>
  </w:style>
  <w:style w:type="paragraph" w:customStyle="1" w:styleId="AText0">
    <w:name w:val="A_Text0"/>
    <w:basedOn w:val="AText"/>
    <w:next w:val="AText"/>
    <w:qFormat/>
    <w:rsid w:val="0011729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117297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11729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11729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11729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117297"/>
  </w:style>
  <w:style w:type="paragraph" w:styleId="BlockText">
    <w:name w:val="Block Text"/>
    <w:basedOn w:val="Normal"/>
    <w:semiHidden/>
    <w:unhideWhenUsed/>
    <w:rsid w:val="001172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1729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7297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117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17297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172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17297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172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17297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72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7297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172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7297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172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17297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172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297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11729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172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1729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17297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17297"/>
  </w:style>
  <w:style w:type="character" w:customStyle="1" w:styleId="DateChar">
    <w:name w:val="Date Char"/>
    <w:basedOn w:val="DefaultParagraphFont"/>
    <w:link w:val="Date"/>
    <w:semiHidden/>
    <w:rsid w:val="00117297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1172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1729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17297"/>
  </w:style>
  <w:style w:type="character" w:customStyle="1" w:styleId="E-mailSignatureChar">
    <w:name w:val="E-mail Signature Char"/>
    <w:basedOn w:val="DefaultParagraphFont"/>
    <w:link w:val="E-mailSignature"/>
    <w:semiHidden/>
    <w:rsid w:val="00117297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117297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117297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117297"/>
  </w:style>
  <w:style w:type="character" w:customStyle="1" w:styleId="EndnoteTextChar">
    <w:name w:val="Endnote Text Char"/>
    <w:basedOn w:val="DefaultParagraphFont"/>
    <w:link w:val="EndnoteText"/>
    <w:semiHidden/>
    <w:rsid w:val="00117297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1172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1729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117297"/>
  </w:style>
  <w:style w:type="character" w:customStyle="1" w:styleId="FootnoteTextChar">
    <w:name w:val="Footnote Text Char"/>
    <w:basedOn w:val="DefaultParagraphFont"/>
    <w:link w:val="FootnoteText"/>
    <w:semiHidden/>
    <w:rsid w:val="00117297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117297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11729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17297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117297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117297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11729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7297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11729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117297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11729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1729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1729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1729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1729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1729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1729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1729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1729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172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7297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72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7297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117297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72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17297"/>
    <w:rPr>
      <w:lang w:val="en-GB"/>
    </w:rPr>
  </w:style>
  <w:style w:type="paragraph" w:styleId="List">
    <w:name w:val="List"/>
    <w:basedOn w:val="Normal"/>
    <w:semiHidden/>
    <w:unhideWhenUsed/>
    <w:rsid w:val="0011729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1729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1729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1729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17297"/>
    <w:pPr>
      <w:ind w:left="1415" w:hanging="283"/>
      <w:contextualSpacing/>
    </w:pPr>
  </w:style>
  <w:style w:type="paragraph" w:styleId="ListBullet">
    <w:name w:val="List Bullet"/>
    <w:basedOn w:val="Normal"/>
    <w:semiHidden/>
    <w:rsid w:val="0011729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1729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1729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1729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1729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1729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1729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1729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1729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1729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1729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1729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1729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1729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1729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17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17297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117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1729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11729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17297"/>
  </w:style>
  <w:style w:type="character" w:customStyle="1" w:styleId="NoteHeadingChar">
    <w:name w:val="Note Heading Char"/>
    <w:basedOn w:val="DefaultParagraphFont"/>
    <w:link w:val="NoteHeading"/>
    <w:semiHidden/>
    <w:rsid w:val="00117297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11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72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72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72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172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1729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72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17297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17297"/>
  </w:style>
  <w:style w:type="character" w:customStyle="1" w:styleId="SalutationChar">
    <w:name w:val="Salutation Char"/>
    <w:basedOn w:val="DefaultParagraphFont"/>
    <w:link w:val="Salutation"/>
    <w:semiHidden/>
    <w:rsid w:val="00117297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1729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17297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11729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1729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11729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1172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172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11729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11729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172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1729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172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1729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1172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29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255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DBAF9-9A39-47D9-A0F3-AFBD3859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1</Pages>
  <Words>277</Words>
  <Characters>1528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Jimena Vallejo Montes</cp:lastModifiedBy>
  <cp:revision>2</cp:revision>
  <cp:lastPrinted>2026-03-26T13:18:00Z</cp:lastPrinted>
  <dcterms:created xsi:type="dcterms:W3CDTF">2026-04-28T11:58:00Z</dcterms:created>
  <dcterms:modified xsi:type="dcterms:W3CDTF">2026-04-28T11:58:00Z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0x010100A8527E0A0837F64083645E115EB57567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pablo.alvarez@un.org</vt:lpwstr>
  </property>
  <property fmtid="{D5CDD505-2E9C-101B-9397-08002B2CF9AE}" pid="21" name="GeneratedDate">
    <vt:lpwstr>03/27/2026 08:54:08</vt:lpwstr>
  </property>
  <property fmtid="{D5CDD505-2E9C-101B-9397-08002B2CF9AE}" pid="22" name="OriginalDocID">
    <vt:lpwstr>751e2a52-2001-4646-9a02-d7387c8f2c4c</vt:lpwstr>
  </property>
</Properties>
</file>