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160E27" w:rsidRPr="00160E27" w14:paraId="70ABBD62" w14:textId="77777777" w:rsidTr="00160E27">
        <w:trPr>
          <w:trHeight w:val="850"/>
        </w:trPr>
        <w:tc>
          <w:tcPr>
            <w:tcW w:w="1559" w:type="dxa"/>
          </w:tcPr>
          <w:p w14:paraId="58900C20" w14:textId="630A9137" w:rsidR="00160E27" w:rsidRPr="00160E27" w:rsidRDefault="00160E27" w:rsidP="00160E27">
            <w:pPr>
              <w:pStyle w:val="AUnitedNations"/>
              <w:rPr>
                <w:rFonts w:eastAsiaTheme="minorEastAsia"/>
              </w:rPr>
            </w:pPr>
            <w:r w:rsidRPr="00160E27">
              <w:rPr>
                <w:rFonts w:eastAsiaTheme="minorEastAsia"/>
              </w:rPr>
              <w:t xml:space="preserve">United </w:t>
            </w:r>
            <w:r w:rsidRPr="00160E27">
              <w:rPr>
                <w:rFonts w:eastAsiaTheme="minorEastAsia"/>
              </w:rPr>
              <w:br/>
              <w:t>Nations</w:t>
            </w:r>
          </w:p>
        </w:tc>
        <w:tc>
          <w:tcPr>
            <w:tcW w:w="6520" w:type="dxa"/>
          </w:tcPr>
          <w:p w14:paraId="292E0E94" w14:textId="460F2335" w:rsidR="00160E27" w:rsidRPr="00160E27" w:rsidRDefault="00160E27" w:rsidP="00160E27">
            <w:pPr>
              <w:pStyle w:val="Normal-pool"/>
              <w:rPr>
                <w:rFonts w:eastAsiaTheme="minorEastAsia"/>
              </w:rPr>
            </w:pPr>
            <w:r w:rsidRPr="00160E27">
              <w:rPr>
                <w:rFonts w:eastAsiaTheme="minorEastAsia"/>
                <w:noProof/>
                <w:lang w:val="en-US"/>
              </w:rPr>
              <w:drawing>
                <wp:anchor distT="0" distB="0" distL="114300" distR="114300" simplePos="0" relativeHeight="251658240" behindDoc="0" locked="0" layoutInCell="1" allowOverlap="1" wp14:anchorId="4DC67C66" wp14:editId="61116643">
                  <wp:simplePos x="0" y="0"/>
                  <wp:positionH relativeFrom="column">
                    <wp:posOffset>-3175</wp:posOffset>
                  </wp:positionH>
                  <wp:positionV relativeFrom="paragraph">
                    <wp:posOffset>1905</wp:posOffset>
                  </wp:positionV>
                  <wp:extent cx="1269153" cy="573559"/>
                  <wp:effectExtent l="0" t="0" r="7620" b="0"/>
                  <wp:wrapNone/>
                  <wp:docPr id="2007982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82981" name=""/>
                          <pic:cNvPicPr/>
                        </pic:nvPicPr>
                        <pic:blipFill>
                          <a:blip r:embed="rId12">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66F218BB" w14:textId="77777777" w:rsidR="00160E27" w:rsidRPr="00160E27" w:rsidRDefault="00160E27" w:rsidP="00160E27">
            <w:pPr>
              <w:pStyle w:val="Normal-pool"/>
              <w:rPr>
                <w:rFonts w:eastAsiaTheme="minorEastAsia"/>
              </w:rPr>
            </w:pPr>
          </w:p>
        </w:tc>
      </w:tr>
    </w:tbl>
    <w:p w14:paraId="78FC0621" w14:textId="77777777" w:rsidR="006533B3" w:rsidRPr="00160E27" w:rsidRDefault="006533B3" w:rsidP="00160E27">
      <w:pPr>
        <w:pStyle w:val="ASpacer"/>
        <w:rPr>
          <w:rFonts w:eastAsiaTheme="minorEastAsia"/>
        </w:rPr>
      </w:pPr>
    </w:p>
    <w:tbl>
      <w:tblPr>
        <w:tblW w:w="9496" w:type="dxa"/>
        <w:tblLook w:val="0000" w:firstRow="0" w:lastRow="0" w:firstColumn="0" w:lastColumn="0" w:noHBand="0" w:noVBand="0"/>
      </w:tblPr>
      <w:tblGrid>
        <w:gridCol w:w="6284"/>
        <w:gridCol w:w="3212"/>
      </w:tblGrid>
      <w:tr w:rsidR="00160E27" w:rsidRPr="00160E27" w14:paraId="43DD3BF0" w14:textId="77777777" w:rsidTr="00160E27">
        <w:trPr>
          <w:trHeight w:val="340"/>
        </w:trPr>
        <w:tc>
          <w:tcPr>
            <w:tcW w:w="3358" w:type="pct"/>
            <w:vAlign w:val="bottom"/>
          </w:tcPr>
          <w:p w14:paraId="16C8126C" w14:textId="77777777" w:rsidR="00160E27" w:rsidRPr="00160E27" w:rsidRDefault="00160E27" w:rsidP="00160E27">
            <w:pPr>
              <w:pStyle w:val="Normal-pool"/>
              <w:rPr>
                <w:rFonts w:eastAsiaTheme="minorEastAsia"/>
              </w:rPr>
            </w:pPr>
          </w:p>
        </w:tc>
        <w:tc>
          <w:tcPr>
            <w:tcW w:w="1642" w:type="pct"/>
            <w:noWrap/>
            <w:vAlign w:val="bottom"/>
          </w:tcPr>
          <w:p w14:paraId="147767FE" w14:textId="0D8F8445" w:rsidR="00160E27" w:rsidRPr="00160E27" w:rsidRDefault="00160E27" w:rsidP="00160E27">
            <w:pPr>
              <w:pStyle w:val="ASymbol"/>
            </w:pPr>
            <w:r w:rsidRPr="00160E27">
              <w:rPr>
                <w:b/>
                <w:sz w:val="28"/>
              </w:rPr>
              <w:t>UNEP</w:t>
            </w:r>
            <w:r w:rsidRPr="00160E27">
              <w:t>/OzL.Pro.WG.</w:t>
            </w:r>
            <w:bookmarkStart w:id="0" w:name="Symbol1A"/>
            <w:r w:rsidRPr="00160E27">
              <w:t>1</w:t>
            </w:r>
            <w:bookmarkStart w:id="1" w:name="Symbol1B"/>
            <w:bookmarkEnd w:id="0"/>
            <w:r w:rsidRPr="00160E27">
              <w:t>/48</w:t>
            </w:r>
            <w:bookmarkStart w:id="2" w:name="Symbol1C"/>
            <w:bookmarkEnd w:id="1"/>
            <w:r w:rsidR="00F13A82">
              <w:t>/2/Add.</w:t>
            </w:r>
            <w:bookmarkEnd w:id="2"/>
            <w:r w:rsidR="000E6133">
              <w:t>2</w:t>
            </w:r>
          </w:p>
        </w:tc>
      </w:tr>
    </w:tbl>
    <w:p w14:paraId="645C13F3" w14:textId="77777777" w:rsidR="00160E27" w:rsidRPr="00160E27" w:rsidRDefault="00160E27" w:rsidP="00160E2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160E27" w:rsidRPr="00160E27" w14:paraId="0C8325FE" w14:textId="77777777" w:rsidTr="00160E27">
        <w:trPr>
          <w:trHeight w:val="2098"/>
        </w:trPr>
        <w:tc>
          <w:tcPr>
            <w:tcW w:w="5386" w:type="dxa"/>
          </w:tcPr>
          <w:p w14:paraId="6A6CB42E" w14:textId="301F18B8" w:rsidR="00160E27" w:rsidRPr="00160E27" w:rsidRDefault="00160E27" w:rsidP="00160E27">
            <w:pPr>
              <w:pStyle w:val="AConvName"/>
              <w:rPr>
                <w:rFonts w:eastAsiaTheme="minorEastAsia"/>
              </w:rPr>
            </w:pPr>
            <w:r w:rsidRPr="00160E27">
              <w:rPr>
                <w:rFonts w:eastAsiaTheme="minorEastAsia"/>
              </w:rPr>
              <w:t xml:space="preserve">Montreal Protocol </w:t>
            </w:r>
            <w:r w:rsidRPr="00160E27">
              <w:rPr>
                <w:rFonts w:eastAsiaTheme="minorEastAsia"/>
              </w:rPr>
              <w:br/>
              <w:t xml:space="preserve">on Substances that </w:t>
            </w:r>
            <w:r w:rsidRPr="00160E27">
              <w:rPr>
                <w:rFonts w:eastAsiaTheme="minorEastAsia"/>
              </w:rPr>
              <w:br/>
              <w:t>Deplete the Ozone Layer</w:t>
            </w:r>
          </w:p>
        </w:tc>
        <w:tc>
          <w:tcPr>
            <w:tcW w:w="992" w:type="dxa"/>
          </w:tcPr>
          <w:p w14:paraId="674925B2" w14:textId="77777777" w:rsidR="00160E27" w:rsidRPr="00160E27" w:rsidRDefault="00160E27" w:rsidP="00160E27">
            <w:pPr>
              <w:pStyle w:val="Normal-pool"/>
              <w:rPr>
                <w:rFonts w:eastAsiaTheme="minorEastAsia"/>
              </w:rPr>
            </w:pPr>
          </w:p>
        </w:tc>
        <w:tc>
          <w:tcPr>
            <w:tcW w:w="3118" w:type="dxa"/>
          </w:tcPr>
          <w:p w14:paraId="7115D761" w14:textId="1C969D52" w:rsidR="00160E27" w:rsidRPr="00160E27" w:rsidRDefault="00160E27" w:rsidP="00160E27">
            <w:pPr>
              <w:pStyle w:val="AText"/>
              <w:rPr>
                <w:rFonts w:eastAsiaTheme="minorEastAsia"/>
              </w:rPr>
            </w:pPr>
            <w:r w:rsidRPr="00160E27">
              <w:rPr>
                <w:rFonts w:eastAsiaTheme="minorEastAsia"/>
              </w:rPr>
              <w:t xml:space="preserve">Distr.: </w:t>
            </w:r>
            <w:bookmarkStart w:id="3" w:name="Distribution"/>
            <w:r w:rsidR="00F13A82">
              <w:rPr>
                <w:rFonts w:eastAsiaTheme="minorEastAsia"/>
              </w:rPr>
              <w:t>General</w:t>
            </w:r>
            <w:bookmarkEnd w:id="3"/>
            <w:r w:rsidRPr="00160E27">
              <w:rPr>
                <w:rFonts w:eastAsiaTheme="minorEastAsia"/>
              </w:rPr>
              <w:t xml:space="preserve"> </w:t>
            </w:r>
          </w:p>
          <w:p w14:paraId="594A64AE" w14:textId="2360648A" w:rsidR="00160E27" w:rsidRPr="00160E27" w:rsidRDefault="000E6133" w:rsidP="00160E27">
            <w:pPr>
              <w:pStyle w:val="AText0"/>
              <w:rPr>
                <w:rFonts w:eastAsiaTheme="minorEastAsia"/>
              </w:rPr>
            </w:pPr>
            <w:bookmarkStart w:id="4" w:name="DistributionDate"/>
            <w:r>
              <w:rPr>
                <w:rFonts w:eastAsiaTheme="minorEastAsia"/>
              </w:rPr>
              <w:t xml:space="preserve">11 July </w:t>
            </w:r>
            <w:r w:rsidR="00F13A82">
              <w:rPr>
                <w:rFonts w:eastAsiaTheme="minorEastAsia"/>
              </w:rPr>
              <w:t>2026</w:t>
            </w:r>
            <w:bookmarkEnd w:id="4"/>
            <w:r w:rsidR="00160E27" w:rsidRPr="00160E27">
              <w:rPr>
                <w:rFonts w:eastAsiaTheme="minorEastAsia"/>
              </w:rPr>
              <w:t xml:space="preserve"> </w:t>
            </w:r>
          </w:p>
          <w:p w14:paraId="7C380776" w14:textId="7E57C2E0" w:rsidR="00160E27" w:rsidRPr="00160E27" w:rsidRDefault="00160E27" w:rsidP="00160E27">
            <w:pPr>
              <w:pStyle w:val="AText"/>
              <w:rPr>
                <w:rFonts w:eastAsiaTheme="minorEastAsia"/>
              </w:rPr>
            </w:pPr>
            <w:bookmarkStart w:id="5" w:name="DistributionLang"/>
            <w:r w:rsidRPr="00160E27">
              <w:rPr>
                <w:rFonts w:eastAsiaTheme="minorEastAsia"/>
              </w:rPr>
              <w:t>English</w:t>
            </w:r>
            <w:bookmarkEnd w:id="5"/>
            <w:r w:rsidR="001637F7">
              <w:rPr>
                <w:rFonts w:eastAsiaTheme="minorEastAsia"/>
              </w:rPr>
              <w:t xml:space="preserve"> only</w:t>
            </w:r>
          </w:p>
        </w:tc>
      </w:tr>
    </w:tbl>
    <w:p w14:paraId="479DFA60" w14:textId="77777777" w:rsidR="00160E27" w:rsidRPr="00160E27" w:rsidRDefault="00160E27" w:rsidP="00160E2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60E27" w:rsidRPr="00160E27" w14:paraId="314B37A5" w14:textId="77777777" w:rsidTr="00160E27">
        <w:trPr>
          <w:trHeight w:val="57"/>
        </w:trPr>
        <w:tc>
          <w:tcPr>
            <w:tcW w:w="5301" w:type="dxa"/>
          </w:tcPr>
          <w:p w14:paraId="5B414474" w14:textId="77777777" w:rsidR="00160E27" w:rsidRPr="00160E27" w:rsidRDefault="00160E27" w:rsidP="00160E27">
            <w:pPr>
              <w:pStyle w:val="AATitle"/>
              <w:rPr>
                <w:rFonts w:eastAsiaTheme="minorEastAsia"/>
              </w:rPr>
            </w:pPr>
            <w:bookmarkStart w:id="6" w:name="CorNot1Text"/>
            <w:r w:rsidRPr="00160E27">
              <w:rPr>
                <w:rFonts w:eastAsiaTheme="minorEastAsia"/>
              </w:rPr>
              <w:t xml:space="preserve">Open-ended Working Group of the Parties </w:t>
            </w:r>
            <w:r w:rsidRPr="00160E27">
              <w:rPr>
                <w:rFonts w:eastAsiaTheme="minorEastAsia"/>
              </w:rPr>
              <w:br/>
              <w:t xml:space="preserve">to the Montreal Protocol on Substances </w:t>
            </w:r>
            <w:r w:rsidRPr="00160E27">
              <w:rPr>
                <w:rFonts w:eastAsiaTheme="minorEastAsia"/>
              </w:rPr>
              <w:br/>
              <w:t xml:space="preserve">that Deplete the Ozone Layer </w:t>
            </w:r>
          </w:p>
          <w:p w14:paraId="26F1E92C" w14:textId="620DFA53" w:rsidR="00160E27" w:rsidRPr="00160E27" w:rsidRDefault="00160E27" w:rsidP="00160E27">
            <w:pPr>
              <w:pStyle w:val="AATitle"/>
              <w:rPr>
                <w:rFonts w:eastAsiaTheme="minorEastAsia"/>
              </w:rPr>
            </w:pPr>
            <w:r w:rsidRPr="00160E27">
              <w:rPr>
                <w:rFonts w:eastAsiaTheme="minorEastAsia"/>
              </w:rPr>
              <w:t>Forty-eighth meeting</w:t>
            </w:r>
            <w:bookmarkEnd w:id="6"/>
            <w:r w:rsidRPr="00160E27">
              <w:rPr>
                <w:rFonts w:eastAsiaTheme="minorEastAsia"/>
              </w:rPr>
              <w:t xml:space="preserve"> </w:t>
            </w:r>
          </w:p>
          <w:p w14:paraId="178DC04A" w14:textId="0919ED12" w:rsidR="00160E27" w:rsidRPr="00160E27" w:rsidRDefault="00160E27" w:rsidP="00160E27">
            <w:pPr>
              <w:pStyle w:val="AATitle1"/>
              <w:rPr>
                <w:rFonts w:eastAsiaTheme="minorEastAsia"/>
              </w:rPr>
            </w:pPr>
            <w:bookmarkStart w:id="7" w:name="CorNot1VenueDate"/>
            <w:r w:rsidRPr="00160E27">
              <w:rPr>
                <w:rFonts w:eastAsiaTheme="minorEastAsia"/>
              </w:rPr>
              <w:t>Bangkok, 13–17 July 2026</w:t>
            </w:r>
            <w:bookmarkEnd w:id="7"/>
            <w:r w:rsidRPr="00160E27">
              <w:rPr>
                <w:rFonts w:eastAsiaTheme="minorEastAsia"/>
              </w:rPr>
              <w:t xml:space="preserve"> </w:t>
            </w:r>
          </w:p>
          <w:p w14:paraId="4572C20C" w14:textId="5F42A23B" w:rsidR="008C7DBB" w:rsidRDefault="00C421D0" w:rsidP="007A6D6B">
            <w:pPr>
              <w:pStyle w:val="AATitle1"/>
              <w:rPr>
                <w:rFonts w:eastAsiaTheme="minorEastAsia"/>
              </w:rPr>
            </w:pPr>
            <w:bookmarkStart w:id="8" w:name="CorNot1AgItem"/>
            <w:r>
              <w:rPr>
                <w:rFonts w:eastAsiaTheme="minorEastAsia"/>
              </w:rPr>
              <w:t>Item</w:t>
            </w:r>
            <w:r w:rsidR="000E6133">
              <w:rPr>
                <w:rFonts w:eastAsiaTheme="minorEastAsia"/>
              </w:rPr>
              <w:t xml:space="preserve"> 9</w:t>
            </w:r>
            <w:r>
              <w:rPr>
                <w:rFonts w:eastAsiaTheme="minorEastAsia"/>
              </w:rPr>
              <w:t xml:space="preserve"> of the provisional agenda</w:t>
            </w:r>
            <w:bookmarkStart w:id="9" w:name="_Hlk76459712"/>
            <w:bookmarkStart w:id="10" w:name="_Hlk69114350"/>
            <w:bookmarkEnd w:id="8"/>
            <w:r w:rsidRPr="009C3955">
              <w:footnoteReference w:customMarkFollows="1" w:id="2"/>
              <w:t>*</w:t>
            </w:r>
            <w:bookmarkEnd w:id="9"/>
            <w:bookmarkEnd w:id="10"/>
            <w:r>
              <w:rPr>
                <w:rFonts w:eastAsiaTheme="minorEastAsia"/>
              </w:rPr>
              <w:t xml:space="preserve"> </w:t>
            </w:r>
          </w:p>
          <w:p w14:paraId="17E0F2EA" w14:textId="77777777" w:rsidR="007F41CA" w:rsidRDefault="007F41CA" w:rsidP="007A6D6B">
            <w:pPr>
              <w:pStyle w:val="AATitle1"/>
              <w:rPr>
                <w:rFonts w:eastAsiaTheme="minorEastAsia"/>
              </w:rPr>
            </w:pPr>
          </w:p>
          <w:p w14:paraId="174CBC1D" w14:textId="1AA32D2F" w:rsidR="007F41CA" w:rsidRPr="00E10180" w:rsidRDefault="007F41CA" w:rsidP="007A6D6B">
            <w:pPr>
              <w:pStyle w:val="AATitle1"/>
              <w:rPr>
                <w:rFonts w:eastAsiaTheme="minorEastAsia"/>
                <w:b/>
                <w:bCs/>
              </w:rPr>
            </w:pPr>
            <w:r w:rsidRPr="00E10180">
              <w:rPr>
                <w:rFonts w:eastAsiaTheme="minorEastAsia"/>
                <w:b/>
                <w:bCs/>
              </w:rPr>
              <w:t>Other matters</w:t>
            </w:r>
          </w:p>
        </w:tc>
        <w:tc>
          <w:tcPr>
            <w:tcW w:w="4195" w:type="dxa"/>
          </w:tcPr>
          <w:p w14:paraId="75D96D83" w14:textId="77777777" w:rsidR="00160E27" w:rsidRPr="00160E27" w:rsidRDefault="00160E27" w:rsidP="00160E27">
            <w:pPr>
              <w:pStyle w:val="Normal-pool"/>
              <w:rPr>
                <w:rFonts w:eastAsiaTheme="minorEastAsia"/>
              </w:rPr>
            </w:pPr>
          </w:p>
        </w:tc>
      </w:tr>
    </w:tbl>
    <w:p w14:paraId="3A4C40F4" w14:textId="77777777" w:rsidR="00E62558" w:rsidRPr="00D1205D" w:rsidRDefault="00E62558" w:rsidP="00E62558">
      <w:pPr>
        <w:pStyle w:val="BBTitle"/>
      </w:pPr>
      <w:r w:rsidRPr="00581216">
        <w:t xml:space="preserve">Issues for discussion by and information for the attention of the Open-ended Working Group of the Parties to the Montreal </w:t>
      </w:r>
      <w:r w:rsidRPr="00D1205D">
        <w:t>Protocol at its forty-</w:t>
      </w:r>
      <w:r>
        <w:t>eighth</w:t>
      </w:r>
      <w:r w:rsidRPr="00D1205D">
        <w:t xml:space="preserve"> meeting</w:t>
      </w:r>
    </w:p>
    <w:p w14:paraId="1A64A34A" w14:textId="77777777" w:rsidR="00E62558" w:rsidRPr="00D1205D" w:rsidRDefault="00E62558" w:rsidP="00E62558">
      <w:pPr>
        <w:pStyle w:val="CH2"/>
      </w:pPr>
      <w:r w:rsidRPr="00D1205D">
        <w:tab/>
      </w:r>
      <w:r w:rsidRPr="00D1205D">
        <w:tab/>
        <w:t>Note by the Secretariat</w:t>
      </w:r>
    </w:p>
    <w:p w14:paraId="21D90EC6" w14:textId="77777777" w:rsidR="00E62558" w:rsidRPr="00581216" w:rsidRDefault="00E62558" w:rsidP="00E62558">
      <w:pPr>
        <w:pStyle w:val="CH3"/>
      </w:pPr>
      <w:r w:rsidRPr="00D1205D">
        <w:tab/>
      </w:r>
      <w:r w:rsidRPr="00D1205D">
        <w:tab/>
      </w:r>
      <w:r w:rsidRPr="00576E6A">
        <w:t>Addendum</w:t>
      </w:r>
    </w:p>
    <w:p w14:paraId="1F1880F2" w14:textId="77777777" w:rsidR="00E62558" w:rsidRPr="00581216" w:rsidRDefault="00E62558" w:rsidP="00E62558">
      <w:pPr>
        <w:pStyle w:val="CH1"/>
      </w:pPr>
      <w:r w:rsidRPr="00581216">
        <w:tab/>
        <w:t>I.</w:t>
      </w:r>
      <w:r w:rsidRPr="00581216">
        <w:tab/>
        <w:t>Introduction</w:t>
      </w:r>
    </w:p>
    <w:p w14:paraId="1B0726F6" w14:textId="4C075ACD" w:rsidR="00522550" w:rsidRPr="00522550" w:rsidRDefault="00E62558" w:rsidP="00522550">
      <w:pPr>
        <w:pStyle w:val="Normalnumber"/>
      </w:pPr>
      <w:r>
        <w:t xml:space="preserve">The present addendum to the </w:t>
      </w:r>
      <w:r w:rsidRPr="00FB252C">
        <w:t>n</w:t>
      </w:r>
      <w:r>
        <w:t xml:space="preserve">ote by the </w:t>
      </w:r>
      <w:r w:rsidRPr="00A60026">
        <w:t>Secretaria</w:t>
      </w:r>
      <w:r>
        <w:t xml:space="preserve">t on issues for discussion by and information for the attention of the </w:t>
      </w:r>
      <w:r w:rsidRPr="00B77C2A">
        <w:t>O</w:t>
      </w:r>
      <w:r w:rsidRPr="00A60026">
        <w:t>pen-ended Working Group of the Parties to the Montreal Protocol on Substances that Deplete the Ozone Layer</w:t>
      </w:r>
      <w:r>
        <w:t xml:space="preserve"> at its forty-eighth meeting (</w:t>
      </w:r>
      <w:r w:rsidRPr="00FB252C">
        <w:t>U</w:t>
      </w:r>
      <w:r w:rsidRPr="00A60026">
        <w:t>NEP/OzL.Pro.WG.1/4</w:t>
      </w:r>
      <w:r>
        <w:t>8</w:t>
      </w:r>
      <w:r w:rsidRPr="00A60026">
        <w:t>/2</w:t>
      </w:r>
      <w:r>
        <w:t>)</w:t>
      </w:r>
      <w:r w:rsidR="00522550">
        <w:t xml:space="preserve"> </w:t>
      </w:r>
      <w:r w:rsidR="00D31DCD" w:rsidRPr="00D31DCD">
        <w:t xml:space="preserve">contains information that has become available since the preparation of </w:t>
      </w:r>
      <w:r w:rsidR="00881AC9">
        <w:t xml:space="preserve">the first addendum to </w:t>
      </w:r>
      <w:r w:rsidR="00D31DCD" w:rsidRPr="00D31DCD">
        <w:t>that note</w:t>
      </w:r>
      <w:r w:rsidR="00881AC9">
        <w:t xml:space="preserve"> (</w:t>
      </w:r>
      <w:r w:rsidR="00881AC9" w:rsidRPr="00881AC9">
        <w:t>UNEP/OzL.Pro.WG.1/48/2</w:t>
      </w:r>
      <w:r w:rsidR="00881AC9">
        <w:t>/Add.1</w:t>
      </w:r>
      <w:r w:rsidR="00881AC9" w:rsidRPr="00881AC9">
        <w:t>)</w:t>
      </w:r>
      <w:r w:rsidR="00881AC9">
        <w:t xml:space="preserve">, </w:t>
      </w:r>
      <w:r w:rsidR="00522550" w:rsidRPr="00522550">
        <w:t xml:space="preserve">in particular regarding item </w:t>
      </w:r>
      <w:r w:rsidR="003A6C75">
        <w:t>9</w:t>
      </w:r>
      <w:r w:rsidR="00522550" w:rsidRPr="00522550">
        <w:t xml:space="preserve"> of the provisional agenda, on</w:t>
      </w:r>
      <w:r w:rsidR="003A6C75">
        <w:t xml:space="preserve"> other matters</w:t>
      </w:r>
      <w:r w:rsidR="00522550" w:rsidRPr="00522550">
        <w:t>.</w:t>
      </w:r>
    </w:p>
    <w:p w14:paraId="12763FF1" w14:textId="09B0CD6C" w:rsidR="00153BBD" w:rsidRPr="006739FE" w:rsidRDefault="00E62558" w:rsidP="00153BBD">
      <w:pPr>
        <w:pStyle w:val="CH1"/>
      </w:pPr>
      <w:r w:rsidRPr="00581216">
        <w:tab/>
        <w:t>II.</w:t>
      </w:r>
      <w:r w:rsidRPr="00581216">
        <w:tab/>
      </w:r>
      <w:r w:rsidR="00153BBD">
        <w:t>Other matters</w:t>
      </w:r>
      <w:r w:rsidR="00153BBD" w:rsidRPr="006739FE">
        <w:t xml:space="preserve"> (item </w:t>
      </w:r>
      <w:r w:rsidR="00153BBD">
        <w:t>9</w:t>
      </w:r>
      <w:r w:rsidR="00153BBD" w:rsidRPr="006739FE">
        <w:t xml:space="preserve"> of the provisional agenda)</w:t>
      </w:r>
    </w:p>
    <w:p w14:paraId="6173B150" w14:textId="5BAEC3D1" w:rsidR="00E62558" w:rsidRPr="00503FAB" w:rsidRDefault="00D87D70" w:rsidP="002C53EE">
      <w:pPr>
        <w:pStyle w:val="Normalnumber"/>
      </w:pPr>
      <w:r w:rsidRPr="00D87D70">
        <w:t xml:space="preserve">On </w:t>
      </w:r>
      <w:r>
        <w:t xml:space="preserve">10 July </w:t>
      </w:r>
      <w:r w:rsidRPr="00D87D70">
        <w:t xml:space="preserve">2026 the Secretariat received a </w:t>
      </w:r>
      <w:r>
        <w:t xml:space="preserve">request </w:t>
      </w:r>
      <w:r w:rsidRPr="00D87D70">
        <w:t>from</w:t>
      </w:r>
      <w:r>
        <w:t xml:space="preserve"> Azerbaijan to circulate </w:t>
      </w:r>
      <w:r w:rsidR="003A5B95">
        <w:t xml:space="preserve">an </w:t>
      </w:r>
      <w:r w:rsidR="00157C07">
        <w:t xml:space="preserve">informal note </w:t>
      </w:r>
      <w:r w:rsidR="003A5B95" w:rsidRPr="003A5B95">
        <w:t>relat</w:t>
      </w:r>
      <w:r w:rsidR="003A5B95">
        <w:t>ing</w:t>
      </w:r>
      <w:r w:rsidR="003A5B95" w:rsidRPr="003A5B95">
        <w:t xml:space="preserve"> to consideration of the implementation of paragraphs 2 and 4 of Article 2J of the Montreal Protocol in respect of Azerbaijan</w:t>
      </w:r>
      <w:r w:rsidR="00157C07">
        <w:t>.</w:t>
      </w:r>
      <w:r w:rsidR="001E1601">
        <w:t xml:space="preserve"> </w:t>
      </w:r>
      <w:r w:rsidR="00E5256D">
        <w:t xml:space="preserve">As indicated in </w:t>
      </w:r>
      <w:r w:rsidR="00E10180">
        <w:t xml:space="preserve">the </w:t>
      </w:r>
      <w:r w:rsidR="00E5256D">
        <w:t xml:space="preserve">request, the note seeks to facilitate </w:t>
      </w:r>
      <w:r w:rsidR="00EF634D">
        <w:t xml:space="preserve">understanding of the issue, which </w:t>
      </w:r>
      <w:r w:rsidR="00412030">
        <w:t xml:space="preserve">Azerbaijan </w:t>
      </w:r>
      <w:r w:rsidR="003A5B95">
        <w:t xml:space="preserve">will </w:t>
      </w:r>
      <w:r w:rsidR="00354150">
        <w:t>request the Open-ended Working Group to consider under “Other matters”.</w:t>
      </w:r>
      <w:r w:rsidR="003A5B95">
        <w:t xml:space="preserve"> </w:t>
      </w:r>
      <w:r w:rsidR="003A5B95" w:rsidRPr="003A5B95">
        <w:t xml:space="preserve">The </w:t>
      </w:r>
      <w:r w:rsidR="00CA5865">
        <w:t xml:space="preserve">informal </w:t>
      </w:r>
      <w:r w:rsidR="003A5B95" w:rsidRPr="003A5B95">
        <w:t>note</w:t>
      </w:r>
      <w:r w:rsidR="00CA5865">
        <w:t xml:space="preserve"> </w:t>
      </w:r>
      <w:r w:rsidR="002C53EE">
        <w:t>is set out in the Annex</w:t>
      </w:r>
      <w:r w:rsidR="003206F3">
        <w:t xml:space="preserve"> to the present note</w:t>
      </w:r>
      <w:r w:rsidR="002C53EE">
        <w:t>.</w:t>
      </w:r>
    </w:p>
    <w:p w14:paraId="2E66367C" w14:textId="77777777" w:rsidR="00E62558" w:rsidRPr="004D17B1" w:rsidRDefault="00E62558" w:rsidP="00E62558">
      <w:pPr>
        <w:pStyle w:val="Normalpool"/>
      </w:pPr>
    </w:p>
    <w:p w14:paraId="22450685" w14:textId="77777777" w:rsidR="00E62558" w:rsidRPr="004D17B1" w:rsidRDefault="00E62558" w:rsidP="00E62558">
      <w:pPr>
        <w:pStyle w:val="Normalpool"/>
        <w:sectPr w:rsidR="00E62558" w:rsidRPr="004D17B1" w:rsidSect="00415BBE">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pgMar w:top="907" w:right="992" w:bottom="1418" w:left="1418" w:header="539" w:footer="975" w:gutter="0"/>
          <w:cols w:space="708"/>
          <w:titlePg/>
          <w:docGrid w:linePitch="360"/>
        </w:sectPr>
      </w:pPr>
    </w:p>
    <w:p w14:paraId="4D17DD21" w14:textId="77777777" w:rsidR="00E62558" w:rsidRPr="00581216" w:rsidRDefault="00E62558" w:rsidP="00E62558">
      <w:pPr>
        <w:pStyle w:val="ZZAnxheader"/>
      </w:pPr>
      <w:r w:rsidRPr="00581216">
        <w:lastRenderedPageBreak/>
        <w:t>Annex I</w:t>
      </w:r>
      <w:r w:rsidRPr="00581216">
        <w:rPr>
          <w:b w:val="0"/>
          <w:bCs w:val="0"/>
        </w:rPr>
        <w:footnoteReference w:customMarkFollows="1" w:id="3"/>
        <w:t>*</w:t>
      </w:r>
    </w:p>
    <w:p w14:paraId="6DC8CABC" w14:textId="77777777" w:rsidR="00A90322" w:rsidRDefault="00A90322" w:rsidP="00A90322">
      <w:pPr>
        <w:pStyle w:val="ZZAnxtitle"/>
        <w:spacing w:before="0"/>
      </w:pPr>
    </w:p>
    <w:p w14:paraId="520565BC" w14:textId="6615CF91" w:rsidR="00A90322" w:rsidRPr="00A90322" w:rsidRDefault="00A90322" w:rsidP="00A90322">
      <w:pPr>
        <w:pStyle w:val="ZZAnxtitle"/>
        <w:spacing w:before="0"/>
      </w:pPr>
      <w:r w:rsidRPr="00A90322">
        <w:t>Note</w:t>
      </w:r>
    </w:p>
    <w:p w14:paraId="341CC4B3" w14:textId="77777777" w:rsidR="00A90322" w:rsidRPr="00A90322" w:rsidRDefault="00A90322" w:rsidP="00A90322">
      <w:pPr>
        <w:pStyle w:val="ZZAnxtitle"/>
        <w:spacing w:before="0"/>
      </w:pPr>
      <w:r w:rsidRPr="00A90322">
        <w:t xml:space="preserve">On submission by Azerbaijan under agenda Item 9 (Other matters): </w:t>
      </w:r>
    </w:p>
    <w:p w14:paraId="4EB2D3FA" w14:textId="77777777" w:rsidR="00A90322" w:rsidRPr="00A90322" w:rsidRDefault="00A90322" w:rsidP="00A90322">
      <w:pPr>
        <w:pStyle w:val="ZZAnxtitle"/>
        <w:spacing w:before="0"/>
      </w:pPr>
      <w:r w:rsidRPr="00A90322">
        <w:t>“Consideration of the implementation of paragraphs 2 and 4 of Article 2J of the Montreal Protocol in respect of Azerbaijan”</w:t>
      </w:r>
    </w:p>
    <w:p w14:paraId="349DDBFC" w14:textId="77777777" w:rsidR="00A90322" w:rsidRDefault="00A90322" w:rsidP="001569E6">
      <w:pPr>
        <w:pStyle w:val="NormalNonumber"/>
      </w:pPr>
      <w:r>
        <w:t>Azerbaijan ratified the Kigali Amendment on 30 September 2025, which entered into force for Azerbaijan on 22 February 2026.</w:t>
      </w:r>
    </w:p>
    <w:p w14:paraId="270D2D10" w14:textId="77777777" w:rsidR="00A90322" w:rsidRDefault="00A90322" w:rsidP="001569E6">
      <w:pPr>
        <w:pStyle w:val="NormalNonumber"/>
      </w:pPr>
      <w:r>
        <w:t xml:space="preserve">Article 2J of the Montreal Protocol sets out structured control provisions and stepwise phase-down schedules for hydrofluorocarbons, including differentiated pathways. </w:t>
      </w:r>
    </w:p>
    <w:p w14:paraId="3F868279" w14:textId="77777777" w:rsidR="00A90322" w:rsidRDefault="00A90322" w:rsidP="001569E6">
      <w:pPr>
        <w:pStyle w:val="NormalNonumber"/>
      </w:pPr>
      <w:r>
        <w:t>Azerbaijan’s entry into force occurred at a stage when the phase-down framework under Article 2J was already operational, following the commencement of initial control steps. This gives rise to certain practical considerations regarding the application of the relevant provisions of Article 2J in this context.</w:t>
      </w:r>
    </w:p>
    <w:p w14:paraId="2648369F" w14:textId="77777777" w:rsidR="00A90322" w:rsidRDefault="00A90322" w:rsidP="001569E6">
      <w:pPr>
        <w:pStyle w:val="NormalNonumber"/>
      </w:pPr>
      <w:r>
        <w:t>In this regard, a question arises as to how those pathways, including paragraphs 2 and 4, are to be applied in practice in respect of Azerbaijan.</w:t>
      </w:r>
    </w:p>
    <w:p w14:paraId="3B64435C" w14:textId="77777777" w:rsidR="00A90322" w:rsidRDefault="00A90322" w:rsidP="001569E6">
      <w:pPr>
        <w:pStyle w:val="NormalNonumber"/>
      </w:pPr>
      <w:r>
        <w:t>Taking into account the established practice of the Meeting of the Parties, including decision XXVIII/2, which addressed aspects of the operationalization of Article 2J, Azerbaijan invites Parties to consider the application of paragraphs 2 and 4 of Article 2J in its case, and to provide guidance on whether it would be appropriate for the Meeting of the Parties to address this matter.</w:t>
      </w:r>
    </w:p>
    <w:p w14:paraId="1078F2D9" w14:textId="620E0876" w:rsidR="00A90322" w:rsidRPr="001569E6" w:rsidRDefault="001569E6" w:rsidP="001569E6">
      <w:pPr>
        <w:pStyle w:val="CH2"/>
      </w:pPr>
      <w:r>
        <w:tab/>
      </w:r>
      <w:r>
        <w:tab/>
      </w:r>
      <w:r w:rsidR="00A90322" w:rsidRPr="001569E6">
        <w:t>Issues for consideration:</w:t>
      </w:r>
    </w:p>
    <w:p w14:paraId="0B091AD2" w14:textId="77777777" w:rsidR="00A90322" w:rsidRDefault="00A90322" w:rsidP="001569E6">
      <w:pPr>
        <w:pStyle w:val="NormalNonumber"/>
      </w:pPr>
      <w:r>
        <w:t>• The application in practice of the provisions of Article 2J, including paragraphs 2 and 4, in respect of Azerbaijan.</w:t>
      </w:r>
    </w:p>
    <w:p w14:paraId="77568F4D" w14:textId="77777777" w:rsidR="00A90322" w:rsidRPr="00501CF8" w:rsidRDefault="00A90322" w:rsidP="001569E6">
      <w:pPr>
        <w:pStyle w:val="NormalNonumber"/>
      </w:pPr>
      <w:r>
        <w:t>The Open-ended Working Group may wish to take note of the above and consider whether further consideration of this matter by the Meeting of the Parties would be appropriate.</w:t>
      </w:r>
    </w:p>
    <w:p w14:paraId="0EF026B0" w14:textId="77777777" w:rsidR="00E62558" w:rsidRPr="003B24CA" w:rsidRDefault="00E62558" w:rsidP="00E62558">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E62558" w:rsidRPr="00581216" w14:paraId="3F072148" w14:textId="77777777" w:rsidTr="00A351FA">
        <w:tc>
          <w:tcPr>
            <w:tcW w:w="1897" w:type="dxa"/>
          </w:tcPr>
          <w:p w14:paraId="2E08F485" w14:textId="77777777" w:rsidR="00E62558" w:rsidRPr="00581216" w:rsidRDefault="00E62558" w:rsidP="00A351FA">
            <w:pPr>
              <w:pStyle w:val="Normal-pool"/>
              <w:spacing w:before="520"/>
            </w:pPr>
          </w:p>
        </w:tc>
        <w:tc>
          <w:tcPr>
            <w:tcW w:w="1897" w:type="dxa"/>
          </w:tcPr>
          <w:p w14:paraId="28997034" w14:textId="77777777" w:rsidR="00E62558" w:rsidRPr="00581216" w:rsidRDefault="00E62558" w:rsidP="00A351FA">
            <w:pPr>
              <w:pStyle w:val="Normal-pool"/>
              <w:spacing w:before="520"/>
            </w:pPr>
          </w:p>
        </w:tc>
        <w:tc>
          <w:tcPr>
            <w:tcW w:w="1897" w:type="dxa"/>
            <w:tcBorders>
              <w:bottom w:val="single" w:sz="4" w:space="0" w:color="auto"/>
            </w:tcBorders>
          </w:tcPr>
          <w:p w14:paraId="21724539" w14:textId="77777777" w:rsidR="00E62558" w:rsidRPr="00581216" w:rsidRDefault="00E62558" w:rsidP="00A351FA">
            <w:pPr>
              <w:pStyle w:val="Normal-pool"/>
              <w:spacing w:before="520"/>
            </w:pPr>
          </w:p>
        </w:tc>
        <w:tc>
          <w:tcPr>
            <w:tcW w:w="1898" w:type="dxa"/>
          </w:tcPr>
          <w:p w14:paraId="37D65660" w14:textId="77777777" w:rsidR="00E62558" w:rsidRPr="00581216" w:rsidRDefault="00E62558" w:rsidP="00A351FA">
            <w:pPr>
              <w:pStyle w:val="Normal-pool"/>
              <w:spacing w:before="520"/>
            </w:pPr>
          </w:p>
        </w:tc>
        <w:tc>
          <w:tcPr>
            <w:tcW w:w="1898" w:type="dxa"/>
          </w:tcPr>
          <w:p w14:paraId="34BC8355" w14:textId="77777777" w:rsidR="00E62558" w:rsidRPr="00581216" w:rsidRDefault="00E62558" w:rsidP="00A351FA">
            <w:pPr>
              <w:pStyle w:val="Normal-pool"/>
              <w:spacing w:before="520"/>
            </w:pPr>
          </w:p>
        </w:tc>
      </w:tr>
    </w:tbl>
    <w:p w14:paraId="4D17F272" w14:textId="1E5538F3" w:rsidR="00160E27" w:rsidRPr="00160E27" w:rsidRDefault="00160E27" w:rsidP="00160E27">
      <w:pPr>
        <w:pStyle w:val="Normal-pool"/>
        <w:rPr>
          <w:rFonts w:eastAsiaTheme="minorEastAsia"/>
        </w:rPr>
      </w:pPr>
    </w:p>
    <w:sectPr w:rsidR="00160E27" w:rsidRPr="00160E27" w:rsidSect="00415BBE">
      <w:headerReference w:type="even" r:id="rId19"/>
      <w:headerReference w:type="default" r:id="rId20"/>
      <w:headerReference w:type="first" r:id="rId21"/>
      <w:footerReference w:type="first" r:id="rId22"/>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59EA" w14:textId="77777777" w:rsidR="00363214" w:rsidRPr="00160E27" w:rsidRDefault="00363214">
      <w:r w:rsidRPr="00160E27">
        <w:separator/>
      </w:r>
    </w:p>
  </w:endnote>
  <w:endnote w:type="continuationSeparator" w:id="0">
    <w:p w14:paraId="5A9223FB" w14:textId="77777777" w:rsidR="00363214" w:rsidRPr="00160E27" w:rsidRDefault="00363214">
      <w:r w:rsidRPr="00160E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2636" w14:textId="7D5860DE" w:rsidR="00A351FA" w:rsidRPr="007A6D6B" w:rsidRDefault="00A351FA" w:rsidP="007A6D6B">
    <w:pPr>
      <w:pStyle w:val="Footer-pool"/>
    </w:pPr>
    <w:r w:rsidRPr="007A6D6B">
      <w:rPr>
        <w:rStyle w:val="PageNumber"/>
        <w:b/>
      </w:rPr>
      <w:fldChar w:fldCharType="begin"/>
    </w:r>
    <w:r w:rsidRPr="007A6D6B">
      <w:rPr>
        <w:rStyle w:val="PageNumber"/>
        <w:b/>
      </w:rPr>
      <w:instrText xml:space="preserve"> PAGE </w:instrText>
    </w:r>
    <w:r w:rsidRPr="007A6D6B">
      <w:rPr>
        <w:rStyle w:val="PageNumber"/>
        <w:b/>
      </w:rPr>
      <w:fldChar w:fldCharType="separate"/>
    </w:r>
    <w:r w:rsidR="0013362A">
      <w:rPr>
        <w:rStyle w:val="PageNumber"/>
        <w:b/>
        <w:noProof/>
      </w:rPr>
      <w:t>10</w:t>
    </w:r>
    <w:r w:rsidRPr="007A6D6B">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006E" w14:textId="360E7D16" w:rsidR="00A351FA" w:rsidRPr="009F7857" w:rsidRDefault="00A351FA" w:rsidP="009F7857">
    <w:pPr>
      <w:pStyle w:val="Footer-pool"/>
      <w:jc w:val="right"/>
    </w:pPr>
    <w:r w:rsidRPr="009F7857">
      <w:rPr>
        <w:rStyle w:val="PageNumber"/>
        <w:b/>
      </w:rPr>
      <w:fldChar w:fldCharType="begin"/>
    </w:r>
    <w:r w:rsidRPr="009F7857">
      <w:rPr>
        <w:rStyle w:val="PageNumber"/>
        <w:b/>
      </w:rPr>
      <w:instrText xml:space="preserve"> PAGE \* MERGEFORMAT </w:instrText>
    </w:r>
    <w:r w:rsidRPr="009F7857">
      <w:rPr>
        <w:rStyle w:val="PageNumber"/>
        <w:b/>
      </w:rPr>
      <w:fldChar w:fldCharType="separate"/>
    </w:r>
    <w:r w:rsidR="0013362A">
      <w:rPr>
        <w:rStyle w:val="PageNumber"/>
        <w:b/>
        <w:noProof/>
      </w:rPr>
      <w:t>11</w:t>
    </w:r>
    <w:r w:rsidRPr="009F7857">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2829" w14:textId="77777777" w:rsidR="00AE4500" w:rsidRDefault="00AE45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3E59" w14:textId="7FDA0278" w:rsidR="00A351FA" w:rsidRPr="00160E27" w:rsidRDefault="00A351FA" w:rsidP="00160E27">
    <w:pPr>
      <w:pStyle w:val="Footer-jobnumber"/>
    </w:pPr>
    <w:proofErr w:type="spellStart"/>
    <w:r w:rsidRPr="00160E27">
      <w:t>Kxxxxxx</w:t>
    </w:r>
    <w:proofErr w:type="spellEnd"/>
    <w:r w:rsidRPr="00160E27">
      <w:t>[E]</w:t>
    </w:r>
    <w:r w:rsidRPr="00160E27">
      <w:tab/>
      <w:t>210526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D278F" w14:textId="77777777" w:rsidR="00363214" w:rsidRPr="00160E27" w:rsidRDefault="00363214" w:rsidP="00C70B49">
      <w:pPr>
        <w:pStyle w:val="Footnote-Separator"/>
        <w:rPr>
          <w:szCs w:val="18"/>
        </w:rPr>
      </w:pPr>
      <w:r w:rsidRPr="00160E27">
        <w:separator/>
      </w:r>
    </w:p>
  </w:footnote>
  <w:footnote w:type="continuationSeparator" w:id="0">
    <w:p w14:paraId="0E746FAD" w14:textId="77777777" w:rsidR="00363214" w:rsidRPr="00160E27" w:rsidRDefault="00363214" w:rsidP="00C70B49">
      <w:pPr>
        <w:pStyle w:val="Footnote-Separator"/>
      </w:pPr>
      <w:r w:rsidRPr="00160E27">
        <w:continuationSeparator/>
      </w:r>
    </w:p>
  </w:footnote>
  <w:footnote w:type="continuationNotice" w:id="1">
    <w:p w14:paraId="55731AFC" w14:textId="77777777" w:rsidR="00363214" w:rsidRPr="00160E27" w:rsidRDefault="00363214" w:rsidP="00C70B49">
      <w:pPr>
        <w:pStyle w:val="ASpacer"/>
      </w:pPr>
    </w:p>
  </w:footnote>
  <w:footnote w:id="2">
    <w:p w14:paraId="6FE1CBD2" w14:textId="77777777" w:rsidR="00A351FA" w:rsidRPr="00FF5A15" w:rsidRDefault="00A351FA" w:rsidP="00C421D0">
      <w:pPr>
        <w:pStyle w:val="Footnote-Text"/>
      </w:pPr>
      <w:r w:rsidRPr="00FF5A15">
        <w:rPr>
          <w:rStyle w:val="FootnoteReference"/>
          <w:sz w:val="18"/>
          <w:szCs w:val="20"/>
          <w:vertAlign w:val="baseline"/>
        </w:rPr>
        <w:t>*</w:t>
      </w:r>
      <w:r w:rsidRPr="00FF5A15">
        <w:t xml:space="preserve"> UNEP/OzL.Pro.WG.1/4</w:t>
      </w:r>
      <w:r>
        <w:t>8</w:t>
      </w:r>
      <w:r w:rsidRPr="00FF5A15">
        <w:t>/1.</w:t>
      </w:r>
    </w:p>
  </w:footnote>
  <w:footnote w:id="3">
    <w:p w14:paraId="135167C8" w14:textId="77777777" w:rsidR="00A351FA" w:rsidRPr="004D17B1" w:rsidRDefault="00A351FA" w:rsidP="00E62558">
      <w:pPr>
        <w:pStyle w:val="Footnote-Text"/>
        <w:rPr>
          <w:szCs w:val="18"/>
        </w:rPr>
      </w:pPr>
      <w:r w:rsidRPr="004D17B1">
        <w:rPr>
          <w:szCs w:val="18"/>
        </w:rPr>
        <w:t>* The annex has not been formally edited.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0773" w14:textId="5622EB8C" w:rsidR="00A351FA" w:rsidRPr="00415BBE" w:rsidRDefault="00363214" w:rsidP="00415BBE">
    <w:pPr>
      <w:pStyle w:val="Header-pool"/>
    </w:pPr>
    <w:r>
      <w:rPr>
        <w:noProof/>
      </w:rPr>
      <w:pict w14:anchorId="7E5D2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9766" o:spid="_x0000_s1034" type="#_x0000_t136" style="position:absolute;margin-left:0;margin-top:0;width:595.1pt;height:74.35pt;rotation:315;z-index:-251638784;mso-position-horizontal:center;mso-position-horizontal-relative:margin;mso-position-vertical:center;mso-position-vertical-relative:margin" o:allowincell="f" fillcolor="silver" stroked="f">
          <v:fill opacity=".5"/>
          <v:textpath style="font-family:&quot;Times New Roman&quot;;font-size:1pt" string="Advance unedited"/>
          <w10:wrap anchorx="margin" anchory="margin"/>
        </v:shape>
      </w:pict>
    </w:r>
    <w:r w:rsidR="00A351FA">
      <w:fldChar w:fldCharType="begin"/>
    </w:r>
    <w:r w:rsidR="00A351FA">
      <w:instrText xml:space="preserve"> StyleRef A_Symbol </w:instrText>
    </w:r>
    <w:r w:rsidR="00A351FA">
      <w:fldChar w:fldCharType="separate"/>
    </w:r>
    <w:r w:rsidR="001637F7">
      <w:rPr>
        <w:noProof/>
      </w:rPr>
      <w:t>UNEP/OzL.Pro.WG.1/48/2/Add.2</w:t>
    </w:r>
    <w:r w:rsidR="00A351F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1012" w14:textId="180BD909" w:rsidR="00A351FA" w:rsidRPr="00415BBE" w:rsidRDefault="00363214" w:rsidP="00415BBE">
    <w:pPr>
      <w:pStyle w:val="Header-pool"/>
      <w:jc w:val="right"/>
    </w:pPr>
    <w:r>
      <w:rPr>
        <w:noProof/>
      </w:rPr>
      <w:pict w14:anchorId="7094D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9767" o:spid="_x0000_s1035" type="#_x0000_t136" style="position:absolute;left:0;text-align:left;margin-left:0;margin-top:0;width:595.1pt;height:74.35pt;rotation:315;z-index:-251636736;mso-position-horizontal:center;mso-position-horizontal-relative:margin;mso-position-vertical:center;mso-position-vertical-relative:margin" o:allowincell="f" fillcolor="silver" stroked="f">
          <v:fill opacity=".5"/>
          <v:textpath style="font-family:&quot;Times New Roman&quot;;font-size:1pt" string="Advance unedited"/>
          <w10:wrap anchorx="margin" anchory="margin"/>
        </v:shape>
      </w:pict>
    </w:r>
    <w:r w:rsidR="00A351FA">
      <w:fldChar w:fldCharType="begin"/>
    </w:r>
    <w:r w:rsidR="00A351FA">
      <w:instrText xml:space="preserve"> StyleRef A_Symbol </w:instrText>
    </w:r>
    <w:r w:rsidR="00A351FA">
      <w:fldChar w:fldCharType="separate"/>
    </w:r>
    <w:r w:rsidR="001637F7">
      <w:rPr>
        <w:noProof/>
      </w:rPr>
      <w:t>UNEP/OzL.Pro.WG.1/48/2/Add.2</w:t>
    </w:r>
    <w:r w:rsidR="00A351F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6A40" w14:textId="7A82CC21" w:rsidR="00A351FA" w:rsidRDefault="00363214" w:rsidP="00BE2ACD">
    <w:pPr>
      <w:pStyle w:val="Header"/>
      <w:pBdr>
        <w:bottom w:val="none" w:sz="0" w:space="0" w:color="auto"/>
      </w:pBdr>
    </w:pPr>
    <w:r>
      <w:rPr>
        <w:noProof/>
      </w:rPr>
      <w:pict w14:anchorId="25C465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9765" o:spid="_x0000_s1033" type="#_x0000_t136" style="position:absolute;margin-left:0;margin-top:0;width:595.1pt;height:74.35pt;rotation:315;z-index:-251640832;mso-position-horizontal:center;mso-position-horizontal-relative:margin;mso-position-vertical:center;mso-position-vertical-relative:margin" o:allowincell="f" fillcolor="silver" stroked="f">
          <v:fill opacity=".5"/>
          <v:textpath style="font-family:&quot;Times New Roman&quot;;font-size:1pt" string="Advance unedit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065A" w14:textId="0824C69C" w:rsidR="00A351FA" w:rsidRPr="00415BBE" w:rsidRDefault="00363214" w:rsidP="00415BBE">
    <w:pPr>
      <w:pStyle w:val="Header-pool"/>
    </w:pPr>
    <w:r>
      <w:rPr>
        <w:noProof/>
      </w:rPr>
      <w:pict w14:anchorId="3EDA4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9769" o:spid="_x0000_s1037" type="#_x0000_t136" style="position:absolute;margin-left:0;margin-top:0;width:595.1pt;height:74.35pt;rotation:315;z-index:-251632640;mso-position-horizontal:center;mso-position-horizontal-relative:margin;mso-position-vertical:center;mso-position-vertical-relative:margin" o:allowincell="f" fillcolor="silver" stroked="f">
          <v:fill opacity=".5"/>
          <v:textpath style="font-family:&quot;Times New Roman&quot;;font-size:1pt" string="Advance unedited"/>
          <w10:wrap anchorx="margin" anchory="margin"/>
        </v:shape>
      </w:pict>
    </w:r>
    <w:r w:rsidR="00A351FA">
      <w:fldChar w:fldCharType="begin"/>
    </w:r>
    <w:r w:rsidR="00A351FA">
      <w:instrText xml:space="preserve"> StyleRef A_Symbol </w:instrText>
    </w:r>
    <w:r w:rsidR="00A351FA">
      <w:fldChar w:fldCharType="separate"/>
    </w:r>
    <w:r w:rsidR="00412030">
      <w:rPr>
        <w:noProof/>
      </w:rPr>
      <w:t>UNEP/OzL.Pro.WG.1/48/2/Add.2</w:t>
    </w:r>
    <w:r w:rsidR="00A351FA">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5F50" w14:textId="5265A808" w:rsidR="00A351FA" w:rsidRPr="00415BBE" w:rsidRDefault="00363214" w:rsidP="00415BBE">
    <w:pPr>
      <w:pStyle w:val="Header-pool"/>
      <w:jc w:val="right"/>
    </w:pPr>
    <w:r>
      <w:rPr>
        <w:noProof/>
      </w:rPr>
      <w:pict w14:anchorId="67FF9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9770" o:spid="_x0000_s1038" type="#_x0000_t136" style="position:absolute;left:0;text-align:left;margin-left:0;margin-top:0;width:595.1pt;height:74.35pt;rotation:315;z-index:-251630592;mso-position-horizontal:center;mso-position-horizontal-relative:margin;mso-position-vertical:center;mso-position-vertical-relative:margin" o:allowincell="f" fillcolor="silver" stroked="f">
          <v:fill opacity=".5"/>
          <v:textpath style="font-family:&quot;Times New Roman&quot;;font-size:1pt" string="Advance unedited"/>
          <w10:wrap anchorx="margin" anchory="margin"/>
        </v:shape>
      </w:pict>
    </w:r>
    <w:r>
      <w:rPr>
        <w:noProof/>
      </w:rPr>
      <w:pict w14:anchorId="46BC5F64">
        <v:shape id="_x0000_s1032" type="#_x0000_t136" style="position:absolute;left:0;text-align:left;margin-left:0;margin-top:0;width:520.7pt;height:148.75pt;rotation:315;z-index:-251642880;mso-position-horizontal:center;mso-position-horizontal-relative:margin;mso-position-vertical:center;mso-position-vertical-relative:margin" o:allowincell="f" fillcolor="#bfbfbf [2412]" stroked="f">
          <v:fill opacity=".5"/>
          <v:textpath style="font-family:&quot;Times New Roman&quot;;font-size:1pt" string="ADVANCE"/>
          <w10:wrap anchorx="margin" anchory="margin"/>
        </v:shape>
      </w:pict>
    </w:r>
    <w:r w:rsidR="00A351FA">
      <w:fldChar w:fldCharType="begin"/>
    </w:r>
    <w:r w:rsidR="00A351FA">
      <w:instrText xml:space="preserve"> StyleRef A_Symbol </w:instrText>
    </w:r>
    <w:r w:rsidR="00A351FA">
      <w:fldChar w:fldCharType="separate"/>
    </w:r>
    <w:r w:rsidR="001637F7">
      <w:rPr>
        <w:noProof/>
      </w:rPr>
      <w:t>UNEP/OzL.Pro.WG.1/48/2/Add.2</w:t>
    </w:r>
    <w:r w:rsidR="00A351FA">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54A9" w14:textId="376D8274" w:rsidR="00A351FA" w:rsidRDefault="00363214">
    <w:pPr>
      <w:pStyle w:val="Header"/>
    </w:pPr>
    <w:r>
      <w:rPr>
        <w:noProof/>
      </w:rPr>
      <w:pict w14:anchorId="3CFFA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9768" o:spid="_x0000_s1036" type="#_x0000_t136" style="position:absolute;margin-left:0;margin-top:0;width:595.1pt;height:74.35pt;rotation:315;z-index:-251634688;mso-position-horizontal:center;mso-position-horizontal-relative:margin;mso-position-vertical:center;mso-position-vertical-relative:margin" o:allowincell="f" fillcolor="silver" stroked="f">
          <v:fill opacity=".5"/>
          <v:textpath style="font-family:&quot;Times New Roman&quot;;font-size:1pt" string="Advance unedited"/>
          <w10:wrap anchorx="margin" anchory="margin"/>
        </v:shape>
      </w:pict>
    </w:r>
    <w:r>
      <w:rPr>
        <w:noProof/>
      </w:rPr>
      <w:pict w14:anchorId="28F8C32D">
        <v:shape id="_x0000_s1028" type="#_x0000_t136" style="position:absolute;margin-left:0;margin-top:0;width:520.7pt;height:148.75pt;rotation:315;z-index:-251651072;mso-position-horizontal:center;mso-position-horizontal-relative:margin;mso-position-vertical:center;mso-position-vertical-relative:margin" o:allowincell="f" fillcolor="#bfbfbf [2412]" stroked="f">
          <v:fill opacity=".5"/>
          <v:textpath style="font-family:&quot;Times New Roman&quot;;font-size:1pt" string="ADVAN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F00D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589A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80415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3249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9F897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84BF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5093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6419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5A7B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4209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2C07D3E"/>
    <w:multiLevelType w:val="hybridMultilevel"/>
    <w:tmpl w:val="22B4C798"/>
    <w:lvl w:ilvl="0" w:tplc="06A07E12">
      <w:start w:val="1"/>
      <w:numFmt w:val="lowerLetter"/>
      <w:lvlText w:val="(%1)"/>
      <w:lvlJc w:val="left"/>
      <w:pPr>
        <w:ind w:left="2174" w:hanging="360"/>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12" w15:restartNumberingAfterBreak="0">
    <w:nsid w:val="14744EF8"/>
    <w:multiLevelType w:val="hybridMultilevel"/>
    <w:tmpl w:val="06DA3562"/>
    <w:lvl w:ilvl="0" w:tplc="701A21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AC22FF"/>
    <w:multiLevelType w:val="hybridMultilevel"/>
    <w:tmpl w:val="BF90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1CED5E92"/>
    <w:multiLevelType w:val="hybridMultilevel"/>
    <w:tmpl w:val="BADAB9D6"/>
    <w:lvl w:ilvl="0" w:tplc="ACC47476">
      <w:start w:val="1"/>
      <w:numFmt w:val="bullet"/>
      <w:lvlText w:val="–"/>
      <w:lvlJc w:val="left"/>
      <w:pPr>
        <w:ind w:left="1968" w:hanging="360"/>
      </w:pPr>
      <w:rPr>
        <w:rFonts w:ascii="Arial" w:hAnsi="Arial" w:hint="default"/>
      </w:rPr>
    </w:lvl>
    <w:lvl w:ilvl="1" w:tplc="08090003" w:tentative="1">
      <w:start w:val="1"/>
      <w:numFmt w:val="bullet"/>
      <w:lvlText w:val="o"/>
      <w:lvlJc w:val="left"/>
      <w:pPr>
        <w:ind w:left="2688" w:hanging="360"/>
      </w:pPr>
      <w:rPr>
        <w:rFonts w:ascii="Courier New" w:hAnsi="Courier New" w:cs="Courier New" w:hint="default"/>
      </w:rPr>
    </w:lvl>
    <w:lvl w:ilvl="2" w:tplc="08090005" w:tentative="1">
      <w:start w:val="1"/>
      <w:numFmt w:val="bullet"/>
      <w:lvlText w:val=""/>
      <w:lvlJc w:val="left"/>
      <w:pPr>
        <w:ind w:left="3408" w:hanging="360"/>
      </w:pPr>
      <w:rPr>
        <w:rFonts w:ascii="Wingdings" w:hAnsi="Wingdings" w:hint="default"/>
      </w:rPr>
    </w:lvl>
    <w:lvl w:ilvl="3" w:tplc="08090001" w:tentative="1">
      <w:start w:val="1"/>
      <w:numFmt w:val="bullet"/>
      <w:lvlText w:val=""/>
      <w:lvlJc w:val="left"/>
      <w:pPr>
        <w:ind w:left="4128" w:hanging="360"/>
      </w:pPr>
      <w:rPr>
        <w:rFonts w:ascii="Symbol" w:hAnsi="Symbol" w:hint="default"/>
      </w:rPr>
    </w:lvl>
    <w:lvl w:ilvl="4" w:tplc="08090003" w:tentative="1">
      <w:start w:val="1"/>
      <w:numFmt w:val="bullet"/>
      <w:lvlText w:val="o"/>
      <w:lvlJc w:val="left"/>
      <w:pPr>
        <w:ind w:left="4848" w:hanging="360"/>
      </w:pPr>
      <w:rPr>
        <w:rFonts w:ascii="Courier New" w:hAnsi="Courier New" w:cs="Courier New" w:hint="default"/>
      </w:rPr>
    </w:lvl>
    <w:lvl w:ilvl="5" w:tplc="08090005" w:tentative="1">
      <w:start w:val="1"/>
      <w:numFmt w:val="bullet"/>
      <w:lvlText w:val=""/>
      <w:lvlJc w:val="left"/>
      <w:pPr>
        <w:ind w:left="5568" w:hanging="360"/>
      </w:pPr>
      <w:rPr>
        <w:rFonts w:ascii="Wingdings" w:hAnsi="Wingdings" w:hint="default"/>
      </w:rPr>
    </w:lvl>
    <w:lvl w:ilvl="6" w:tplc="08090001" w:tentative="1">
      <w:start w:val="1"/>
      <w:numFmt w:val="bullet"/>
      <w:lvlText w:val=""/>
      <w:lvlJc w:val="left"/>
      <w:pPr>
        <w:ind w:left="6288" w:hanging="360"/>
      </w:pPr>
      <w:rPr>
        <w:rFonts w:ascii="Symbol" w:hAnsi="Symbol" w:hint="default"/>
      </w:rPr>
    </w:lvl>
    <w:lvl w:ilvl="7" w:tplc="08090003" w:tentative="1">
      <w:start w:val="1"/>
      <w:numFmt w:val="bullet"/>
      <w:lvlText w:val="o"/>
      <w:lvlJc w:val="left"/>
      <w:pPr>
        <w:ind w:left="7008" w:hanging="360"/>
      </w:pPr>
      <w:rPr>
        <w:rFonts w:ascii="Courier New" w:hAnsi="Courier New" w:cs="Courier New" w:hint="default"/>
      </w:rPr>
    </w:lvl>
    <w:lvl w:ilvl="8" w:tplc="08090005" w:tentative="1">
      <w:start w:val="1"/>
      <w:numFmt w:val="bullet"/>
      <w:lvlText w:val=""/>
      <w:lvlJc w:val="left"/>
      <w:pPr>
        <w:ind w:left="7728" w:hanging="360"/>
      </w:pPr>
      <w:rPr>
        <w:rFonts w:ascii="Wingdings" w:hAnsi="Wingdings" w:hint="default"/>
      </w:rPr>
    </w:lvl>
  </w:abstractNum>
  <w:abstractNum w:abstractNumId="16" w15:restartNumberingAfterBreak="0">
    <w:nsid w:val="1D242FCE"/>
    <w:multiLevelType w:val="hybridMultilevel"/>
    <w:tmpl w:val="60A877F6"/>
    <w:lvl w:ilvl="0" w:tplc="06A07E12">
      <w:start w:val="1"/>
      <w:numFmt w:val="lowerLetter"/>
      <w:lvlText w:val="(%1)"/>
      <w:lvlJc w:val="left"/>
      <w:pPr>
        <w:ind w:left="2174" w:hanging="360"/>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17" w15:restartNumberingAfterBreak="0">
    <w:nsid w:val="25A9021A"/>
    <w:multiLevelType w:val="hybridMultilevel"/>
    <w:tmpl w:val="9738B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0240F1A"/>
    <w:multiLevelType w:val="hybridMultilevel"/>
    <w:tmpl w:val="5936BDCC"/>
    <w:lvl w:ilvl="0" w:tplc="809ED36C">
      <w:start w:val="1"/>
      <w:numFmt w:val="lowerLetter"/>
      <w:lvlText w:val="(%1)"/>
      <w:lvlJc w:val="left"/>
      <w:pPr>
        <w:ind w:left="1968" w:hanging="360"/>
      </w:pPr>
      <w:rPr>
        <w:rFonts w:hint="default"/>
      </w:rPr>
    </w:lvl>
    <w:lvl w:ilvl="1" w:tplc="FFFFFFFF" w:tentative="1">
      <w:start w:val="1"/>
      <w:numFmt w:val="bullet"/>
      <w:lvlText w:val="o"/>
      <w:lvlJc w:val="left"/>
      <w:pPr>
        <w:ind w:left="2688" w:hanging="360"/>
      </w:pPr>
      <w:rPr>
        <w:rFonts w:ascii="Courier New" w:hAnsi="Courier New" w:cs="Courier New" w:hint="default"/>
      </w:rPr>
    </w:lvl>
    <w:lvl w:ilvl="2" w:tplc="FFFFFFFF" w:tentative="1">
      <w:start w:val="1"/>
      <w:numFmt w:val="bullet"/>
      <w:lvlText w:val=""/>
      <w:lvlJc w:val="left"/>
      <w:pPr>
        <w:ind w:left="3408" w:hanging="360"/>
      </w:pPr>
      <w:rPr>
        <w:rFonts w:ascii="Wingdings" w:hAnsi="Wingdings" w:hint="default"/>
      </w:rPr>
    </w:lvl>
    <w:lvl w:ilvl="3" w:tplc="FFFFFFFF" w:tentative="1">
      <w:start w:val="1"/>
      <w:numFmt w:val="bullet"/>
      <w:lvlText w:val=""/>
      <w:lvlJc w:val="left"/>
      <w:pPr>
        <w:ind w:left="4128" w:hanging="360"/>
      </w:pPr>
      <w:rPr>
        <w:rFonts w:ascii="Symbol" w:hAnsi="Symbol" w:hint="default"/>
      </w:rPr>
    </w:lvl>
    <w:lvl w:ilvl="4" w:tplc="FFFFFFFF" w:tentative="1">
      <w:start w:val="1"/>
      <w:numFmt w:val="bullet"/>
      <w:lvlText w:val="o"/>
      <w:lvlJc w:val="left"/>
      <w:pPr>
        <w:ind w:left="4848" w:hanging="360"/>
      </w:pPr>
      <w:rPr>
        <w:rFonts w:ascii="Courier New" w:hAnsi="Courier New" w:cs="Courier New" w:hint="default"/>
      </w:rPr>
    </w:lvl>
    <w:lvl w:ilvl="5" w:tplc="FFFFFFFF" w:tentative="1">
      <w:start w:val="1"/>
      <w:numFmt w:val="bullet"/>
      <w:lvlText w:val=""/>
      <w:lvlJc w:val="left"/>
      <w:pPr>
        <w:ind w:left="5568" w:hanging="360"/>
      </w:pPr>
      <w:rPr>
        <w:rFonts w:ascii="Wingdings" w:hAnsi="Wingdings" w:hint="default"/>
      </w:rPr>
    </w:lvl>
    <w:lvl w:ilvl="6" w:tplc="FFFFFFFF" w:tentative="1">
      <w:start w:val="1"/>
      <w:numFmt w:val="bullet"/>
      <w:lvlText w:val=""/>
      <w:lvlJc w:val="left"/>
      <w:pPr>
        <w:ind w:left="6288" w:hanging="360"/>
      </w:pPr>
      <w:rPr>
        <w:rFonts w:ascii="Symbol" w:hAnsi="Symbol" w:hint="default"/>
      </w:rPr>
    </w:lvl>
    <w:lvl w:ilvl="7" w:tplc="FFFFFFFF" w:tentative="1">
      <w:start w:val="1"/>
      <w:numFmt w:val="bullet"/>
      <w:lvlText w:val="o"/>
      <w:lvlJc w:val="left"/>
      <w:pPr>
        <w:ind w:left="7008" w:hanging="360"/>
      </w:pPr>
      <w:rPr>
        <w:rFonts w:ascii="Courier New" w:hAnsi="Courier New" w:cs="Courier New" w:hint="default"/>
      </w:rPr>
    </w:lvl>
    <w:lvl w:ilvl="8" w:tplc="FFFFFFFF" w:tentative="1">
      <w:start w:val="1"/>
      <w:numFmt w:val="bullet"/>
      <w:lvlText w:val=""/>
      <w:lvlJc w:val="left"/>
      <w:pPr>
        <w:ind w:left="7728" w:hanging="360"/>
      </w:pPr>
      <w:rPr>
        <w:rFonts w:ascii="Wingdings" w:hAnsi="Wingdings" w:hint="default"/>
      </w:rPr>
    </w:lvl>
  </w:abstractNum>
  <w:abstractNum w:abstractNumId="19"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4013783"/>
    <w:multiLevelType w:val="hybridMultilevel"/>
    <w:tmpl w:val="51FED832"/>
    <w:lvl w:ilvl="0" w:tplc="8578DED0">
      <w:start w:val="1"/>
      <w:numFmt w:val="upperLetter"/>
      <w:lvlText w:val="%1."/>
      <w:lvlJc w:val="left"/>
      <w:pPr>
        <w:ind w:left="1605" w:hanging="360"/>
      </w:pPr>
      <w:rPr>
        <w:rFonts w:hint="default"/>
        <w:color w:val="auto"/>
      </w:rPr>
    </w:lvl>
    <w:lvl w:ilvl="1" w:tplc="08090019" w:tentative="1">
      <w:start w:val="1"/>
      <w:numFmt w:val="lowerLetter"/>
      <w:lvlText w:val="%2."/>
      <w:lvlJc w:val="left"/>
      <w:pPr>
        <w:ind w:left="2325" w:hanging="360"/>
      </w:pPr>
    </w:lvl>
    <w:lvl w:ilvl="2" w:tplc="0809001B" w:tentative="1">
      <w:start w:val="1"/>
      <w:numFmt w:val="lowerRoman"/>
      <w:lvlText w:val="%3."/>
      <w:lvlJc w:val="right"/>
      <w:pPr>
        <w:ind w:left="3045" w:hanging="180"/>
      </w:pPr>
    </w:lvl>
    <w:lvl w:ilvl="3" w:tplc="0809000F" w:tentative="1">
      <w:start w:val="1"/>
      <w:numFmt w:val="decimal"/>
      <w:lvlText w:val="%4."/>
      <w:lvlJc w:val="left"/>
      <w:pPr>
        <w:ind w:left="3765" w:hanging="360"/>
      </w:pPr>
    </w:lvl>
    <w:lvl w:ilvl="4" w:tplc="08090019" w:tentative="1">
      <w:start w:val="1"/>
      <w:numFmt w:val="lowerLetter"/>
      <w:lvlText w:val="%5."/>
      <w:lvlJc w:val="left"/>
      <w:pPr>
        <w:ind w:left="4485" w:hanging="360"/>
      </w:pPr>
    </w:lvl>
    <w:lvl w:ilvl="5" w:tplc="0809001B" w:tentative="1">
      <w:start w:val="1"/>
      <w:numFmt w:val="lowerRoman"/>
      <w:lvlText w:val="%6."/>
      <w:lvlJc w:val="right"/>
      <w:pPr>
        <w:ind w:left="5205" w:hanging="180"/>
      </w:pPr>
    </w:lvl>
    <w:lvl w:ilvl="6" w:tplc="0809000F" w:tentative="1">
      <w:start w:val="1"/>
      <w:numFmt w:val="decimal"/>
      <w:lvlText w:val="%7."/>
      <w:lvlJc w:val="left"/>
      <w:pPr>
        <w:ind w:left="5925" w:hanging="360"/>
      </w:pPr>
    </w:lvl>
    <w:lvl w:ilvl="7" w:tplc="08090019" w:tentative="1">
      <w:start w:val="1"/>
      <w:numFmt w:val="lowerLetter"/>
      <w:lvlText w:val="%8."/>
      <w:lvlJc w:val="left"/>
      <w:pPr>
        <w:ind w:left="6645" w:hanging="360"/>
      </w:pPr>
    </w:lvl>
    <w:lvl w:ilvl="8" w:tplc="0809001B" w:tentative="1">
      <w:start w:val="1"/>
      <w:numFmt w:val="lowerRoman"/>
      <w:lvlText w:val="%9."/>
      <w:lvlJc w:val="right"/>
      <w:pPr>
        <w:ind w:left="7365" w:hanging="180"/>
      </w:pPr>
    </w:lvl>
  </w:abstractNum>
  <w:abstractNum w:abstractNumId="21" w15:restartNumberingAfterBreak="0">
    <w:nsid w:val="351A6BED"/>
    <w:multiLevelType w:val="hybridMultilevel"/>
    <w:tmpl w:val="3E440904"/>
    <w:lvl w:ilvl="0" w:tplc="63EA72E0">
      <w:numFmt w:val="bullet"/>
      <w:lvlText w:val="-"/>
      <w:lvlJc w:val="left"/>
      <w:pPr>
        <w:ind w:left="1968" w:hanging="360"/>
      </w:pPr>
      <w:rPr>
        <w:rFonts w:ascii="Calibri" w:eastAsia="Calibri" w:hAnsi="Calibri" w:cs="Calibri" w:hint="default"/>
        <w:b w:val="0"/>
        <w:bCs w:val="0"/>
        <w:i w:val="0"/>
        <w:iCs w:val="0"/>
        <w:spacing w:val="0"/>
        <w:w w:val="99"/>
        <w:sz w:val="20"/>
        <w:szCs w:val="20"/>
        <w:lang w:val="en-US" w:eastAsia="en-US" w:bidi="ar-SA"/>
      </w:rPr>
    </w:lvl>
    <w:lvl w:ilvl="1" w:tplc="08090003" w:tentative="1">
      <w:start w:val="1"/>
      <w:numFmt w:val="bullet"/>
      <w:lvlText w:val="o"/>
      <w:lvlJc w:val="left"/>
      <w:pPr>
        <w:ind w:left="2688" w:hanging="360"/>
      </w:pPr>
      <w:rPr>
        <w:rFonts w:ascii="Courier New" w:hAnsi="Courier New" w:cs="Courier New" w:hint="default"/>
      </w:rPr>
    </w:lvl>
    <w:lvl w:ilvl="2" w:tplc="08090005" w:tentative="1">
      <w:start w:val="1"/>
      <w:numFmt w:val="bullet"/>
      <w:lvlText w:val=""/>
      <w:lvlJc w:val="left"/>
      <w:pPr>
        <w:ind w:left="3408" w:hanging="360"/>
      </w:pPr>
      <w:rPr>
        <w:rFonts w:ascii="Wingdings" w:hAnsi="Wingdings" w:hint="default"/>
      </w:rPr>
    </w:lvl>
    <w:lvl w:ilvl="3" w:tplc="08090001" w:tentative="1">
      <w:start w:val="1"/>
      <w:numFmt w:val="bullet"/>
      <w:lvlText w:val=""/>
      <w:lvlJc w:val="left"/>
      <w:pPr>
        <w:ind w:left="4128" w:hanging="360"/>
      </w:pPr>
      <w:rPr>
        <w:rFonts w:ascii="Symbol" w:hAnsi="Symbol" w:hint="default"/>
      </w:rPr>
    </w:lvl>
    <w:lvl w:ilvl="4" w:tplc="08090003" w:tentative="1">
      <w:start w:val="1"/>
      <w:numFmt w:val="bullet"/>
      <w:lvlText w:val="o"/>
      <w:lvlJc w:val="left"/>
      <w:pPr>
        <w:ind w:left="4848" w:hanging="360"/>
      </w:pPr>
      <w:rPr>
        <w:rFonts w:ascii="Courier New" w:hAnsi="Courier New" w:cs="Courier New" w:hint="default"/>
      </w:rPr>
    </w:lvl>
    <w:lvl w:ilvl="5" w:tplc="08090005" w:tentative="1">
      <w:start w:val="1"/>
      <w:numFmt w:val="bullet"/>
      <w:lvlText w:val=""/>
      <w:lvlJc w:val="left"/>
      <w:pPr>
        <w:ind w:left="5568" w:hanging="360"/>
      </w:pPr>
      <w:rPr>
        <w:rFonts w:ascii="Wingdings" w:hAnsi="Wingdings" w:hint="default"/>
      </w:rPr>
    </w:lvl>
    <w:lvl w:ilvl="6" w:tplc="08090001" w:tentative="1">
      <w:start w:val="1"/>
      <w:numFmt w:val="bullet"/>
      <w:lvlText w:val=""/>
      <w:lvlJc w:val="left"/>
      <w:pPr>
        <w:ind w:left="6288" w:hanging="360"/>
      </w:pPr>
      <w:rPr>
        <w:rFonts w:ascii="Symbol" w:hAnsi="Symbol" w:hint="default"/>
      </w:rPr>
    </w:lvl>
    <w:lvl w:ilvl="7" w:tplc="08090003" w:tentative="1">
      <w:start w:val="1"/>
      <w:numFmt w:val="bullet"/>
      <w:lvlText w:val="o"/>
      <w:lvlJc w:val="left"/>
      <w:pPr>
        <w:ind w:left="7008" w:hanging="360"/>
      </w:pPr>
      <w:rPr>
        <w:rFonts w:ascii="Courier New" w:hAnsi="Courier New" w:cs="Courier New" w:hint="default"/>
      </w:rPr>
    </w:lvl>
    <w:lvl w:ilvl="8" w:tplc="08090005" w:tentative="1">
      <w:start w:val="1"/>
      <w:numFmt w:val="bullet"/>
      <w:lvlText w:val=""/>
      <w:lvlJc w:val="left"/>
      <w:pPr>
        <w:ind w:left="7728" w:hanging="360"/>
      </w:pPr>
      <w:rPr>
        <w:rFonts w:ascii="Wingdings" w:hAnsi="Wingdings" w:hint="default"/>
      </w:rPr>
    </w:lvl>
  </w:abstractNum>
  <w:abstractNum w:abstractNumId="22" w15:restartNumberingAfterBreak="0">
    <w:nsid w:val="3A9C2E82"/>
    <w:multiLevelType w:val="hybridMultilevel"/>
    <w:tmpl w:val="FB6CF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E452CB8"/>
    <w:multiLevelType w:val="hybridMultilevel"/>
    <w:tmpl w:val="7494C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326C8D"/>
    <w:multiLevelType w:val="hybridMultilevel"/>
    <w:tmpl w:val="6C904A94"/>
    <w:lvl w:ilvl="0" w:tplc="08090001">
      <w:start w:val="1"/>
      <w:numFmt w:val="bullet"/>
      <w:lvlText w:val=""/>
      <w:lvlJc w:val="left"/>
      <w:pPr>
        <w:ind w:left="1967" w:hanging="360"/>
      </w:pPr>
      <w:rPr>
        <w:rFonts w:ascii="Symbol" w:hAnsi="Symbol" w:hint="default"/>
      </w:rPr>
    </w:lvl>
    <w:lvl w:ilvl="1" w:tplc="08090003">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5" w15:restartNumberingAfterBreak="0">
    <w:nsid w:val="45191F42"/>
    <w:multiLevelType w:val="hybridMultilevel"/>
    <w:tmpl w:val="78E464A8"/>
    <w:lvl w:ilvl="0" w:tplc="06A07E12">
      <w:start w:val="1"/>
      <w:numFmt w:val="lowerLetter"/>
      <w:lvlText w:val="(%1)"/>
      <w:lvlJc w:val="left"/>
      <w:pPr>
        <w:ind w:left="2232" w:hanging="360"/>
      </w:pPr>
      <w:rPr>
        <w:rFonts w:hint="default"/>
      </w:rPr>
    </w:lvl>
    <w:lvl w:ilvl="1" w:tplc="FFFFFFFF">
      <w:start w:val="1"/>
      <w:numFmt w:val="bullet"/>
      <w:lvlText w:val="o"/>
      <w:lvlJc w:val="left"/>
      <w:pPr>
        <w:ind w:left="2952" w:hanging="360"/>
      </w:pPr>
      <w:rPr>
        <w:rFonts w:ascii="Courier New" w:hAnsi="Courier New" w:cs="Courier New" w:hint="default"/>
      </w:rPr>
    </w:lvl>
    <w:lvl w:ilvl="2" w:tplc="FFFFFFFF" w:tentative="1">
      <w:start w:val="1"/>
      <w:numFmt w:val="bullet"/>
      <w:lvlText w:val=""/>
      <w:lvlJc w:val="left"/>
      <w:pPr>
        <w:ind w:left="3672" w:hanging="360"/>
      </w:pPr>
      <w:rPr>
        <w:rFonts w:ascii="Wingdings" w:hAnsi="Wingdings" w:hint="default"/>
      </w:rPr>
    </w:lvl>
    <w:lvl w:ilvl="3" w:tplc="FFFFFFFF" w:tentative="1">
      <w:start w:val="1"/>
      <w:numFmt w:val="bullet"/>
      <w:lvlText w:val=""/>
      <w:lvlJc w:val="left"/>
      <w:pPr>
        <w:ind w:left="4392" w:hanging="360"/>
      </w:pPr>
      <w:rPr>
        <w:rFonts w:ascii="Symbol" w:hAnsi="Symbol" w:hint="default"/>
      </w:rPr>
    </w:lvl>
    <w:lvl w:ilvl="4" w:tplc="FFFFFFFF" w:tentative="1">
      <w:start w:val="1"/>
      <w:numFmt w:val="bullet"/>
      <w:lvlText w:val="o"/>
      <w:lvlJc w:val="left"/>
      <w:pPr>
        <w:ind w:left="5112" w:hanging="360"/>
      </w:pPr>
      <w:rPr>
        <w:rFonts w:ascii="Courier New" w:hAnsi="Courier New" w:cs="Courier New" w:hint="default"/>
      </w:rPr>
    </w:lvl>
    <w:lvl w:ilvl="5" w:tplc="FFFFFFFF" w:tentative="1">
      <w:start w:val="1"/>
      <w:numFmt w:val="bullet"/>
      <w:lvlText w:val=""/>
      <w:lvlJc w:val="left"/>
      <w:pPr>
        <w:ind w:left="5832" w:hanging="360"/>
      </w:pPr>
      <w:rPr>
        <w:rFonts w:ascii="Wingdings" w:hAnsi="Wingdings" w:hint="default"/>
      </w:rPr>
    </w:lvl>
    <w:lvl w:ilvl="6" w:tplc="FFFFFFFF" w:tentative="1">
      <w:start w:val="1"/>
      <w:numFmt w:val="bullet"/>
      <w:lvlText w:val=""/>
      <w:lvlJc w:val="left"/>
      <w:pPr>
        <w:ind w:left="6552" w:hanging="360"/>
      </w:pPr>
      <w:rPr>
        <w:rFonts w:ascii="Symbol" w:hAnsi="Symbol" w:hint="default"/>
      </w:rPr>
    </w:lvl>
    <w:lvl w:ilvl="7" w:tplc="FFFFFFFF" w:tentative="1">
      <w:start w:val="1"/>
      <w:numFmt w:val="bullet"/>
      <w:lvlText w:val="o"/>
      <w:lvlJc w:val="left"/>
      <w:pPr>
        <w:ind w:left="7272" w:hanging="360"/>
      </w:pPr>
      <w:rPr>
        <w:rFonts w:ascii="Courier New" w:hAnsi="Courier New" w:cs="Courier New" w:hint="default"/>
      </w:rPr>
    </w:lvl>
    <w:lvl w:ilvl="8" w:tplc="FFFFFFFF" w:tentative="1">
      <w:start w:val="1"/>
      <w:numFmt w:val="bullet"/>
      <w:lvlText w:val=""/>
      <w:lvlJc w:val="left"/>
      <w:pPr>
        <w:ind w:left="7992" w:hanging="360"/>
      </w:pPr>
      <w:rPr>
        <w:rFonts w:ascii="Wingdings" w:hAnsi="Wingdings" w:hint="default"/>
      </w:rPr>
    </w:lvl>
  </w:abstractNum>
  <w:abstractNum w:abstractNumId="26" w15:restartNumberingAfterBreak="0">
    <w:nsid w:val="465F7AA2"/>
    <w:multiLevelType w:val="hybridMultilevel"/>
    <w:tmpl w:val="CD54C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23194A"/>
    <w:multiLevelType w:val="hybridMultilevel"/>
    <w:tmpl w:val="DBC4A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B87902"/>
    <w:multiLevelType w:val="hybridMultilevel"/>
    <w:tmpl w:val="0E86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0" w15:restartNumberingAfterBreak="0">
    <w:nsid w:val="5E89699E"/>
    <w:multiLevelType w:val="hybridMultilevel"/>
    <w:tmpl w:val="4774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5C96EC"/>
    <w:multiLevelType w:val="hybridMultilevel"/>
    <w:tmpl w:val="CB3097A0"/>
    <w:lvl w:ilvl="0" w:tplc="4E348306">
      <w:start w:val="1"/>
      <w:numFmt w:val="bullet"/>
      <w:pStyle w:val="ListBulletTEAP"/>
      <w:lvlText w:val=""/>
      <w:lvlJc w:val="left"/>
      <w:pPr>
        <w:ind w:left="720" w:hanging="360"/>
      </w:pPr>
      <w:rPr>
        <w:rFonts w:ascii="Symbol" w:hAnsi="Symbol" w:hint="default"/>
      </w:rPr>
    </w:lvl>
    <w:lvl w:ilvl="1" w:tplc="D5E69562">
      <w:start w:val="1"/>
      <w:numFmt w:val="bullet"/>
      <w:lvlText w:val="o"/>
      <w:lvlJc w:val="left"/>
      <w:pPr>
        <w:ind w:left="1440" w:hanging="360"/>
      </w:pPr>
      <w:rPr>
        <w:rFonts w:ascii="Courier New" w:hAnsi="Courier New" w:hint="default"/>
      </w:rPr>
    </w:lvl>
    <w:lvl w:ilvl="2" w:tplc="5276DE80">
      <w:start w:val="1"/>
      <w:numFmt w:val="bullet"/>
      <w:lvlText w:val=""/>
      <w:lvlJc w:val="left"/>
      <w:pPr>
        <w:ind w:left="2160" w:hanging="360"/>
      </w:pPr>
      <w:rPr>
        <w:rFonts w:ascii="Wingdings" w:hAnsi="Wingdings" w:hint="default"/>
      </w:rPr>
    </w:lvl>
    <w:lvl w:ilvl="3" w:tplc="82D0C802">
      <w:start w:val="1"/>
      <w:numFmt w:val="bullet"/>
      <w:lvlText w:val=""/>
      <w:lvlJc w:val="left"/>
      <w:pPr>
        <w:ind w:left="2880" w:hanging="360"/>
      </w:pPr>
      <w:rPr>
        <w:rFonts w:ascii="Symbol" w:hAnsi="Symbol" w:hint="default"/>
      </w:rPr>
    </w:lvl>
    <w:lvl w:ilvl="4" w:tplc="9C06407E">
      <w:start w:val="1"/>
      <w:numFmt w:val="bullet"/>
      <w:lvlText w:val="o"/>
      <w:lvlJc w:val="left"/>
      <w:pPr>
        <w:ind w:left="3600" w:hanging="360"/>
      </w:pPr>
      <w:rPr>
        <w:rFonts w:ascii="Courier New" w:hAnsi="Courier New" w:hint="default"/>
      </w:rPr>
    </w:lvl>
    <w:lvl w:ilvl="5" w:tplc="981E4F04">
      <w:start w:val="1"/>
      <w:numFmt w:val="bullet"/>
      <w:lvlText w:val=""/>
      <w:lvlJc w:val="left"/>
      <w:pPr>
        <w:ind w:left="4320" w:hanging="360"/>
      </w:pPr>
      <w:rPr>
        <w:rFonts w:ascii="Wingdings" w:hAnsi="Wingdings" w:hint="default"/>
      </w:rPr>
    </w:lvl>
    <w:lvl w:ilvl="6" w:tplc="DC924FE8">
      <w:start w:val="1"/>
      <w:numFmt w:val="bullet"/>
      <w:lvlText w:val=""/>
      <w:lvlJc w:val="left"/>
      <w:pPr>
        <w:ind w:left="5040" w:hanging="360"/>
      </w:pPr>
      <w:rPr>
        <w:rFonts w:ascii="Symbol" w:hAnsi="Symbol" w:hint="default"/>
      </w:rPr>
    </w:lvl>
    <w:lvl w:ilvl="7" w:tplc="C7B0256C">
      <w:start w:val="1"/>
      <w:numFmt w:val="bullet"/>
      <w:lvlText w:val="o"/>
      <w:lvlJc w:val="left"/>
      <w:pPr>
        <w:ind w:left="5760" w:hanging="360"/>
      </w:pPr>
      <w:rPr>
        <w:rFonts w:ascii="Courier New" w:hAnsi="Courier New" w:hint="default"/>
      </w:rPr>
    </w:lvl>
    <w:lvl w:ilvl="8" w:tplc="0812F59C">
      <w:start w:val="1"/>
      <w:numFmt w:val="bullet"/>
      <w:lvlText w:val=""/>
      <w:lvlJc w:val="left"/>
      <w:pPr>
        <w:ind w:left="6480" w:hanging="360"/>
      </w:pPr>
      <w:rPr>
        <w:rFonts w:ascii="Wingdings" w:hAnsi="Wingdings" w:hint="default"/>
      </w:rPr>
    </w:lvl>
  </w:abstractNum>
  <w:abstractNum w:abstractNumId="32" w15:restartNumberingAfterBreak="0">
    <w:nsid w:val="67D05C68"/>
    <w:multiLevelType w:val="hybridMultilevel"/>
    <w:tmpl w:val="9F1CA256"/>
    <w:lvl w:ilvl="0" w:tplc="08090001">
      <w:start w:val="1"/>
      <w:numFmt w:val="bullet"/>
      <w:lvlText w:val=""/>
      <w:lvlJc w:val="left"/>
      <w:pPr>
        <w:ind w:left="2591" w:hanging="360"/>
      </w:pPr>
      <w:rPr>
        <w:rFonts w:ascii="Symbol" w:hAnsi="Symbol" w:hint="default"/>
      </w:rPr>
    </w:lvl>
    <w:lvl w:ilvl="1" w:tplc="08090003" w:tentative="1">
      <w:start w:val="1"/>
      <w:numFmt w:val="bullet"/>
      <w:lvlText w:val="o"/>
      <w:lvlJc w:val="left"/>
      <w:pPr>
        <w:ind w:left="3311" w:hanging="360"/>
      </w:pPr>
      <w:rPr>
        <w:rFonts w:ascii="Courier New" w:hAnsi="Courier New" w:cs="Courier New" w:hint="default"/>
      </w:rPr>
    </w:lvl>
    <w:lvl w:ilvl="2" w:tplc="08090005" w:tentative="1">
      <w:start w:val="1"/>
      <w:numFmt w:val="bullet"/>
      <w:lvlText w:val=""/>
      <w:lvlJc w:val="left"/>
      <w:pPr>
        <w:ind w:left="4031" w:hanging="360"/>
      </w:pPr>
      <w:rPr>
        <w:rFonts w:ascii="Wingdings" w:hAnsi="Wingdings" w:hint="default"/>
      </w:rPr>
    </w:lvl>
    <w:lvl w:ilvl="3" w:tplc="08090001" w:tentative="1">
      <w:start w:val="1"/>
      <w:numFmt w:val="bullet"/>
      <w:lvlText w:val=""/>
      <w:lvlJc w:val="left"/>
      <w:pPr>
        <w:ind w:left="4751" w:hanging="360"/>
      </w:pPr>
      <w:rPr>
        <w:rFonts w:ascii="Symbol" w:hAnsi="Symbol" w:hint="default"/>
      </w:rPr>
    </w:lvl>
    <w:lvl w:ilvl="4" w:tplc="08090003" w:tentative="1">
      <w:start w:val="1"/>
      <w:numFmt w:val="bullet"/>
      <w:lvlText w:val="o"/>
      <w:lvlJc w:val="left"/>
      <w:pPr>
        <w:ind w:left="5471" w:hanging="360"/>
      </w:pPr>
      <w:rPr>
        <w:rFonts w:ascii="Courier New" w:hAnsi="Courier New" w:cs="Courier New" w:hint="default"/>
      </w:rPr>
    </w:lvl>
    <w:lvl w:ilvl="5" w:tplc="08090005" w:tentative="1">
      <w:start w:val="1"/>
      <w:numFmt w:val="bullet"/>
      <w:lvlText w:val=""/>
      <w:lvlJc w:val="left"/>
      <w:pPr>
        <w:ind w:left="6191" w:hanging="360"/>
      </w:pPr>
      <w:rPr>
        <w:rFonts w:ascii="Wingdings" w:hAnsi="Wingdings" w:hint="default"/>
      </w:rPr>
    </w:lvl>
    <w:lvl w:ilvl="6" w:tplc="08090001" w:tentative="1">
      <w:start w:val="1"/>
      <w:numFmt w:val="bullet"/>
      <w:lvlText w:val=""/>
      <w:lvlJc w:val="left"/>
      <w:pPr>
        <w:ind w:left="6911" w:hanging="360"/>
      </w:pPr>
      <w:rPr>
        <w:rFonts w:ascii="Symbol" w:hAnsi="Symbol" w:hint="default"/>
      </w:rPr>
    </w:lvl>
    <w:lvl w:ilvl="7" w:tplc="08090003" w:tentative="1">
      <w:start w:val="1"/>
      <w:numFmt w:val="bullet"/>
      <w:lvlText w:val="o"/>
      <w:lvlJc w:val="left"/>
      <w:pPr>
        <w:ind w:left="7631" w:hanging="360"/>
      </w:pPr>
      <w:rPr>
        <w:rFonts w:ascii="Courier New" w:hAnsi="Courier New" w:cs="Courier New" w:hint="default"/>
      </w:rPr>
    </w:lvl>
    <w:lvl w:ilvl="8" w:tplc="08090005" w:tentative="1">
      <w:start w:val="1"/>
      <w:numFmt w:val="bullet"/>
      <w:lvlText w:val=""/>
      <w:lvlJc w:val="left"/>
      <w:pPr>
        <w:ind w:left="8351" w:hanging="360"/>
      </w:pPr>
      <w:rPr>
        <w:rFonts w:ascii="Wingdings" w:hAnsi="Wingdings" w:hint="default"/>
      </w:rPr>
    </w:lvl>
  </w:abstractNum>
  <w:abstractNum w:abstractNumId="33" w15:restartNumberingAfterBreak="0">
    <w:nsid w:val="6E7721D5"/>
    <w:multiLevelType w:val="hybridMultilevel"/>
    <w:tmpl w:val="9D1851F0"/>
    <w:lvl w:ilvl="0" w:tplc="FFFFFFFF">
      <w:start w:val="1"/>
      <w:numFmt w:val="bullet"/>
      <w:lvlText w:val=""/>
      <w:lvlJc w:val="left"/>
      <w:pPr>
        <w:ind w:left="1967" w:hanging="360"/>
      </w:pPr>
      <w:rPr>
        <w:rFonts w:ascii="Symbol" w:hAnsi="Symbol" w:hint="default"/>
      </w:rPr>
    </w:lvl>
    <w:lvl w:ilvl="1" w:tplc="20000001">
      <w:start w:val="1"/>
      <w:numFmt w:val="bullet"/>
      <w:lvlText w:val=""/>
      <w:lvlJc w:val="left"/>
      <w:pPr>
        <w:ind w:left="2687" w:hanging="360"/>
      </w:pPr>
      <w:rPr>
        <w:rFonts w:ascii="Symbol" w:hAnsi="Symbol" w:hint="default"/>
      </w:rPr>
    </w:lvl>
    <w:lvl w:ilvl="2" w:tplc="FFFFFFFF" w:tentative="1">
      <w:start w:val="1"/>
      <w:numFmt w:val="bullet"/>
      <w:lvlText w:val=""/>
      <w:lvlJc w:val="left"/>
      <w:pPr>
        <w:ind w:left="3407" w:hanging="360"/>
      </w:pPr>
      <w:rPr>
        <w:rFonts w:ascii="Wingdings" w:hAnsi="Wingdings" w:hint="default"/>
      </w:rPr>
    </w:lvl>
    <w:lvl w:ilvl="3" w:tplc="FFFFFFFF" w:tentative="1">
      <w:start w:val="1"/>
      <w:numFmt w:val="bullet"/>
      <w:lvlText w:val=""/>
      <w:lvlJc w:val="left"/>
      <w:pPr>
        <w:ind w:left="4127" w:hanging="360"/>
      </w:pPr>
      <w:rPr>
        <w:rFonts w:ascii="Symbol" w:hAnsi="Symbol" w:hint="default"/>
      </w:rPr>
    </w:lvl>
    <w:lvl w:ilvl="4" w:tplc="FFFFFFFF" w:tentative="1">
      <w:start w:val="1"/>
      <w:numFmt w:val="bullet"/>
      <w:lvlText w:val="o"/>
      <w:lvlJc w:val="left"/>
      <w:pPr>
        <w:ind w:left="4847" w:hanging="360"/>
      </w:pPr>
      <w:rPr>
        <w:rFonts w:ascii="Courier New" w:hAnsi="Courier New" w:cs="Courier New" w:hint="default"/>
      </w:rPr>
    </w:lvl>
    <w:lvl w:ilvl="5" w:tplc="FFFFFFFF" w:tentative="1">
      <w:start w:val="1"/>
      <w:numFmt w:val="bullet"/>
      <w:lvlText w:val=""/>
      <w:lvlJc w:val="left"/>
      <w:pPr>
        <w:ind w:left="5567" w:hanging="360"/>
      </w:pPr>
      <w:rPr>
        <w:rFonts w:ascii="Wingdings" w:hAnsi="Wingdings" w:hint="default"/>
      </w:rPr>
    </w:lvl>
    <w:lvl w:ilvl="6" w:tplc="FFFFFFFF" w:tentative="1">
      <w:start w:val="1"/>
      <w:numFmt w:val="bullet"/>
      <w:lvlText w:val=""/>
      <w:lvlJc w:val="left"/>
      <w:pPr>
        <w:ind w:left="6287" w:hanging="360"/>
      </w:pPr>
      <w:rPr>
        <w:rFonts w:ascii="Symbol" w:hAnsi="Symbol" w:hint="default"/>
      </w:rPr>
    </w:lvl>
    <w:lvl w:ilvl="7" w:tplc="FFFFFFFF" w:tentative="1">
      <w:start w:val="1"/>
      <w:numFmt w:val="bullet"/>
      <w:lvlText w:val="o"/>
      <w:lvlJc w:val="left"/>
      <w:pPr>
        <w:ind w:left="7007" w:hanging="360"/>
      </w:pPr>
      <w:rPr>
        <w:rFonts w:ascii="Courier New" w:hAnsi="Courier New" w:cs="Courier New" w:hint="default"/>
      </w:rPr>
    </w:lvl>
    <w:lvl w:ilvl="8" w:tplc="FFFFFFFF" w:tentative="1">
      <w:start w:val="1"/>
      <w:numFmt w:val="bullet"/>
      <w:lvlText w:val=""/>
      <w:lvlJc w:val="left"/>
      <w:pPr>
        <w:ind w:left="7727" w:hanging="360"/>
      </w:pPr>
      <w:rPr>
        <w:rFonts w:ascii="Wingdings" w:hAnsi="Wingdings" w:hint="default"/>
      </w:rPr>
    </w:lvl>
  </w:abstractNum>
  <w:abstractNum w:abstractNumId="34"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5" w15:restartNumberingAfterBreak="0">
    <w:nsid w:val="71190BC7"/>
    <w:multiLevelType w:val="hybridMultilevel"/>
    <w:tmpl w:val="0096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15237"/>
    <w:multiLevelType w:val="hybridMultilevel"/>
    <w:tmpl w:val="C2E21524"/>
    <w:lvl w:ilvl="0" w:tplc="06A07E12">
      <w:start w:val="1"/>
      <w:numFmt w:val="lowerLetter"/>
      <w:lvlText w:val="(%1)"/>
      <w:lvlJc w:val="left"/>
      <w:pPr>
        <w:ind w:left="2232" w:hanging="360"/>
      </w:pPr>
      <w:rPr>
        <w:rFonts w:hint="default"/>
      </w:rPr>
    </w:lvl>
    <w:lvl w:ilvl="1" w:tplc="08090019" w:tentative="1">
      <w:start w:val="1"/>
      <w:numFmt w:val="lowerLetter"/>
      <w:lvlText w:val="%2."/>
      <w:lvlJc w:val="left"/>
      <w:pPr>
        <w:ind w:left="2952" w:hanging="360"/>
      </w:pPr>
    </w:lvl>
    <w:lvl w:ilvl="2" w:tplc="0809001B" w:tentative="1">
      <w:start w:val="1"/>
      <w:numFmt w:val="lowerRoman"/>
      <w:lvlText w:val="%3."/>
      <w:lvlJc w:val="right"/>
      <w:pPr>
        <w:ind w:left="3672" w:hanging="180"/>
      </w:pPr>
    </w:lvl>
    <w:lvl w:ilvl="3" w:tplc="0809000F" w:tentative="1">
      <w:start w:val="1"/>
      <w:numFmt w:val="decimal"/>
      <w:lvlText w:val="%4."/>
      <w:lvlJc w:val="left"/>
      <w:pPr>
        <w:ind w:left="4392" w:hanging="360"/>
      </w:pPr>
    </w:lvl>
    <w:lvl w:ilvl="4" w:tplc="08090019" w:tentative="1">
      <w:start w:val="1"/>
      <w:numFmt w:val="lowerLetter"/>
      <w:lvlText w:val="%5."/>
      <w:lvlJc w:val="left"/>
      <w:pPr>
        <w:ind w:left="5112" w:hanging="360"/>
      </w:pPr>
    </w:lvl>
    <w:lvl w:ilvl="5" w:tplc="0809001B" w:tentative="1">
      <w:start w:val="1"/>
      <w:numFmt w:val="lowerRoman"/>
      <w:lvlText w:val="%6."/>
      <w:lvlJc w:val="right"/>
      <w:pPr>
        <w:ind w:left="5832" w:hanging="180"/>
      </w:pPr>
    </w:lvl>
    <w:lvl w:ilvl="6" w:tplc="0809000F" w:tentative="1">
      <w:start w:val="1"/>
      <w:numFmt w:val="decimal"/>
      <w:lvlText w:val="%7."/>
      <w:lvlJc w:val="left"/>
      <w:pPr>
        <w:ind w:left="6552" w:hanging="360"/>
      </w:pPr>
    </w:lvl>
    <w:lvl w:ilvl="7" w:tplc="08090019" w:tentative="1">
      <w:start w:val="1"/>
      <w:numFmt w:val="lowerLetter"/>
      <w:lvlText w:val="%8."/>
      <w:lvlJc w:val="left"/>
      <w:pPr>
        <w:ind w:left="7272" w:hanging="360"/>
      </w:pPr>
    </w:lvl>
    <w:lvl w:ilvl="8" w:tplc="0809001B" w:tentative="1">
      <w:start w:val="1"/>
      <w:numFmt w:val="lowerRoman"/>
      <w:lvlText w:val="%9."/>
      <w:lvlJc w:val="right"/>
      <w:pPr>
        <w:ind w:left="7992" w:hanging="180"/>
      </w:pPr>
    </w:lvl>
  </w:abstractNum>
  <w:num w:numId="1" w16cid:durableId="1465350661">
    <w:abstractNumId w:val="29"/>
  </w:num>
  <w:num w:numId="2" w16cid:durableId="2021852229">
    <w:abstractNumId w:val="34"/>
  </w:num>
  <w:num w:numId="3" w16cid:durableId="279844483">
    <w:abstractNumId w:val="19"/>
  </w:num>
  <w:num w:numId="4" w16cid:durableId="1499689059">
    <w:abstractNumId w:val="10"/>
  </w:num>
  <w:num w:numId="5" w16cid:durableId="1386762002">
    <w:abstractNumId w:val="14"/>
  </w:num>
  <w:num w:numId="6" w16cid:durableId="1962957753">
    <w:abstractNumId w:val="9"/>
  </w:num>
  <w:num w:numId="7" w16cid:durableId="2046250741">
    <w:abstractNumId w:val="7"/>
  </w:num>
  <w:num w:numId="8" w16cid:durableId="1086609126">
    <w:abstractNumId w:val="6"/>
  </w:num>
  <w:num w:numId="9" w16cid:durableId="844323512">
    <w:abstractNumId w:val="5"/>
  </w:num>
  <w:num w:numId="10" w16cid:durableId="1152209332">
    <w:abstractNumId w:val="4"/>
  </w:num>
  <w:num w:numId="11" w16cid:durableId="935594423">
    <w:abstractNumId w:val="8"/>
  </w:num>
  <w:num w:numId="12" w16cid:durableId="1209992537">
    <w:abstractNumId w:val="3"/>
  </w:num>
  <w:num w:numId="13" w16cid:durableId="2065331328">
    <w:abstractNumId w:val="2"/>
  </w:num>
  <w:num w:numId="14" w16cid:durableId="545027181">
    <w:abstractNumId w:val="1"/>
  </w:num>
  <w:num w:numId="15" w16cid:durableId="1787195869">
    <w:abstractNumId w:val="0"/>
  </w:num>
  <w:num w:numId="16" w16cid:durableId="69692184">
    <w:abstractNumId w:val="29"/>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17" w16cid:durableId="845249961">
    <w:abstractNumId w:val="29"/>
    <w:lvlOverride w:ilvl="0">
      <w:lvl w:ilvl="0">
        <w:start w:val="1"/>
        <w:numFmt w:val="decimal"/>
        <w:pStyle w:val="Normalnumber"/>
        <w:lvlText w:val="%1."/>
        <w:lvlJc w:val="left"/>
        <w:pPr>
          <w:tabs>
            <w:tab w:val="num" w:pos="1132"/>
          </w:tabs>
          <w:ind w:left="1756" w:firstLine="0"/>
        </w:pPr>
        <w:rPr>
          <w:rFonts w:hint="default"/>
        </w:rPr>
      </w:lvl>
    </w:lvlOverride>
    <w:lvlOverride w:ilvl="1">
      <w:lvl w:ilvl="1">
        <w:start w:val="1"/>
        <w:numFmt w:val="lowerLetter"/>
        <w:lvlText w:val="(%2)"/>
        <w:lvlJc w:val="left"/>
        <w:pPr>
          <w:tabs>
            <w:tab w:val="num" w:pos="3003"/>
          </w:tabs>
          <w:ind w:left="1756" w:firstLine="623"/>
        </w:pPr>
        <w:rPr>
          <w:rFonts w:hint="default"/>
        </w:rPr>
      </w:lvl>
    </w:lvlOverride>
    <w:lvlOverride w:ilvl="2">
      <w:lvl w:ilvl="2">
        <w:start w:val="1"/>
        <w:numFmt w:val="lowerRoman"/>
        <w:lvlText w:val="(%3)"/>
        <w:lvlJc w:val="left"/>
        <w:pPr>
          <w:tabs>
            <w:tab w:val="num" w:pos="3627"/>
          </w:tabs>
          <w:ind w:left="3627" w:hanging="624"/>
        </w:pPr>
        <w:rPr>
          <w:rFonts w:hint="default"/>
        </w:rPr>
      </w:lvl>
    </w:lvlOverride>
    <w:lvlOverride w:ilvl="3">
      <w:lvl w:ilvl="3">
        <w:start w:val="1"/>
        <w:numFmt w:val="lowerLetter"/>
        <w:lvlText w:val="%4."/>
        <w:lvlJc w:val="left"/>
        <w:pPr>
          <w:tabs>
            <w:tab w:val="num" w:pos="4250"/>
          </w:tabs>
          <w:ind w:left="4250" w:hanging="623"/>
        </w:pPr>
        <w:rPr>
          <w:rFonts w:hint="default"/>
        </w:rPr>
      </w:lvl>
    </w:lvlOverride>
    <w:lvlOverride w:ilvl="4">
      <w:lvl w:ilvl="4">
        <w:start w:val="1"/>
        <w:numFmt w:val="lowerRoman"/>
        <w:lvlText w:val="%5."/>
        <w:lvlJc w:val="left"/>
        <w:pPr>
          <w:tabs>
            <w:tab w:val="num" w:pos="4874"/>
          </w:tabs>
          <w:ind w:left="4874" w:hanging="624"/>
        </w:pPr>
        <w:rPr>
          <w:rFonts w:hint="default"/>
        </w:rPr>
      </w:lvl>
    </w:lvlOverride>
    <w:lvlOverride w:ilvl="5">
      <w:lvl w:ilvl="5">
        <w:start w:val="1"/>
        <w:numFmt w:val="lowerRoman"/>
        <w:lvlText w:val="%6."/>
        <w:lvlJc w:val="right"/>
        <w:pPr>
          <w:tabs>
            <w:tab w:val="num" w:pos="8344"/>
          </w:tabs>
          <w:ind w:left="8344" w:hanging="180"/>
        </w:pPr>
        <w:rPr>
          <w:rFonts w:hint="default"/>
        </w:rPr>
      </w:lvl>
    </w:lvlOverride>
    <w:lvlOverride w:ilvl="6">
      <w:lvl w:ilvl="6">
        <w:start w:val="1"/>
        <w:numFmt w:val="decimal"/>
        <w:lvlText w:val="%7."/>
        <w:lvlJc w:val="left"/>
        <w:pPr>
          <w:tabs>
            <w:tab w:val="num" w:pos="9064"/>
          </w:tabs>
          <w:ind w:left="9064" w:hanging="360"/>
        </w:pPr>
        <w:rPr>
          <w:rFonts w:hint="default"/>
        </w:rPr>
      </w:lvl>
    </w:lvlOverride>
    <w:lvlOverride w:ilvl="7">
      <w:lvl w:ilvl="7">
        <w:start w:val="1"/>
        <w:numFmt w:val="lowerLetter"/>
        <w:lvlText w:val="%8."/>
        <w:lvlJc w:val="left"/>
        <w:pPr>
          <w:tabs>
            <w:tab w:val="num" w:pos="9784"/>
          </w:tabs>
          <w:ind w:left="9784" w:hanging="360"/>
        </w:pPr>
        <w:rPr>
          <w:rFonts w:hint="default"/>
        </w:rPr>
      </w:lvl>
    </w:lvlOverride>
    <w:lvlOverride w:ilvl="8">
      <w:lvl w:ilvl="8">
        <w:start w:val="1"/>
        <w:numFmt w:val="lowerRoman"/>
        <w:lvlText w:val="%9."/>
        <w:lvlJc w:val="right"/>
        <w:pPr>
          <w:tabs>
            <w:tab w:val="num" w:pos="10504"/>
          </w:tabs>
          <w:ind w:left="10504" w:hanging="180"/>
        </w:pPr>
        <w:rPr>
          <w:rFonts w:hint="default"/>
        </w:rPr>
      </w:lvl>
    </w:lvlOverride>
  </w:num>
  <w:num w:numId="18" w16cid:durableId="1378891882">
    <w:abstractNumId w:val="31"/>
  </w:num>
  <w:num w:numId="19" w16cid:durableId="1940679517">
    <w:abstractNumId w:val="20"/>
  </w:num>
  <w:num w:numId="20" w16cid:durableId="1449399169">
    <w:abstractNumId w:val="15"/>
  </w:num>
  <w:num w:numId="21" w16cid:durableId="1811752377">
    <w:abstractNumId w:val="13"/>
  </w:num>
  <w:num w:numId="22" w16cid:durableId="446001660">
    <w:abstractNumId w:val="30"/>
  </w:num>
  <w:num w:numId="23" w16cid:durableId="631206908">
    <w:abstractNumId w:val="28"/>
  </w:num>
  <w:num w:numId="24" w16cid:durableId="636421265">
    <w:abstractNumId w:val="26"/>
  </w:num>
  <w:num w:numId="25" w16cid:durableId="356199736">
    <w:abstractNumId w:val="21"/>
  </w:num>
  <w:num w:numId="26" w16cid:durableId="1183469215">
    <w:abstractNumId w:val="35"/>
  </w:num>
  <w:num w:numId="27" w16cid:durableId="1764836695">
    <w:abstractNumId w:val="17"/>
  </w:num>
  <w:num w:numId="28" w16cid:durableId="701832161">
    <w:abstractNumId w:val="27"/>
  </w:num>
  <w:num w:numId="29" w16cid:durableId="1718896648">
    <w:abstractNumId w:val="22"/>
  </w:num>
  <w:num w:numId="30" w16cid:durableId="818545467">
    <w:abstractNumId w:val="18"/>
  </w:num>
  <w:num w:numId="31" w16cid:durableId="341013181">
    <w:abstractNumId w:val="24"/>
  </w:num>
  <w:num w:numId="32" w16cid:durableId="347681606">
    <w:abstractNumId w:val="29"/>
  </w:num>
  <w:num w:numId="33" w16cid:durableId="1158038866">
    <w:abstractNumId w:val="29"/>
  </w:num>
  <w:num w:numId="34" w16cid:durableId="1435903860">
    <w:abstractNumId w:val="29"/>
  </w:num>
  <w:num w:numId="35" w16cid:durableId="38869940">
    <w:abstractNumId w:val="29"/>
  </w:num>
  <w:num w:numId="36" w16cid:durableId="1849514606">
    <w:abstractNumId w:val="29"/>
  </w:num>
  <w:num w:numId="37" w16cid:durableId="101414429">
    <w:abstractNumId w:val="29"/>
  </w:num>
  <w:num w:numId="38" w16cid:durableId="373894791">
    <w:abstractNumId w:val="29"/>
  </w:num>
  <w:num w:numId="39" w16cid:durableId="1314290423">
    <w:abstractNumId w:val="29"/>
  </w:num>
  <w:num w:numId="40" w16cid:durableId="1484617233">
    <w:abstractNumId w:val="29"/>
  </w:num>
  <w:num w:numId="41" w16cid:durableId="891387626">
    <w:abstractNumId w:val="29"/>
  </w:num>
  <w:num w:numId="42" w16cid:durableId="1722056578">
    <w:abstractNumId w:val="29"/>
  </w:num>
  <w:num w:numId="43" w16cid:durableId="152109301">
    <w:abstractNumId w:val="29"/>
  </w:num>
  <w:num w:numId="44" w16cid:durableId="2063168557">
    <w:abstractNumId w:val="29"/>
  </w:num>
  <w:num w:numId="45" w16cid:durableId="1414283410">
    <w:abstractNumId w:val="29"/>
  </w:num>
  <w:num w:numId="46" w16cid:durableId="1859809568">
    <w:abstractNumId w:val="29"/>
  </w:num>
  <w:num w:numId="47" w16cid:durableId="1553614706">
    <w:abstractNumId w:val="29"/>
  </w:num>
  <w:num w:numId="48" w16cid:durableId="701786995">
    <w:abstractNumId w:val="29"/>
  </w:num>
  <w:num w:numId="49" w16cid:durableId="1394891244">
    <w:abstractNumId w:val="29"/>
  </w:num>
  <w:num w:numId="50" w16cid:durableId="924218374">
    <w:abstractNumId w:val="29"/>
  </w:num>
  <w:num w:numId="51" w16cid:durableId="1475678532">
    <w:abstractNumId w:val="29"/>
  </w:num>
  <w:num w:numId="52" w16cid:durableId="790629713">
    <w:abstractNumId w:val="29"/>
  </w:num>
  <w:num w:numId="53" w16cid:durableId="1526559452">
    <w:abstractNumId w:val="29"/>
  </w:num>
  <w:num w:numId="54" w16cid:durableId="685594854">
    <w:abstractNumId w:val="29"/>
  </w:num>
  <w:num w:numId="55" w16cid:durableId="453719154">
    <w:abstractNumId w:val="29"/>
  </w:num>
  <w:num w:numId="56" w16cid:durableId="1375036010">
    <w:abstractNumId w:val="29"/>
  </w:num>
  <w:num w:numId="57" w16cid:durableId="322779553">
    <w:abstractNumId w:val="29"/>
  </w:num>
  <w:num w:numId="58" w16cid:durableId="611477084">
    <w:abstractNumId w:val="29"/>
  </w:num>
  <w:num w:numId="59" w16cid:durableId="171652272">
    <w:abstractNumId w:val="29"/>
  </w:num>
  <w:num w:numId="60" w16cid:durableId="521629181">
    <w:abstractNumId w:val="29"/>
  </w:num>
  <w:num w:numId="61" w16cid:durableId="1289121925">
    <w:abstractNumId w:val="29"/>
  </w:num>
  <w:num w:numId="62" w16cid:durableId="935214025">
    <w:abstractNumId w:val="29"/>
  </w:num>
  <w:num w:numId="63" w16cid:durableId="1195994457">
    <w:abstractNumId w:val="29"/>
  </w:num>
  <w:num w:numId="64" w16cid:durableId="583804865">
    <w:abstractNumId w:val="29"/>
  </w:num>
  <w:num w:numId="65" w16cid:durableId="395979359">
    <w:abstractNumId w:val="29"/>
  </w:num>
  <w:num w:numId="66" w16cid:durableId="1714577029">
    <w:abstractNumId w:val="29"/>
  </w:num>
  <w:num w:numId="67" w16cid:durableId="1495103899">
    <w:abstractNumId w:val="29"/>
  </w:num>
  <w:num w:numId="68" w16cid:durableId="650445921">
    <w:abstractNumId w:val="29"/>
  </w:num>
  <w:num w:numId="69" w16cid:durableId="1829439200">
    <w:abstractNumId w:val="29"/>
  </w:num>
  <w:num w:numId="70" w16cid:durableId="1835217305">
    <w:abstractNumId w:val="29"/>
  </w:num>
  <w:num w:numId="71" w16cid:durableId="336078473">
    <w:abstractNumId w:val="29"/>
  </w:num>
  <w:num w:numId="72" w16cid:durableId="747457092">
    <w:abstractNumId w:val="29"/>
  </w:num>
  <w:num w:numId="73" w16cid:durableId="129326766">
    <w:abstractNumId w:val="29"/>
  </w:num>
  <w:num w:numId="74" w16cid:durableId="1730300609">
    <w:abstractNumId w:val="29"/>
  </w:num>
  <w:num w:numId="75" w16cid:durableId="134298090">
    <w:abstractNumId w:val="29"/>
  </w:num>
  <w:num w:numId="76" w16cid:durableId="911893374">
    <w:abstractNumId w:val="29"/>
  </w:num>
  <w:num w:numId="77" w16cid:durableId="1883444408">
    <w:abstractNumId w:val="29"/>
  </w:num>
  <w:num w:numId="78" w16cid:durableId="1282224252">
    <w:abstractNumId w:val="29"/>
  </w:num>
  <w:num w:numId="79" w16cid:durableId="344214237">
    <w:abstractNumId w:val="29"/>
  </w:num>
  <w:num w:numId="80" w16cid:durableId="2017266641">
    <w:abstractNumId w:val="29"/>
  </w:num>
  <w:num w:numId="81" w16cid:durableId="906837737">
    <w:abstractNumId w:val="29"/>
  </w:num>
  <w:num w:numId="82" w16cid:durableId="1846968202">
    <w:abstractNumId w:val="29"/>
  </w:num>
  <w:num w:numId="83" w16cid:durableId="292710690">
    <w:abstractNumId w:val="29"/>
  </w:num>
  <w:num w:numId="84" w16cid:durableId="2078506052">
    <w:abstractNumId w:val="29"/>
  </w:num>
  <w:num w:numId="85" w16cid:durableId="390614284">
    <w:abstractNumId w:val="29"/>
  </w:num>
  <w:num w:numId="86" w16cid:durableId="988435869">
    <w:abstractNumId w:val="29"/>
  </w:num>
  <w:num w:numId="87" w16cid:durableId="499005070">
    <w:abstractNumId w:val="29"/>
  </w:num>
  <w:num w:numId="88" w16cid:durableId="1425959004">
    <w:abstractNumId w:val="29"/>
  </w:num>
  <w:num w:numId="89" w16cid:durableId="1614744460">
    <w:abstractNumId w:val="29"/>
  </w:num>
  <w:num w:numId="90" w16cid:durableId="1644045787">
    <w:abstractNumId w:val="29"/>
  </w:num>
  <w:num w:numId="91" w16cid:durableId="847986779">
    <w:abstractNumId w:val="29"/>
  </w:num>
  <w:num w:numId="92" w16cid:durableId="1443259349">
    <w:abstractNumId w:val="29"/>
  </w:num>
  <w:num w:numId="93" w16cid:durableId="2025595728">
    <w:abstractNumId w:val="29"/>
  </w:num>
  <w:num w:numId="94" w16cid:durableId="239995887">
    <w:abstractNumId w:val="29"/>
  </w:num>
  <w:num w:numId="95" w16cid:durableId="1202287431">
    <w:abstractNumId w:val="29"/>
  </w:num>
  <w:num w:numId="96" w16cid:durableId="1479221760">
    <w:abstractNumId w:val="29"/>
  </w:num>
  <w:num w:numId="97" w16cid:durableId="1508978920">
    <w:abstractNumId w:val="29"/>
  </w:num>
  <w:num w:numId="98" w16cid:durableId="671223710">
    <w:abstractNumId w:val="29"/>
  </w:num>
  <w:num w:numId="99" w16cid:durableId="883638400">
    <w:abstractNumId w:val="29"/>
  </w:num>
  <w:num w:numId="100" w16cid:durableId="1582983036">
    <w:abstractNumId w:val="29"/>
  </w:num>
  <w:num w:numId="101" w16cid:durableId="1872844132">
    <w:abstractNumId w:val="29"/>
  </w:num>
  <w:num w:numId="102" w16cid:durableId="786195713">
    <w:abstractNumId w:val="29"/>
  </w:num>
  <w:num w:numId="103" w16cid:durableId="783693180">
    <w:abstractNumId w:val="12"/>
  </w:num>
  <w:num w:numId="104" w16cid:durableId="1119956843">
    <w:abstractNumId w:val="23"/>
  </w:num>
  <w:num w:numId="105" w16cid:durableId="1313947066">
    <w:abstractNumId w:val="29"/>
  </w:num>
  <w:num w:numId="106" w16cid:durableId="195312205">
    <w:abstractNumId w:val="32"/>
  </w:num>
  <w:num w:numId="107" w16cid:durableId="1517184686">
    <w:abstractNumId w:val="36"/>
  </w:num>
  <w:num w:numId="108" w16cid:durableId="1611203589">
    <w:abstractNumId w:val="25"/>
  </w:num>
  <w:num w:numId="109" w16cid:durableId="1976986255">
    <w:abstractNumId w:val="11"/>
  </w:num>
  <w:num w:numId="110" w16cid:durableId="886188085">
    <w:abstractNumId w:val="16"/>
  </w:num>
  <w:num w:numId="111" w16cid:durableId="846360698">
    <w:abstractNumId w:val="33"/>
  </w:num>
  <w:num w:numId="112" w16cid:durableId="1279528308">
    <w:abstractNumId w:val="2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5F"/>
    <w:rsid w:val="00000E70"/>
    <w:rsid w:val="00001112"/>
    <w:rsid w:val="000014D6"/>
    <w:rsid w:val="0000235D"/>
    <w:rsid w:val="0000591F"/>
    <w:rsid w:val="00005D80"/>
    <w:rsid w:val="000074E0"/>
    <w:rsid w:val="00007545"/>
    <w:rsid w:val="000079AC"/>
    <w:rsid w:val="00013F7F"/>
    <w:rsid w:val="000149E6"/>
    <w:rsid w:val="00016741"/>
    <w:rsid w:val="00016AF3"/>
    <w:rsid w:val="000176F9"/>
    <w:rsid w:val="000207B2"/>
    <w:rsid w:val="000208C8"/>
    <w:rsid w:val="000217AB"/>
    <w:rsid w:val="000239E6"/>
    <w:rsid w:val="00023A0A"/>
    <w:rsid w:val="000247B0"/>
    <w:rsid w:val="000248BE"/>
    <w:rsid w:val="00026997"/>
    <w:rsid w:val="00030891"/>
    <w:rsid w:val="00030FB4"/>
    <w:rsid w:val="00033BEC"/>
    <w:rsid w:val="00033E0B"/>
    <w:rsid w:val="000349D7"/>
    <w:rsid w:val="00035EDE"/>
    <w:rsid w:val="00037937"/>
    <w:rsid w:val="00042600"/>
    <w:rsid w:val="00042A61"/>
    <w:rsid w:val="00042E7E"/>
    <w:rsid w:val="000430F9"/>
    <w:rsid w:val="00043E48"/>
    <w:rsid w:val="0004691D"/>
    <w:rsid w:val="000509B4"/>
    <w:rsid w:val="0005281B"/>
    <w:rsid w:val="00056156"/>
    <w:rsid w:val="00056B2C"/>
    <w:rsid w:val="00056D4F"/>
    <w:rsid w:val="00060139"/>
    <w:rsid w:val="0006035B"/>
    <w:rsid w:val="00061146"/>
    <w:rsid w:val="00064452"/>
    <w:rsid w:val="0006497E"/>
    <w:rsid w:val="00065921"/>
    <w:rsid w:val="00065FC1"/>
    <w:rsid w:val="00066EFA"/>
    <w:rsid w:val="00067CBC"/>
    <w:rsid w:val="0007166E"/>
    <w:rsid w:val="00071886"/>
    <w:rsid w:val="000721F2"/>
    <w:rsid w:val="00073901"/>
    <w:rsid w:val="000742BC"/>
    <w:rsid w:val="00074B97"/>
    <w:rsid w:val="00074BF0"/>
    <w:rsid w:val="00076F38"/>
    <w:rsid w:val="00077985"/>
    <w:rsid w:val="0008041D"/>
    <w:rsid w:val="0008042B"/>
    <w:rsid w:val="0008057F"/>
    <w:rsid w:val="000828D9"/>
    <w:rsid w:val="00082A0C"/>
    <w:rsid w:val="00082DCD"/>
    <w:rsid w:val="00083504"/>
    <w:rsid w:val="00083D1F"/>
    <w:rsid w:val="000845B1"/>
    <w:rsid w:val="00084E6B"/>
    <w:rsid w:val="000857B8"/>
    <w:rsid w:val="00085E4A"/>
    <w:rsid w:val="0008710B"/>
    <w:rsid w:val="0008735D"/>
    <w:rsid w:val="00093ABD"/>
    <w:rsid w:val="00093DED"/>
    <w:rsid w:val="0009572F"/>
    <w:rsid w:val="0009640C"/>
    <w:rsid w:val="0009671F"/>
    <w:rsid w:val="00097386"/>
    <w:rsid w:val="000A14F4"/>
    <w:rsid w:val="000A238C"/>
    <w:rsid w:val="000A318C"/>
    <w:rsid w:val="000A3286"/>
    <w:rsid w:val="000A341C"/>
    <w:rsid w:val="000A39B9"/>
    <w:rsid w:val="000A4366"/>
    <w:rsid w:val="000B00E7"/>
    <w:rsid w:val="000B0814"/>
    <w:rsid w:val="000B21D5"/>
    <w:rsid w:val="000B22A2"/>
    <w:rsid w:val="000B38F4"/>
    <w:rsid w:val="000C01F7"/>
    <w:rsid w:val="000C0506"/>
    <w:rsid w:val="000C07E5"/>
    <w:rsid w:val="000C0EA1"/>
    <w:rsid w:val="000C2A52"/>
    <w:rsid w:val="000C4302"/>
    <w:rsid w:val="000C46A9"/>
    <w:rsid w:val="000C6E54"/>
    <w:rsid w:val="000C7EE5"/>
    <w:rsid w:val="000D1B23"/>
    <w:rsid w:val="000D33C0"/>
    <w:rsid w:val="000D3686"/>
    <w:rsid w:val="000D412A"/>
    <w:rsid w:val="000D4175"/>
    <w:rsid w:val="000D5884"/>
    <w:rsid w:val="000D6941"/>
    <w:rsid w:val="000D71B6"/>
    <w:rsid w:val="000E0405"/>
    <w:rsid w:val="000E4471"/>
    <w:rsid w:val="000E4889"/>
    <w:rsid w:val="000E6133"/>
    <w:rsid w:val="000F16D7"/>
    <w:rsid w:val="000F1A45"/>
    <w:rsid w:val="000F2BE3"/>
    <w:rsid w:val="000F43FA"/>
    <w:rsid w:val="000F51C2"/>
    <w:rsid w:val="000F5B3E"/>
    <w:rsid w:val="000F5FD1"/>
    <w:rsid w:val="000F600C"/>
    <w:rsid w:val="000F640E"/>
    <w:rsid w:val="000F6A2D"/>
    <w:rsid w:val="000F6CFF"/>
    <w:rsid w:val="001010F0"/>
    <w:rsid w:val="00101BB2"/>
    <w:rsid w:val="0010364A"/>
    <w:rsid w:val="001036DE"/>
    <w:rsid w:val="0010500A"/>
    <w:rsid w:val="00105A22"/>
    <w:rsid w:val="00105EB9"/>
    <w:rsid w:val="00106E68"/>
    <w:rsid w:val="001071DB"/>
    <w:rsid w:val="00107405"/>
    <w:rsid w:val="00111DA9"/>
    <w:rsid w:val="00112CEC"/>
    <w:rsid w:val="00112ED6"/>
    <w:rsid w:val="00115F73"/>
    <w:rsid w:val="00117BF1"/>
    <w:rsid w:val="001202E3"/>
    <w:rsid w:val="001203F7"/>
    <w:rsid w:val="00120F13"/>
    <w:rsid w:val="00121358"/>
    <w:rsid w:val="00122EB0"/>
    <w:rsid w:val="0012331D"/>
    <w:rsid w:val="00123699"/>
    <w:rsid w:val="00124093"/>
    <w:rsid w:val="00126A80"/>
    <w:rsid w:val="00126DED"/>
    <w:rsid w:val="0012751C"/>
    <w:rsid w:val="0013059D"/>
    <w:rsid w:val="0013134E"/>
    <w:rsid w:val="0013183B"/>
    <w:rsid w:val="00131970"/>
    <w:rsid w:val="00131A7A"/>
    <w:rsid w:val="0013362A"/>
    <w:rsid w:val="00134575"/>
    <w:rsid w:val="00134684"/>
    <w:rsid w:val="00136811"/>
    <w:rsid w:val="001400FC"/>
    <w:rsid w:val="0014083A"/>
    <w:rsid w:val="001411B6"/>
    <w:rsid w:val="0014144D"/>
    <w:rsid w:val="00141A55"/>
    <w:rsid w:val="00141F2F"/>
    <w:rsid w:val="00142BFF"/>
    <w:rsid w:val="0014436A"/>
    <w:rsid w:val="001446A3"/>
    <w:rsid w:val="00145D3E"/>
    <w:rsid w:val="00146B14"/>
    <w:rsid w:val="00146E80"/>
    <w:rsid w:val="001502E8"/>
    <w:rsid w:val="001508EA"/>
    <w:rsid w:val="00151192"/>
    <w:rsid w:val="001520FE"/>
    <w:rsid w:val="00152721"/>
    <w:rsid w:val="00152EB9"/>
    <w:rsid w:val="00153BBD"/>
    <w:rsid w:val="001543C2"/>
    <w:rsid w:val="00155395"/>
    <w:rsid w:val="00155C22"/>
    <w:rsid w:val="001569E6"/>
    <w:rsid w:val="00157C07"/>
    <w:rsid w:val="00160E27"/>
    <w:rsid w:val="00162785"/>
    <w:rsid w:val="00163475"/>
    <w:rsid w:val="001637F7"/>
    <w:rsid w:val="00165734"/>
    <w:rsid w:val="00171D44"/>
    <w:rsid w:val="00172E6C"/>
    <w:rsid w:val="001737C7"/>
    <w:rsid w:val="00173D27"/>
    <w:rsid w:val="001744DA"/>
    <w:rsid w:val="00174739"/>
    <w:rsid w:val="00174875"/>
    <w:rsid w:val="00180635"/>
    <w:rsid w:val="00180E72"/>
    <w:rsid w:val="0018127C"/>
    <w:rsid w:val="00181642"/>
    <w:rsid w:val="00181EC8"/>
    <w:rsid w:val="00181FC0"/>
    <w:rsid w:val="00182C27"/>
    <w:rsid w:val="00182C57"/>
    <w:rsid w:val="00182D06"/>
    <w:rsid w:val="00183524"/>
    <w:rsid w:val="00183FB0"/>
    <w:rsid w:val="00184349"/>
    <w:rsid w:val="0018521F"/>
    <w:rsid w:val="001903C5"/>
    <w:rsid w:val="0019161E"/>
    <w:rsid w:val="0019190B"/>
    <w:rsid w:val="00191E44"/>
    <w:rsid w:val="00192906"/>
    <w:rsid w:val="001946D8"/>
    <w:rsid w:val="00195B7A"/>
    <w:rsid w:val="00195F33"/>
    <w:rsid w:val="001960EC"/>
    <w:rsid w:val="00196EE1"/>
    <w:rsid w:val="001979A9"/>
    <w:rsid w:val="00197C63"/>
    <w:rsid w:val="001A073E"/>
    <w:rsid w:val="001A0D9E"/>
    <w:rsid w:val="001A12F5"/>
    <w:rsid w:val="001A139B"/>
    <w:rsid w:val="001A174B"/>
    <w:rsid w:val="001A541A"/>
    <w:rsid w:val="001A5EE1"/>
    <w:rsid w:val="001A6413"/>
    <w:rsid w:val="001A6910"/>
    <w:rsid w:val="001A6D50"/>
    <w:rsid w:val="001A73A4"/>
    <w:rsid w:val="001A7FF9"/>
    <w:rsid w:val="001B07FB"/>
    <w:rsid w:val="001B1617"/>
    <w:rsid w:val="001B1B5E"/>
    <w:rsid w:val="001B504B"/>
    <w:rsid w:val="001B586A"/>
    <w:rsid w:val="001B61E6"/>
    <w:rsid w:val="001B61EF"/>
    <w:rsid w:val="001C29FC"/>
    <w:rsid w:val="001C40AC"/>
    <w:rsid w:val="001C42B2"/>
    <w:rsid w:val="001C58DC"/>
    <w:rsid w:val="001C5D71"/>
    <w:rsid w:val="001C6887"/>
    <w:rsid w:val="001D02A9"/>
    <w:rsid w:val="001D1C3F"/>
    <w:rsid w:val="001D29CA"/>
    <w:rsid w:val="001D3874"/>
    <w:rsid w:val="001D3C0D"/>
    <w:rsid w:val="001D3F66"/>
    <w:rsid w:val="001D44DA"/>
    <w:rsid w:val="001D5344"/>
    <w:rsid w:val="001D56CB"/>
    <w:rsid w:val="001D6E69"/>
    <w:rsid w:val="001D7E75"/>
    <w:rsid w:val="001E1601"/>
    <w:rsid w:val="001E22D1"/>
    <w:rsid w:val="001E2404"/>
    <w:rsid w:val="001E255B"/>
    <w:rsid w:val="001E2DA5"/>
    <w:rsid w:val="001E3572"/>
    <w:rsid w:val="001E35FE"/>
    <w:rsid w:val="001E465A"/>
    <w:rsid w:val="001E47B5"/>
    <w:rsid w:val="001E487B"/>
    <w:rsid w:val="001E56D2"/>
    <w:rsid w:val="001E636F"/>
    <w:rsid w:val="001E7D56"/>
    <w:rsid w:val="001F12EF"/>
    <w:rsid w:val="001F1300"/>
    <w:rsid w:val="001F1854"/>
    <w:rsid w:val="001F5884"/>
    <w:rsid w:val="001F5CC4"/>
    <w:rsid w:val="001F75DE"/>
    <w:rsid w:val="001F7B57"/>
    <w:rsid w:val="001F7D4D"/>
    <w:rsid w:val="00200D58"/>
    <w:rsid w:val="002013BE"/>
    <w:rsid w:val="0020241C"/>
    <w:rsid w:val="002049F8"/>
    <w:rsid w:val="00204BF2"/>
    <w:rsid w:val="002050B2"/>
    <w:rsid w:val="0020629E"/>
    <w:rsid w:val="002063A4"/>
    <w:rsid w:val="00206A1F"/>
    <w:rsid w:val="00206F51"/>
    <w:rsid w:val="00206F97"/>
    <w:rsid w:val="00207683"/>
    <w:rsid w:val="0021145B"/>
    <w:rsid w:val="00212C45"/>
    <w:rsid w:val="0021411C"/>
    <w:rsid w:val="00214277"/>
    <w:rsid w:val="00216306"/>
    <w:rsid w:val="0021712E"/>
    <w:rsid w:val="002243E9"/>
    <w:rsid w:val="00226D32"/>
    <w:rsid w:val="0022762D"/>
    <w:rsid w:val="0023011A"/>
    <w:rsid w:val="00230354"/>
    <w:rsid w:val="002308E6"/>
    <w:rsid w:val="00230A32"/>
    <w:rsid w:val="002321C0"/>
    <w:rsid w:val="00232303"/>
    <w:rsid w:val="002338A7"/>
    <w:rsid w:val="002344B5"/>
    <w:rsid w:val="00234806"/>
    <w:rsid w:val="002353DE"/>
    <w:rsid w:val="00235F28"/>
    <w:rsid w:val="00236480"/>
    <w:rsid w:val="002378D6"/>
    <w:rsid w:val="00243D36"/>
    <w:rsid w:val="00245621"/>
    <w:rsid w:val="00247707"/>
    <w:rsid w:val="00247A27"/>
    <w:rsid w:val="002503F9"/>
    <w:rsid w:val="00252008"/>
    <w:rsid w:val="002540B7"/>
    <w:rsid w:val="002544B6"/>
    <w:rsid w:val="00255D55"/>
    <w:rsid w:val="0025656D"/>
    <w:rsid w:val="00256C2F"/>
    <w:rsid w:val="0025707D"/>
    <w:rsid w:val="00257855"/>
    <w:rsid w:val="00260385"/>
    <w:rsid w:val="002628D1"/>
    <w:rsid w:val="00262FDB"/>
    <w:rsid w:val="00263171"/>
    <w:rsid w:val="002632C1"/>
    <w:rsid w:val="00266522"/>
    <w:rsid w:val="00267637"/>
    <w:rsid w:val="00267A5C"/>
    <w:rsid w:val="0027042B"/>
    <w:rsid w:val="00271DDA"/>
    <w:rsid w:val="00273509"/>
    <w:rsid w:val="002744C9"/>
    <w:rsid w:val="0027564E"/>
    <w:rsid w:val="0027624F"/>
    <w:rsid w:val="00276FBC"/>
    <w:rsid w:val="00277919"/>
    <w:rsid w:val="002800D3"/>
    <w:rsid w:val="002816A2"/>
    <w:rsid w:val="0028230A"/>
    <w:rsid w:val="0028556E"/>
    <w:rsid w:val="00285961"/>
    <w:rsid w:val="00286740"/>
    <w:rsid w:val="00286EB5"/>
    <w:rsid w:val="00287531"/>
    <w:rsid w:val="00287B42"/>
    <w:rsid w:val="00290ACA"/>
    <w:rsid w:val="00291352"/>
    <w:rsid w:val="0029200D"/>
    <w:rsid w:val="00292174"/>
    <w:rsid w:val="00292552"/>
    <w:rsid w:val="002928FF"/>
    <w:rsid w:val="002929D8"/>
    <w:rsid w:val="002935C2"/>
    <w:rsid w:val="00297BD2"/>
    <w:rsid w:val="002A0F1C"/>
    <w:rsid w:val="002A237D"/>
    <w:rsid w:val="002A256B"/>
    <w:rsid w:val="002A3C64"/>
    <w:rsid w:val="002A4622"/>
    <w:rsid w:val="002A4C53"/>
    <w:rsid w:val="002A5407"/>
    <w:rsid w:val="002A5649"/>
    <w:rsid w:val="002A630C"/>
    <w:rsid w:val="002B0672"/>
    <w:rsid w:val="002B0A82"/>
    <w:rsid w:val="002B1054"/>
    <w:rsid w:val="002B1B4C"/>
    <w:rsid w:val="002B247F"/>
    <w:rsid w:val="002B2F52"/>
    <w:rsid w:val="002B3F14"/>
    <w:rsid w:val="002B49BA"/>
    <w:rsid w:val="002B59A6"/>
    <w:rsid w:val="002B7541"/>
    <w:rsid w:val="002C145D"/>
    <w:rsid w:val="002C2C3E"/>
    <w:rsid w:val="002C310A"/>
    <w:rsid w:val="002C533E"/>
    <w:rsid w:val="002C53EE"/>
    <w:rsid w:val="002C5525"/>
    <w:rsid w:val="002C7F6C"/>
    <w:rsid w:val="002D027F"/>
    <w:rsid w:val="002D1E9F"/>
    <w:rsid w:val="002D7476"/>
    <w:rsid w:val="002D7A03"/>
    <w:rsid w:val="002D7A85"/>
    <w:rsid w:val="002D7B60"/>
    <w:rsid w:val="002E1336"/>
    <w:rsid w:val="002E147B"/>
    <w:rsid w:val="002E16D1"/>
    <w:rsid w:val="002E19D4"/>
    <w:rsid w:val="002E2CE7"/>
    <w:rsid w:val="002F0362"/>
    <w:rsid w:val="002F1FC6"/>
    <w:rsid w:val="002F2DDD"/>
    <w:rsid w:val="002F2F61"/>
    <w:rsid w:val="002F3B78"/>
    <w:rsid w:val="002F4761"/>
    <w:rsid w:val="002F57AF"/>
    <w:rsid w:val="002F5C79"/>
    <w:rsid w:val="00301826"/>
    <w:rsid w:val="003019E2"/>
    <w:rsid w:val="0030228F"/>
    <w:rsid w:val="00303A1D"/>
    <w:rsid w:val="0030414B"/>
    <w:rsid w:val="00304691"/>
    <w:rsid w:val="00304BFA"/>
    <w:rsid w:val="00305D8E"/>
    <w:rsid w:val="0030649F"/>
    <w:rsid w:val="00306EDE"/>
    <w:rsid w:val="003101E8"/>
    <w:rsid w:val="003107C5"/>
    <w:rsid w:val="00311E8F"/>
    <w:rsid w:val="0031413F"/>
    <w:rsid w:val="003148BB"/>
    <w:rsid w:val="00314B80"/>
    <w:rsid w:val="00315EE0"/>
    <w:rsid w:val="003174A5"/>
    <w:rsid w:val="00317976"/>
    <w:rsid w:val="00317BAB"/>
    <w:rsid w:val="003206F3"/>
    <w:rsid w:val="003209F2"/>
    <w:rsid w:val="00323885"/>
    <w:rsid w:val="00327AB2"/>
    <w:rsid w:val="00327ED7"/>
    <w:rsid w:val="00331475"/>
    <w:rsid w:val="00332F12"/>
    <w:rsid w:val="00335571"/>
    <w:rsid w:val="00336627"/>
    <w:rsid w:val="00337EAF"/>
    <w:rsid w:val="00337F74"/>
    <w:rsid w:val="0034114B"/>
    <w:rsid w:val="00341B95"/>
    <w:rsid w:val="003429C4"/>
    <w:rsid w:val="00344B00"/>
    <w:rsid w:val="00345207"/>
    <w:rsid w:val="003456AA"/>
    <w:rsid w:val="00347B07"/>
    <w:rsid w:val="00347D47"/>
    <w:rsid w:val="00351A93"/>
    <w:rsid w:val="00351D12"/>
    <w:rsid w:val="00353E3D"/>
    <w:rsid w:val="00354150"/>
    <w:rsid w:val="00355EA9"/>
    <w:rsid w:val="0035779D"/>
    <w:rsid w:val="003578DE"/>
    <w:rsid w:val="00357ADF"/>
    <w:rsid w:val="00357F9A"/>
    <w:rsid w:val="00362BEA"/>
    <w:rsid w:val="00363214"/>
    <w:rsid w:val="003654A0"/>
    <w:rsid w:val="003658C8"/>
    <w:rsid w:val="00365F6B"/>
    <w:rsid w:val="003669ED"/>
    <w:rsid w:val="00367EF4"/>
    <w:rsid w:val="003702F4"/>
    <w:rsid w:val="00370383"/>
    <w:rsid w:val="00370847"/>
    <w:rsid w:val="00370BF9"/>
    <w:rsid w:val="00371340"/>
    <w:rsid w:val="003723A0"/>
    <w:rsid w:val="0037296E"/>
    <w:rsid w:val="0037453C"/>
    <w:rsid w:val="00375866"/>
    <w:rsid w:val="0037597F"/>
    <w:rsid w:val="003759E2"/>
    <w:rsid w:val="00382481"/>
    <w:rsid w:val="00382501"/>
    <w:rsid w:val="00386795"/>
    <w:rsid w:val="00386999"/>
    <w:rsid w:val="00387AFD"/>
    <w:rsid w:val="00390145"/>
    <w:rsid w:val="0039065F"/>
    <w:rsid w:val="00394379"/>
    <w:rsid w:val="00395A6E"/>
    <w:rsid w:val="00396257"/>
    <w:rsid w:val="00397EB8"/>
    <w:rsid w:val="003A07AB"/>
    <w:rsid w:val="003A086E"/>
    <w:rsid w:val="003A0A61"/>
    <w:rsid w:val="003A37B8"/>
    <w:rsid w:val="003A4FD0"/>
    <w:rsid w:val="003A5B95"/>
    <w:rsid w:val="003A60F9"/>
    <w:rsid w:val="003A69D1"/>
    <w:rsid w:val="003A6B61"/>
    <w:rsid w:val="003A6C75"/>
    <w:rsid w:val="003A747F"/>
    <w:rsid w:val="003A7705"/>
    <w:rsid w:val="003A78D4"/>
    <w:rsid w:val="003A78EB"/>
    <w:rsid w:val="003A7B93"/>
    <w:rsid w:val="003B1545"/>
    <w:rsid w:val="003B1ABA"/>
    <w:rsid w:val="003B5801"/>
    <w:rsid w:val="003C035E"/>
    <w:rsid w:val="003C2DE2"/>
    <w:rsid w:val="003C3267"/>
    <w:rsid w:val="003C3E98"/>
    <w:rsid w:val="003C409D"/>
    <w:rsid w:val="003C494B"/>
    <w:rsid w:val="003C5BA6"/>
    <w:rsid w:val="003D05AA"/>
    <w:rsid w:val="003D07E1"/>
    <w:rsid w:val="003D2AED"/>
    <w:rsid w:val="003D6451"/>
    <w:rsid w:val="003D7178"/>
    <w:rsid w:val="003D7C5D"/>
    <w:rsid w:val="003E171D"/>
    <w:rsid w:val="003F04EC"/>
    <w:rsid w:val="003F05EF"/>
    <w:rsid w:val="003F0E85"/>
    <w:rsid w:val="003F39F7"/>
    <w:rsid w:val="003F3D9E"/>
    <w:rsid w:val="003F4C40"/>
    <w:rsid w:val="003F5E7C"/>
    <w:rsid w:val="003F5F47"/>
    <w:rsid w:val="003F7991"/>
    <w:rsid w:val="004003CC"/>
    <w:rsid w:val="00400AF4"/>
    <w:rsid w:val="0040102F"/>
    <w:rsid w:val="00402C52"/>
    <w:rsid w:val="00402FCF"/>
    <w:rsid w:val="00404CB5"/>
    <w:rsid w:val="00405251"/>
    <w:rsid w:val="0040607E"/>
    <w:rsid w:val="00406C5A"/>
    <w:rsid w:val="00410B8C"/>
    <w:rsid w:val="00410C55"/>
    <w:rsid w:val="00411924"/>
    <w:rsid w:val="00412030"/>
    <w:rsid w:val="00412054"/>
    <w:rsid w:val="00414FBA"/>
    <w:rsid w:val="00415BBE"/>
    <w:rsid w:val="0041604D"/>
    <w:rsid w:val="00416854"/>
    <w:rsid w:val="00417725"/>
    <w:rsid w:val="0041779A"/>
    <w:rsid w:val="00417B99"/>
    <w:rsid w:val="00422023"/>
    <w:rsid w:val="004220B8"/>
    <w:rsid w:val="004243CB"/>
    <w:rsid w:val="004243EA"/>
    <w:rsid w:val="004310D7"/>
    <w:rsid w:val="00431184"/>
    <w:rsid w:val="0043174C"/>
    <w:rsid w:val="00432DAE"/>
    <w:rsid w:val="0043340F"/>
    <w:rsid w:val="004343D8"/>
    <w:rsid w:val="004361B4"/>
    <w:rsid w:val="004363AA"/>
    <w:rsid w:val="00436497"/>
    <w:rsid w:val="00437F26"/>
    <w:rsid w:val="004403A4"/>
    <w:rsid w:val="00440FD2"/>
    <w:rsid w:val="00441E70"/>
    <w:rsid w:val="00444097"/>
    <w:rsid w:val="00444188"/>
    <w:rsid w:val="004446C0"/>
    <w:rsid w:val="004446CF"/>
    <w:rsid w:val="00445487"/>
    <w:rsid w:val="00447B66"/>
    <w:rsid w:val="00452C02"/>
    <w:rsid w:val="00454769"/>
    <w:rsid w:val="0045569D"/>
    <w:rsid w:val="00455900"/>
    <w:rsid w:val="00456D58"/>
    <w:rsid w:val="00456D8A"/>
    <w:rsid w:val="00457D65"/>
    <w:rsid w:val="0046026E"/>
    <w:rsid w:val="004604EE"/>
    <w:rsid w:val="00460DF6"/>
    <w:rsid w:val="00466441"/>
    <w:rsid w:val="00466991"/>
    <w:rsid w:val="0047064C"/>
    <w:rsid w:val="004720AB"/>
    <w:rsid w:val="00473188"/>
    <w:rsid w:val="00474B90"/>
    <w:rsid w:val="00474D90"/>
    <w:rsid w:val="004763FC"/>
    <w:rsid w:val="00476AE0"/>
    <w:rsid w:val="00477AFF"/>
    <w:rsid w:val="00480409"/>
    <w:rsid w:val="004819FD"/>
    <w:rsid w:val="00481F0B"/>
    <w:rsid w:val="0048442E"/>
    <w:rsid w:val="00484DB3"/>
    <w:rsid w:val="00484DCF"/>
    <w:rsid w:val="00485E6D"/>
    <w:rsid w:val="004862D7"/>
    <w:rsid w:val="00486823"/>
    <w:rsid w:val="00492054"/>
    <w:rsid w:val="0049231F"/>
    <w:rsid w:val="00493485"/>
    <w:rsid w:val="004944FD"/>
    <w:rsid w:val="00495017"/>
    <w:rsid w:val="004951FF"/>
    <w:rsid w:val="004952CF"/>
    <w:rsid w:val="00495BFE"/>
    <w:rsid w:val="004A27D1"/>
    <w:rsid w:val="004A3E46"/>
    <w:rsid w:val="004A42E1"/>
    <w:rsid w:val="004A480A"/>
    <w:rsid w:val="004A4A54"/>
    <w:rsid w:val="004A4EB4"/>
    <w:rsid w:val="004A4FCA"/>
    <w:rsid w:val="004A6D50"/>
    <w:rsid w:val="004B0C59"/>
    <w:rsid w:val="004B162C"/>
    <w:rsid w:val="004B27F2"/>
    <w:rsid w:val="004B2F0B"/>
    <w:rsid w:val="004B3075"/>
    <w:rsid w:val="004C19E4"/>
    <w:rsid w:val="004C1AB9"/>
    <w:rsid w:val="004C2F82"/>
    <w:rsid w:val="004C33EB"/>
    <w:rsid w:val="004C3435"/>
    <w:rsid w:val="004C3DBE"/>
    <w:rsid w:val="004C44B7"/>
    <w:rsid w:val="004C5C96"/>
    <w:rsid w:val="004C6B63"/>
    <w:rsid w:val="004C7F0B"/>
    <w:rsid w:val="004D02A4"/>
    <w:rsid w:val="004D06A4"/>
    <w:rsid w:val="004D1D75"/>
    <w:rsid w:val="004D4A7B"/>
    <w:rsid w:val="004D5B5D"/>
    <w:rsid w:val="004D60EA"/>
    <w:rsid w:val="004D684E"/>
    <w:rsid w:val="004E0D34"/>
    <w:rsid w:val="004E2A5A"/>
    <w:rsid w:val="004E385D"/>
    <w:rsid w:val="004E387A"/>
    <w:rsid w:val="004E3B8F"/>
    <w:rsid w:val="004E59D4"/>
    <w:rsid w:val="004E5F10"/>
    <w:rsid w:val="004E79AC"/>
    <w:rsid w:val="004E7D75"/>
    <w:rsid w:val="004F1A81"/>
    <w:rsid w:val="004F2FD9"/>
    <w:rsid w:val="004F5A52"/>
    <w:rsid w:val="004F6B61"/>
    <w:rsid w:val="004F7ED9"/>
    <w:rsid w:val="00511095"/>
    <w:rsid w:val="00513A38"/>
    <w:rsid w:val="00515AAE"/>
    <w:rsid w:val="005170CA"/>
    <w:rsid w:val="005173B7"/>
    <w:rsid w:val="005178A7"/>
    <w:rsid w:val="005215EB"/>
    <w:rsid w:val="005218D9"/>
    <w:rsid w:val="00522550"/>
    <w:rsid w:val="00522640"/>
    <w:rsid w:val="00523D16"/>
    <w:rsid w:val="005274C1"/>
    <w:rsid w:val="00530F76"/>
    <w:rsid w:val="00532935"/>
    <w:rsid w:val="00532E47"/>
    <w:rsid w:val="00533BC7"/>
    <w:rsid w:val="0053561F"/>
    <w:rsid w:val="005356EF"/>
    <w:rsid w:val="00535FF0"/>
    <w:rsid w:val="00536186"/>
    <w:rsid w:val="00536826"/>
    <w:rsid w:val="005435E6"/>
    <w:rsid w:val="005437FF"/>
    <w:rsid w:val="00544CBB"/>
    <w:rsid w:val="005504FB"/>
    <w:rsid w:val="00550518"/>
    <w:rsid w:val="00552CD6"/>
    <w:rsid w:val="00555A39"/>
    <w:rsid w:val="00556283"/>
    <w:rsid w:val="005568FE"/>
    <w:rsid w:val="005573B5"/>
    <w:rsid w:val="0055785D"/>
    <w:rsid w:val="00557936"/>
    <w:rsid w:val="005613A1"/>
    <w:rsid w:val="005617F1"/>
    <w:rsid w:val="00564034"/>
    <w:rsid w:val="0056412E"/>
    <w:rsid w:val="00565001"/>
    <w:rsid w:val="00566A4E"/>
    <w:rsid w:val="00567B93"/>
    <w:rsid w:val="0057030B"/>
    <w:rsid w:val="005726CA"/>
    <w:rsid w:val="0057315F"/>
    <w:rsid w:val="0057441A"/>
    <w:rsid w:val="00574E01"/>
    <w:rsid w:val="00575CB3"/>
    <w:rsid w:val="00575DF1"/>
    <w:rsid w:val="00576104"/>
    <w:rsid w:val="00576482"/>
    <w:rsid w:val="00577AEC"/>
    <w:rsid w:val="00577E0F"/>
    <w:rsid w:val="0058350D"/>
    <w:rsid w:val="0058715C"/>
    <w:rsid w:val="005909F3"/>
    <w:rsid w:val="0059176A"/>
    <w:rsid w:val="00591FDC"/>
    <w:rsid w:val="005920F1"/>
    <w:rsid w:val="00592FF4"/>
    <w:rsid w:val="005940BC"/>
    <w:rsid w:val="00594BA0"/>
    <w:rsid w:val="005953D7"/>
    <w:rsid w:val="005A2545"/>
    <w:rsid w:val="005A41DD"/>
    <w:rsid w:val="005A451D"/>
    <w:rsid w:val="005A7325"/>
    <w:rsid w:val="005B185F"/>
    <w:rsid w:val="005B2BEA"/>
    <w:rsid w:val="005B35C7"/>
    <w:rsid w:val="005B44EE"/>
    <w:rsid w:val="005B485F"/>
    <w:rsid w:val="005B4B51"/>
    <w:rsid w:val="005B5EAC"/>
    <w:rsid w:val="005B7161"/>
    <w:rsid w:val="005B7493"/>
    <w:rsid w:val="005C1B23"/>
    <w:rsid w:val="005C1D60"/>
    <w:rsid w:val="005C67C8"/>
    <w:rsid w:val="005D0249"/>
    <w:rsid w:val="005D23A3"/>
    <w:rsid w:val="005D278F"/>
    <w:rsid w:val="005D2EA4"/>
    <w:rsid w:val="005D320A"/>
    <w:rsid w:val="005D46C0"/>
    <w:rsid w:val="005D6E8C"/>
    <w:rsid w:val="005E3DAD"/>
    <w:rsid w:val="005E51C1"/>
    <w:rsid w:val="005E7308"/>
    <w:rsid w:val="005F100C"/>
    <w:rsid w:val="005F1541"/>
    <w:rsid w:val="005F17F9"/>
    <w:rsid w:val="005F403F"/>
    <w:rsid w:val="005F42A5"/>
    <w:rsid w:val="005F68DA"/>
    <w:rsid w:val="005F6B34"/>
    <w:rsid w:val="005F73DD"/>
    <w:rsid w:val="005F75E6"/>
    <w:rsid w:val="005F7BFC"/>
    <w:rsid w:val="006014DD"/>
    <w:rsid w:val="00604D1D"/>
    <w:rsid w:val="0060773B"/>
    <w:rsid w:val="00607949"/>
    <w:rsid w:val="00607BFB"/>
    <w:rsid w:val="00607D94"/>
    <w:rsid w:val="0061106B"/>
    <w:rsid w:val="00611A8D"/>
    <w:rsid w:val="006157B5"/>
    <w:rsid w:val="00615D81"/>
    <w:rsid w:val="006168A4"/>
    <w:rsid w:val="00617F59"/>
    <w:rsid w:val="006214BB"/>
    <w:rsid w:val="00626FC6"/>
    <w:rsid w:val="006303B4"/>
    <w:rsid w:val="00630A58"/>
    <w:rsid w:val="00630F6D"/>
    <w:rsid w:val="006325D5"/>
    <w:rsid w:val="006329EF"/>
    <w:rsid w:val="00633CEB"/>
    <w:rsid w:val="00633D3D"/>
    <w:rsid w:val="00633F3A"/>
    <w:rsid w:val="0063457E"/>
    <w:rsid w:val="00636CC4"/>
    <w:rsid w:val="00637BA0"/>
    <w:rsid w:val="00637D31"/>
    <w:rsid w:val="00641703"/>
    <w:rsid w:val="00642F30"/>
    <w:rsid w:val="0064308A"/>
    <w:rsid w:val="006431A6"/>
    <w:rsid w:val="006454D4"/>
    <w:rsid w:val="006459F6"/>
    <w:rsid w:val="00646564"/>
    <w:rsid w:val="0064682D"/>
    <w:rsid w:val="00646D2D"/>
    <w:rsid w:val="00647CC1"/>
    <w:rsid w:val="006501AD"/>
    <w:rsid w:val="006510FD"/>
    <w:rsid w:val="006519E9"/>
    <w:rsid w:val="00651BFA"/>
    <w:rsid w:val="00651FAB"/>
    <w:rsid w:val="006533B3"/>
    <w:rsid w:val="006541A0"/>
    <w:rsid w:val="00660901"/>
    <w:rsid w:val="00661589"/>
    <w:rsid w:val="00662078"/>
    <w:rsid w:val="00663A80"/>
    <w:rsid w:val="00663F25"/>
    <w:rsid w:val="00664EBA"/>
    <w:rsid w:val="00665A4B"/>
    <w:rsid w:val="006661BB"/>
    <w:rsid w:val="006663BB"/>
    <w:rsid w:val="0066740F"/>
    <w:rsid w:val="00667DE4"/>
    <w:rsid w:val="006705B1"/>
    <w:rsid w:val="00670ABC"/>
    <w:rsid w:val="006731FE"/>
    <w:rsid w:val="006762B2"/>
    <w:rsid w:val="00676916"/>
    <w:rsid w:val="00676AF6"/>
    <w:rsid w:val="00677FD4"/>
    <w:rsid w:val="006808C6"/>
    <w:rsid w:val="006834FC"/>
    <w:rsid w:val="00684298"/>
    <w:rsid w:val="0069026D"/>
    <w:rsid w:val="0069092E"/>
    <w:rsid w:val="00690AC7"/>
    <w:rsid w:val="00691DAE"/>
    <w:rsid w:val="0069208B"/>
    <w:rsid w:val="00692E2A"/>
    <w:rsid w:val="00693356"/>
    <w:rsid w:val="00694317"/>
    <w:rsid w:val="00695343"/>
    <w:rsid w:val="0069549A"/>
    <w:rsid w:val="00697324"/>
    <w:rsid w:val="006A14B9"/>
    <w:rsid w:val="006A14F8"/>
    <w:rsid w:val="006A1E0B"/>
    <w:rsid w:val="006A2ABA"/>
    <w:rsid w:val="006A3C9B"/>
    <w:rsid w:val="006A3F90"/>
    <w:rsid w:val="006A5A6F"/>
    <w:rsid w:val="006A5A71"/>
    <w:rsid w:val="006A76F2"/>
    <w:rsid w:val="006B3263"/>
    <w:rsid w:val="006B3F2C"/>
    <w:rsid w:val="006B7083"/>
    <w:rsid w:val="006C1440"/>
    <w:rsid w:val="006C15F4"/>
    <w:rsid w:val="006C1F12"/>
    <w:rsid w:val="006C24BC"/>
    <w:rsid w:val="006C3865"/>
    <w:rsid w:val="006C3DDA"/>
    <w:rsid w:val="006C3E27"/>
    <w:rsid w:val="006C42C1"/>
    <w:rsid w:val="006C5EAA"/>
    <w:rsid w:val="006D0477"/>
    <w:rsid w:val="006D2347"/>
    <w:rsid w:val="006D3277"/>
    <w:rsid w:val="006D4089"/>
    <w:rsid w:val="006D4AE8"/>
    <w:rsid w:val="006D5F55"/>
    <w:rsid w:val="006D6AA2"/>
    <w:rsid w:val="006D7773"/>
    <w:rsid w:val="006D7EFB"/>
    <w:rsid w:val="006E3E73"/>
    <w:rsid w:val="006E6591"/>
    <w:rsid w:val="006E6672"/>
    <w:rsid w:val="006E6722"/>
    <w:rsid w:val="006E7161"/>
    <w:rsid w:val="006F10F1"/>
    <w:rsid w:val="006F4CE0"/>
    <w:rsid w:val="006F57F2"/>
    <w:rsid w:val="007017C7"/>
    <w:rsid w:val="007027B9"/>
    <w:rsid w:val="00702AAE"/>
    <w:rsid w:val="00705345"/>
    <w:rsid w:val="00705F38"/>
    <w:rsid w:val="00712875"/>
    <w:rsid w:val="00713D8F"/>
    <w:rsid w:val="0071460D"/>
    <w:rsid w:val="00715E88"/>
    <w:rsid w:val="00721A1A"/>
    <w:rsid w:val="007225B3"/>
    <w:rsid w:val="0072282F"/>
    <w:rsid w:val="0072508B"/>
    <w:rsid w:val="00727964"/>
    <w:rsid w:val="00730B01"/>
    <w:rsid w:val="00730E74"/>
    <w:rsid w:val="00732257"/>
    <w:rsid w:val="007347C8"/>
    <w:rsid w:val="00734CAA"/>
    <w:rsid w:val="00735DAF"/>
    <w:rsid w:val="00736583"/>
    <w:rsid w:val="00742A25"/>
    <w:rsid w:val="0074401A"/>
    <w:rsid w:val="00744A72"/>
    <w:rsid w:val="00744CF6"/>
    <w:rsid w:val="00744F91"/>
    <w:rsid w:val="00747C01"/>
    <w:rsid w:val="00750B13"/>
    <w:rsid w:val="007538A5"/>
    <w:rsid w:val="00753DFE"/>
    <w:rsid w:val="0075473A"/>
    <w:rsid w:val="00754BB1"/>
    <w:rsid w:val="00755106"/>
    <w:rsid w:val="0075533C"/>
    <w:rsid w:val="00755D61"/>
    <w:rsid w:val="00755DA9"/>
    <w:rsid w:val="0075715D"/>
    <w:rsid w:val="00757581"/>
    <w:rsid w:val="00757C2B"/>
    <w:rsid w:val="007611A0"/>
    <w:rsid w:val="00763339"/>
    <w:rsid w:val="007658A0"/>
    <w:rsid w:val="0076685B"/>
    <w:rsid w:val="00771992"/>
    <w:rsid w:val="00780A49"/>
    <w:rsid w:val="007836F4"/>
    <w:rsid w:val="00783907"/>
    <w:rsid w:val="00783B18"/>
    <w:rsid w:val="00785376"/>
    <w:rsid w:val="007900C2"/>
    <w:rsid w:val="007903A0"/>
    <w:rsid w:val="00790DF9"/>
    <w:rsid w:val="007932FB"/>
    <w:rsid w:val="0079470B"/>
    <w:rsid w:val="0079660F"/>
    <w:rsid w:val="0079689C"/>
    <w:rsid w:val="00796D3F"/>
    <w:rsid w:val="0079748D"/>
    <w:rsid w:val="007A0344"/>
    <w:rsid w:val="007A1683"/>
    <w:rsid w:val="007A34EC"/>
    <w:rsid w:val="007A3666"/>
    <w:rsid w:val="007A36F8"/>
    <w:rsid w:val="007A5C12"/>
    <w:rsid w:val="007A6D6B"/>
    <w:rsid w:val="007A7CB0"/>
    <w:rsid w:val="007B11D9"/>
    <w:rsid w:val="007B38D8"/>
    <w:rsid w:val="007B68A3"/>
    <w:rsid w:val="007C0C75"/>
    <w:rsid w:val="007C205B"/>
    <w:rsid w:val="007C2541"/>
    <w:rsid w:val="007C25A2"/>
    <w:rsid w:val="007C29EE"/>
    <w:rsid w:val="007C303E"/>
    <w:rsid w:val="007C54DC"/>
    <w:rsid w:val="007C79E7"/>
    <w:rsid w:val="007D0C98"/>
    <w:rsid w:val="007D2135"/>
    <w:rsid w:val="007D4B0C"/>
    <w:rsid w:val="007D6288"/>
    <w:rsid w:val="007D66A8"/>
    <w:rsid w:val="007D6FB1"/>
    <w:rsid w:val="007D71BF"/>
    <w:rsid w:val="007D773D"/>
    <w:rsid w:val="007E003F"/>
    <w:rsid w:val="007E3DFC"/>
    <w:rsid w:val="007E4996"/>
    <w:rsid w:val="007E7479"/>
    <w:rsid w:val="007E7A3A"/>
    <w:rsid w:val="007F0691"/>
    <w:rsid w:val="007F259A"/>
    <w:rsid w:val="007F33B0"/>
    <w:rsid w:val="007F3787"/>
    <w:rsid w:val="007F41CA"/>
    <w:rsid w:val="007F57BD"/>
    <w:rsid w:val="007F5D4D"/>
    <w:rsid w:val="007F5E9D"/>
    <w:rsid w:val="007F6934"/>
    <w:rsid w:val="00800EB9"/>
    <w:rsid w:val="00802E72"/>
    <w:rsid w:val="00805BB7"/>
    <w:rsid w:val="00805F1D"/>
    <w:rsid w:val="0080622E"/>
    <w:rsid w:val="00810664"/>
    <w:rsid w:val="0081617A"/>
    <w:rsid w:val="008164F2"/>
    <w:rsid w:val="00817192"/>
    <w:rsid w:val="00817B33"/>
    <w:rsid w:val="00817CBB"/>
    <w:rsid w:val="00820C5B"/>
    <w:rsid w:val="00820CBD"/>
    <w:rsid w:val="00820CF3"/>
    <w:rsid w:val="00821395"/>
    <w:rsid w:val="0082201A"/>
    <w:rsid w:val="00822074"/>
    <w:rsid w:val="00823787"/>
    <w:rsid w:val="00823B9B"/>
    <w:rsid w:val="00826E06"/>
    <w:rsid w:val="0082713C"/>
    <w:rsid w:val="00830E26"/>
    <w:rsid w:val="0083360C"/>
    <w:rsid w:val="0083449C"/>
    <w:rsid w:val="00836849"/>
    <w:rsid w:val="00843576"/>
    <w:rsid w:val="0084392B"/>
    <w:rsid w:val="00843A1C"/>
    <w:rsid w:val="00843B64"/>
    <w:rsid w:val="00843BAD"/>
    <w:rsid w:val="00843D22"/>
    <w:rsid w:val="00844853"/>
    <w:rsid w:val="00844C7B"/>
    <w:rsid w:val="0084585D"/>
    <w:rsid w:val="00846949"/>
    <w:rsid w:val="008470BD"/>
    <w:rsid w:val="008478FC"/>
    <w:rsid w:val="0085204E"/>
    <w:rsid w:val="008522DF"/>
    <w:rsid w:val="008525D6"/>
    <w:rsid w:val="008549A8"/>
    <w:rsid w:val="00855878"/>
    <w:rsid w:val="00855B82"/>
    <w:rsid w:val="0086649A"/>
    <w:rsid w:val="00867BFF"/>
    <w:rsid w:val="008705E6"/>
    <w:rsid w:val="008740D7"/>
    <w:rsid w:val="00874756"/>
    <w:rsid w:val="00874F47"/>
    <w:rsid w:val="008762CE"/>
    <w:rsid w:val="00881751"/>
    <w:rsid w:val="00881AC9"/>
    <w:rsid w:val="00881E7C"/>
    <w:rsid w:val="00882F71"/>
    <w:rsid w:val="0088480A"/>
    <w:rsid w:val="00885C04"/>
    <w:rsid w:val="0088757A"/>
    <w:rsid w:val="008911A3"/>
    <w:rsid w:val="008913BE"/>
    <w:rsid w:val="00891438"/>
    <w:rsid w:val="00892463"/>
    <w:rsid w:val="00892767"/>
    <w:rsid w:val="00892924"/>
    <w:rsid w:val="008957DD"/>
    <w:rsid w:val="008979C2"/>
    <w:rsid w:val="00897D98"/>
    <w:rsid w:val="008A1849"/>
    <w:rsid w:val="008A26B4"/>
    <w:rsid w:val="008A2B9A"/>
    <w:rsid w:val="008A3FA6"/>
    <w:rsid w:val="008A6223"/>
    <w:rsid w:val="008A6815"/>
    <w:rsid w:val="008A6CE8"/>
    <w:rsid w:val="008A6DF2"/>
    <w:rsid w:val="008A7807"/>
    <w:rsid w:val="008B0D6B"/>
    <w:rsid w:val="008B0F17"/>
    <w:rsid w:val="008B1774"/>
    <w:rsid w:val="008B3832"/>
    <w:rsid w:val="008B4CC9"/>
    <w:rsid w:val="008C0D5F"/>
    <w:rsid w:val="008C13F0"/>
    <w:rsid w:val="008C1B8B"/>
    <w:rsid w:val="008C1C63"/>
    <w:rsid w:val="008C22E8"/>
    <w:rsid w:val="008C30B4"/>
    <w:rsid w:val="008C3239"/>
    <w:rsid w:val="008C7813"/>
    <w:rsid w:val="008C7A27"/>
    <w:rsid w:val="008C7D6C"/>
    <w:rsid w:val="008C7DBB"/>
    <w:rsid w:val="008D20A1"/>
    <w:rsid w:val="008D3AE0"/>
    <w:rsid w:val="008D444B"/>
    <w:rsid w:val="008D6349"/>
    <w:rsid w:val="008D7C99"/>
    <w:rsid w:val="008D7F2F"/>
    <w:rsid w:val="008E0FCB"/>
    <w:rsid w:val="008E218E"/>
    <w:rsid w:val="008E6220"/>
    <w:rsid w:val="008E6B3F"/>
    <w:rsid w:val="008F0CEB"/>
    <w:rsid w:val="008F1469"/>
    <w:rsid w:val="008F1771"/>
    <w:rsid w:val="008F3E3C"/>
    <w:rsid w:val="008F56C7"/>
    <w:rsid w:val="009046CB"/>
    <w:rsid w:val="00907531"/>
    <w:rsid w:val="00907D78"/>
    <w:rsid w:val="00911E29"/>
    <w:rsid w:val="00912740"/>
    <w:rsid w:val="00915574"/>
    <w:rsid w:val="00917C1A"/>
    <w:rsid w:val="00917C66"/>
    <w:rsid w:val="0092178C"/>
    <w:rsid w:val="00921B83"/>
    <w:rsid w:val="009220D7"/>
    <w:rsid w:val="00923EA3"/>
    <w:rsid w:val="00923FD9"/>
    <w:rsid w:val="0092433D"/>
    <w:rsid w:val="0092493F"/>
    <w:rsid w:val="0092575B"/>
    <w:rsid w:val="00925FB4"/>
    <w:rsid w:val="009262F1"/>
    <w:rsid w:val="009269E8"/>
    <w:rsid w:val="00926A33"/>
    <w:rsid w:val="00930140"/>
    <w:rsid w:val="00930B88"/>
    <w:rsid w:val="00934D4A"/>
    <w:rsid w:val="0093558B"/>
    <w:rsid w:val="009378DC"/>
    <w:rsid w:val="009403A8"/>
    <w:rsid w:val="00940B3B"/>
    <w:rsid w:val="00940DCC"/>
    <w:rsid w:val="00940FE8"/>
    <w:rsid w:val="00941698"/>
    <w:rsid w:val="0094179A"/>
    <w:rsid w:val="009419AC"/>
    <w:rsid w:val="0094284D"/>
    <w:rsid w:val="0094459E"/>
    <w:rsid w:val="00944DBC"/>
    <w:rsid w:val="00946536"/>
    <w:rsid w:val="009469F7"/>
    <w:rsid w:val="00950977"/>
    <w:rsid w:val="00951085"/>
    <w:rsid w:val="00951A7B"/>
    <w:rsid w:val="00954775"/>
    <w:rsid w:val="00956451"/>
    <w:rsid w:val="009564A6"/>
    <w:rsid w:val="009565B6"/>
    <w:rsid w:val="009602B1"/>
    <w:rsid w:val="009602D4"/>
    <w:rsid w:val="00961528"/>
    <w:rsid w:val="00961A1F"/>
    <w:rsid w:val="00961A33"/>
    <w:rsid w:val="009628B9"/>
    <w:rsid w:val="0096418E"/>
    <w:rsid w:val="0096638A"/>
    <w:rsid w:val="00967621"/>
    <w:rsid w:val="00967E6A"/>
    <w:rsid w:val="00971C09"/>
    <w:rsid w:val="00972BC4"/>
    <w:rsid w:val="00973BC1"/>
    <w:rsid w:val="00973FCC"/>
    <w:rsid w:val="009748B2"/>
    <w:rsid w:val="00976C20"/>
    <w:rsid w:val="0097792B"/>
    <w:rsid w:val="00977C49"/>
    <w:rsid w:val="00980155"/>
    <w:rsid w:val="00980797"/>
    <w:rsid w:val="00981FDA"/>
    <w:rsid w:val="009848C2"/>
    <w:rsid w:val="009849E8"/>
    <w:rsid w:val="00986368"/>
    <w:rsid w:val="00986E67"/>
    <w:rsid w:val="00986EA5"/>
    <w:rsid w:val="009904D4"/>
    <w:rsid w:val="0099230B"/>
    <w:rsid w:val="00992D73"/>
    <w:rsid w:val="009935AC"/>
    <w:rsid w:val="00993D35"/>
    <w:rsid w:val="00995FBB"/>
    <w:rsid w:val="00997072"/>
    <w:rsid w:val="009A0BCC"/>
    <w:rsid w:val="009A255D"/>
    <w:rsid w:val="009A26A1"/>
    <w:rsid w:val="009A3E29"/>
    <w:rsid w:val="009A4BA3"/>
    <w:rsid w:val="009A5799"/>
    <w:rsid w:val="009A5A40"/>
    <w:rsid w:val="009A6054"/>
    <w:rsid w:val="009A727F"/>
    <w:rsid w:val="009B0131"/>
    <w:rsid w:val="009B1B15"/>
    <w:rsid w:val="009B41C1"/>
    <w:rsid w:val="009B486D"/>
    <w:rsid w:val="009B4A0F"/>
    <w:rsid w:val="009B56D9"/>
    <w:rsid w:val="009B5959"/>
    <w:rsid w:val="009B61DF"/>
    <w:rsid w:val="009C0397"/>
    <w:rsid w:val="009C0FEC"/>
    <w:rsid w:val="009C11D2"/>
    <w:rsid w:val="009C1631"/>
    <w:rsid w:val="009C1B41"/>
    <w:rsid w:val="009C3BFE"/>
    <w:rsid w:val="009C6C70"/>
    <w:rsid w:val="009C7F28"/>
    <w:rsid w:val="009D0922"/>
    <w:rsid w:val="009D0B63"/>
    <w:rsid w:val="009D541F"/>
    <w:rsid w:val="009D580D"/>
    <w:rsid w:val="009D6629"/>
    <w:rsid w:val="009D7818"/>
    <w:rsid w:val="009E1A50"/>
    <w:rsid w:val="009E307E"/>
    <w:rsid w:val="009E47E3"/>
    <w:rsid w:val="009F0A8B"/>
    <w:rsid w:val="009F0AB4"/>
    <w:rsid w:val="009F21F7"/>
    <w:rsid w:val="009F3B77"/>
    <w:rsid w:val="009F50F7"/>
    <w:rsid w:val="009F6CC1"/>
    <w:rsid w:val="009F7857"/>
    <w:rsid w:val="00A014CE"/>
    <w:rsid w:val="00A03A4A"/>
    <w:rsid w:val="00A04F45"/>
    <w:rsid w:val="00A04FFD"/>
    <w:rsid w:val="00A068FD"/>
    <w:rsid w:val="00A06E8E"/>
    <w:rsid w:val="00A07870"/>
    <w:rsid w:val="00A07F19"/>
    <w:rsid w:val="00A11493"/>
    <w:rsid w:val="00A1348D"/>
    <w:rsid w:val="00A142D1"/>
    <w:rsid w:val="00A14382"/>
    <w:rsid w:val="00A1489E"/>
    <w:rsid w:val="00A14990"/>
    <w:rsid w:val="00A15595"/>
    <w:rsid w:val="00A179C4"/>
    <w:rsid w:val="00A20DFD"/>
    <w:rsid w:val="00A2165F"/>
    <w:rsid w:val="00A22A7A"/>
    <w:rsid w:val="00A232EE"/>
    <w:rsid w:val="00A242DF"/>
    <w:rsid w:val="00A307D5"/>
    <w:rsid w:val="00A311B6"/>
    <w:rsid w:val="00A3151F"/>
    <w:rsid w:val="00A331C1"/>
    <w:rsid w:val="00A351FA"/>
    <w:rsid w:val="00A36BA1"/>
    <w:rsid w:val="00A4058A"/>
    <w:rsid w:val="00A4175F"/>
    <w:rsid w:val="00A44411"/>
    <w:rsid w:val="00A469FA"/>
    <w:rsid w:val="00A47789"/>
    <w:rsid w:val="00A50E94"/>
    <w:rsid w:val="00A51278"/>
    <w:rsid w:val="00A535DA"/>
    <w:rsid w:val="00A55B01"/>
    <w:rsid w:val="00A55C4A"/>
    <w:rsid w:val="00A56416"/>
    <w:rsid w:val="00A56B5B"/>
    <w:rsid w:val="00A575A5"/>
    <w:rsid w:val="00A603FF"/>
    <w:rsid w:val="00A61116"/>
    <w:rsid w:val="00A63B40"/>
    <w:rsid w:val="00A657DD"/>
    <w:rsid w:val="00A65F6C"/>
    <w:rsid w:val="00A661E7"/>
    <w:rsid w:val="00A666A6"/>
    <w:rsid w:val="00A675FD"/>
    <w:rsid w:val="00A70BAD"/>
    <w:rsid w:val="00A718C7"/>
    <w:rsid w:val="00A72437"/>
    <w:rsid w:val="00A72BC4"/>
    <w:rsid w:val="00A73AC6"/>
    <w:rsid w:val="00A769DD"/>
    <w:rsid w:val="00A80611"/>
    <w:rsid w:val="00A816EF"/>
    <w:rsid w:val="00A831FC"/>
    <w:rsid w:val="00A84A35"/>
    <w:rsid w:val="00A84B15"/>
    <w:rsid w:val="00A868A6"/>
    <w:rsid w:val="00A87016"/>
    <w:rsid w:val="00A90322"/>
    <w:rsid w:val="00A90A63"/>
    <w:rsid w:val="00A91544"/>
    <w:rsid w:val="00A91798"/>
    <w:rsid w:val="00A92EBB"/>
    <w:rsid w:val="00AA1269"/>
    <w:rsid w:val="00AA45A4"/>
    <w:rsid w:val="00AA4C7C"/>
    <w:rsid w:val="00AA7C00"/>
    <w:rsid w:val="00AB01E7"/>
    <w:rsid w:val="00AB1825"/>
    <w:rsid w:val="00AB1F69"/>
    <w:rsid w:val="00AB30F5"/>
    <w:rsid w:val="00AB47F8"/>
    <w:rsid w:val="00AB5340"/>
    <w:rsid w:val="00AB54BB"/>
    <w:rsid w:val="00AB7002"/>
    <w:rsid w:val="00AC010E"/>
    <w:rsid w:val="00AC01CC"/>
    <w:rsid w:val="00AC04F9"/>
    <w:rsid w:val="00AC16B8"/>
    <w:rsid w:val="00AC2BDB"/>
    <w:rsid w:val="00AC4542"/>
    <w:rsid w:val="00AC51AE"/>
    <w:rsid w:val="00AC7C96"/>
    <w:rsid w:val="00AD0D8E"/>
    <w:rsid w:val="00AD1807"/>
    <w:rsid w:val="00AD1E60"/>
    <w:rsid w:val="00AD209B"/>
    <w:rsid w:val="00AD2C87"/>
    <w:rsid w:val="00AD3476"/>
    <w:rsid w:val="00AD4C7C"/>
    <w:rsid w:val="00AD5280"/>
    <w:rsid w:val="00AD66A4"/>
    <w:rsid w:val="00AD7466"/>
    <w:rsid w:val="00AD7CBC"/>
    <w:rsid w:val="00AE0D49"/>
    <w:rsid w:val="00AE1A49"/>
    <w:rsid w:val="00AE237D"/>
    <w:rsid w:val="00AE2638"/>
    <w:rsid w:val="00AE2A3D"/>
    <w:rsid w:val="00AE2C21"/>
    <w:rsid w:val="00AE4500"/>
    <w:rsid w:val="00AE502A"/>
    <w:rsid w:val="00AE5921"/>
    <w:rsid w:val="00AE7043"/>
    <w:rsid w:val="00AF0CA7"/>
    <w:rsid w:val="00AF0D5D"/>
    <w:rsid w:val="00AF0DF7"/>
    <w:rsid w:val="00AF2049"/>
    <w:rsid w:val="00AF232B"/>
    <w:rsid w:val="00AF39EE"/>
    <w:rsid w:val="00AF459F"/>
    <w:rsid w:val="00AF4967"/>
    <w:rsid w:val="00AF66F8"/>
    <w:rsid w:val="00AF71A6"/>
    <w:rsid w:val="00AF765E"/>
    <w:rsid w:val="00AF7664"/>
    <w:rsid w:val="00AF7C07"/>
    <w:rsid w:val="00B04CF1"/>
    <w:rsid w:val="00B054ED"/>
    <w:rsid w:val="00B07F5A"/>
    <w:rsid w:val="00B11D6A"/>
    <w:rsid w:val="00B12E53"/>
    <w:rsid w:val="00B14A06"/>
    <w:rsid w:val="00B1725E"/>
    <w:rsid w:val="00B2128C"/>
    <w:rsid w:val="00B218ED"/>
    <w:rsid w:val="00B22C93"/>
    <w:rsid w:val="00B2493E"/>
    <w:rsid w:val="00B24C28"/>
    <w:rsid w:val="00B24DC2"/>
    <w:rsid w:val="00B25F8C"/>
    <w:rsid w:val="00B26692"/>
    <w:rsid w:val="00B27589"/>
    <w:rsid w:val="00B30BE4"/>
    <w:rsid w:val="00B31D7B"/>
    <w:rsid w:val="00B322F4"/>
    <w:rsid w:val="00B330FC"/>
    <w:rsid w:val="00B35922"/>
    <w:rsid w:val="00B35BF5"/>
    <w:rsid w:val="00B363FF"/>
    <w:rsid w:val="00B37035"/>
    <w:rsid w:val="00B37EF9"/>
    <w:rsid w:val="00B405B7"/>
    <w:rsid w:val="00B4180F"/>
    <w:rsid w:val="00B43DFD"/>
    <w:rsid w:val="00B44935"/>
    <w:rsid w:val="00B453D6"/>
    <w:rsid w:val="00B45613"/>
    <w:rsid w:val="00B45E6D"/>
    <w:rsid w:val="00B460C5"/>
    <w:rsid w:val="00B46926"/>
    <w:rsid w:val="00B47790"/>
    <w:rsid w:val="00B503D9"/>
    <w:rsid w:val="00B50BA6"/>
    <w:rsid w:val="00B520D9"/>
    <w:rsid w:val="00B52222"/>
    <w:rsid w:val="00B523A2"/>
    <w:rsid w:val="00B54FE7"/>
    <w:rsid w:val="00B57C47"/>
    <w:rsid w:val="00B57D56"/>
    <w:rsid w:val="00B601BE"/>
    <w:rsid w:val="00B6256E"/>
    <w:rsid w:val="00B653D9"/>
    <w:rsid w:val="00B66540"/>
    <w:rsid w:val="00B66901"/>
    <w:rsid w:val="00B7056C"/>
    <w:rsid w:val="00B7089E"/>
    <w:rsid w:val="00B71E6D"/>
    <w:rsid w:val="00B72070"/>
    <w:rsid w:val="00B747B0"/>
    <w:rsid w:val="00B755BE"/>
    <w:rsid w:val="00B779E1"/>
    <w:rsid w:val="00B77A0B"/>
    <w:rsid w:val="00B77C2A"/>
    <w:rsid w:val="00B808FC"/>
    <w:rsid w:val="00B81CAF"/>
    <w:rsid w:val="00B83120"/>
    <w:rsid w:val="00B83B4C"/>
    <w:rsid w:val="00B8418C"/>
    <w:rsid w:val="00B843BB"/>
    <w:rsid w:val="00B8583A"/>
    <w:rsid w:val="00B859A3"/>
    <w:rsid w:val="00B9025B"/>
    <w:rsid w:val="00B913DF"/>
    <w:rsid w:val="00B91AE6"/>
    <w:rsid w:val="00B91EE1"/>
    <w:rsid w:val="00B9207C"/>
    <w:rsid w:val="00B93E8B"/>
    <w:rsid w:val="00B95B01"/>
    <w:rsid w:val="00B95FF2"/>
    <w:rsid w:val="00B9767B"/>
    <w:rsid w:val="00BA0090"/>
    <w:rsid w:val="00BA01C6"/>
    <w:rsid w:val="00BA1A67"/>
    <w:rsid w:val="00BA4891"/>
    <w:rsid w:val="00BA4A04"/>
    <w:rsid w:val="00BA56DD"/>
    <w:rsid w:val="00BB106C"/>
    <w:rsid w:val="00BB2A94"/>
    <w:rsid w:val="00BB3BB5"/>
    <w:rsid w:val="00BB42A7"/>
    <w:rsid w:val="00BB44DD"/>
    <w:rsid w:val="00BB49DE"/>
    <w:rsid w:val="00BB4B66"/>
    <w:rsid w:val="00BB6883"/>
    <w:rsid w:val="00BC07FE"/>
    <w:rsid w:val="00BC30D7"/>
    <w:rsid w:val="00BC354E"/>
    <w:rsid w:val="00BC41D8"/>
    <w:rsid w:val="00BC558B"/>
    <w:rsid w:val="00BC5CC9"/>
    <w:rsid w:val="00BD0163"/>
    <w:rsid w:val="00BD159E"/>
    <w:rsid w:val="00BD19B7"/>
    <w:rsid w:val="00BD4006"/>
    <w:rsid w:val="00BD51D0"/>
    <w:rsid w:val="00BD67B1"/>
    <w:rsid w:val="00BD7424"/>
    <w:rsid w:val="00BE078E"/>
    <w:rsid w:val="00BE1B16"/>
    <w:rsid w:val="00BE2ACD"/>
    <w:rsid w:val="00BE3F69"/>
    <w:rsid w:val="00BE4664"/>
    <w:rsid w:val="00BE5B5F"/>
    <w:rsid w:val="00BE726F"/>
    <w:rsid w:val="00BF1E01"/>
    <w:rsid w:val="00BF2651"/>
    <w:rsid w:val="00BF3655"/>
    <w:rsid w:val="00BF7908"/>
    <w:rsid w:val="00C0033D"/>
    <w:rsid w:val="00C004D5"/>
    <w:rsid w:val="00C0095E"/>
    <w:rsid w:val="00C009B1"/>
    <w:rsid w:val="00C0216F"/>
    <w:rsid w:val="00C022F9"/>
    <w:rsid w:val="00C025F1"/>
    <w:rsid w:val="00C053B0"/>
    <w:rsid w:val="00C07EA3"/>
    <w:rsid w:val="00C149BC"/>
    <w:rsid w:val="00C157E0"/>
    <w:rsid w:val="00C211B3"/>
    <w:rsid w:val="00C24175"/>
    <w:rsid w:val="00C24552"/>
    <w:rsid w:val="00C246F4"/>
    <w:rsid w:val="00C2560D"/>
    <w:rsid w:val="00C264F3"/>
    <w:rsid w:val="00C26F55"/>
    <w:rsid w:val="00C30C63"/>
    <w:rsid w:val="00C31AC6"/>
    <w:rsid w:val="00C32B37"/>
    <w:rsid w:val="00C36B8B"/>
    <w:rsid w:val="00C40251"/>
    <w:rsid w:val="00C40737"/>
    <w:rsid w:val="00C421D0"/>
    <w:rsid w:val="00C4381D"/>
    <w:rsid w:val="00C44A21"/>
    <w:rsid w:val="00C46554"/>
    <w:rsid w:val="00C4668B"/>
    <w:rsid w:val="00C47DBF"/>
    <w:rsid w:val="00C47E44"/>
    <w:rsid w:val="00C511C8"/>
    <w:rsid w:val="00C53666"/>
    <w:rsid w:val="00C538B4"/>
    <w:rsid w:val="00C552FF"/>
    <w:rsid w:val="00C558DA"/>
    <w:rsid w:val="00C55AF3"/>
    <w:rsid w:val="00C60713"/>
    <w:rsid w:val="00C60BDA"/>
    <w:rsid w:val="00C61AAC"/>
    <w:rsid w:val="00C61C47"/>
    <w:rsid w:val="00C648A0"/>
    <w:rsid w:val="00C66207"/>
    <w:rsid w:val="00C668EE"/>
    <w:rsid w:val="00C6718E"/>
    <w:rsid w:val="00C70B49"/>
    <w:rsid w:val="00C70F5A"/>
    <w:rsid w:val="00C71DA7"/>
    <w:rsid w:val="00C7306B"/>
    <w:rsid w:val="00C74E64"/>
    <w:rsid w:val="00C75C7C"/>
    <w:rsid w:val="00C76E47"/>
    <w:rsid w:val="00C8099A"/>
    <w:rsid w:val="00C81951"/>
    <w:rsid w:val="00C82E61"/>
    <w:rsid w:val="00C838F6"/>
    <w:rsid w:val="00C83A8F"/>
    <w:rsid w:val="00C84759"/>
    <w:rsid w:val="00C854D5"/>
    <w:rsid w:val="00C869E3"/>
    <w:rsid w:val="00C875A7"/>
    <w:rsid w:val="00C915D7"/>
    <w:rsid w:val="00C92CCF"/>
    <w:rsid w:val="00C9359D"/>
    <w:rsid w:val="00C97578"/>
    <w:rsid w:val="00CA1FA9"/>
    <w:rsid w:val="00CA2EF0"/>
    <w:rsid w:val="00CA3774"/>
    <w:rsid w:val="00CA4679"/>
    <w:rsid w:val="00CA4805"/>
    <w:rsid w:val="00CA49D8"/>
    <w:rsid w:val="00CA51EB"/>
    <w:rsid w:val="00CA531C"/>
    <w:rsid w:val="00CA5865"/>
    <w:rsid w:val="00CA5A69"/>
    <w:rsid w:val="00CA6C7F"/>
    <w:rsid w:val="00CA78AF"/>
    <w:rsid w:val="00CA7986"/>
    <w:rsid w:val="00CB09F8"/>
    <w:rsid w:val="00CB19EB"/>
    <w:rsid w:val="00CB51C7"/>
    <w:rsid w:val="00CB618B"/>
    <w:rsid w:val="00CB6582"/>
    <w:rsid w:val="00CB6F8C"/>
    <w:rsid w:val="00CC023E"/>
    <w:rsid w:val="00CC0260"/>
    <w:rsid w:val="00CC0F70"/>
    <w:rsid w:val="00CC10A6"/>
    <w:rsid w:val="00CC3263"/>
    <w:rsid w:val="00CC7BD9"/>
    <w:rsid w:val="00CC7DD7"/>
    <w:rsid w:val="00CD0A48"/>
    <w:rsid w:val="00CD1297"/>
    <w:rsid w:val="00CD5EB8"/>
    <w:rsid w:val="00CD687D"/>
    <w:rsid w:val="00CD6AC7"/>
    <w:rsid w:val="00CD7044"/>
    <w:rsid w:val="00CE02D3"/>
    <w:rsid w:val="00CE0358"/>
    <w:rsid w:val="00CE08B9"/>
    <w:rsid w:val="00CE2ED9"/>
    <w:rsid w:val="00CE4E94"/>
    <w:rsid w:val="00CE51CA"/>
    <w:rsid w:val="00CE524C"/>
    <w:rsid w:val="00CE5607"/>
    <w:rsid w:val="00CF141F"/>
    <w:rsid w:val="00CF2290"/>
    <w:rsid w:val="00CF2490"/>
    <w:rsid w:val="00CF4777"/>
    <w:rsid w:val="00CF5131"/>
    <w:rsid w:val="00CF5AF8"/>
    <w:rsid w:val="00CF65EA"/>
    <w:rsid w:val="00D00A4B"/>
    <w:rsid w:val="00D027CB"/>
    <w:rsid w:val="00D04123"/>
    <w:rsid w:val="00D067BB"/>
    <w:rsid w:val="00D06EA9"/>
    <w:rsid w:val="00D070CC"/>
    <w:rsid w:val="00D076BD"/>
    <w:rsid w:val="00D103AA"/>
    <w:rsid w:val="00D10540"/>
    <w:rsid w:val="00D12056"/>
    <w:rsid w:val="00D12136"/>
    <w:rsid w:val="00D1352A"/>
    <w:rsid w:val="00D13EDE"/>
    <w:rsid w:val="00D14442"/>
    <w:rsid w:val="00D14D90"/>
    <w:rsid w:val="00D15568"/>
    <w:rsid w:val="00D15B6E"/>
    <w:rsid w:val="00D169AF"/>
    <w:rsid w:val="00D17451"/>
    <w:rsid w:val="00D20B3A"/>
    <w:rsid w:val="00D220C6"/>
    <w:rsid w:val="00D22769"/>
    <w:rsid w:val="00D23129"/>
    <w:rsid w:val="00D245AD"/>
    <w:rsid w:val="00D248C0"/>
    <w:rsid w:val="00D25249"/>
    <w:rsid w:val="00D255A7"/>
    <w:rsid w:val="00D26CCE"/>
    <w:rsid w:val="00D27913"/>
    <w:rsid w:val="00D30DB8"/>
    <w:rsid w:val="00D31DCD"/>
    <w:rsid w:val="00D33D55"/>
    <w:rsid w:val="00D349FF"/>
    <w:rsid w:val="00D356A1"/>
    <w:rsid w:val="00D3674F"/>
    <w:rsid w:val="00D4086B"/>
    <w:rsid w:val="00D416B3"/>
    <w:rsid w:val="00D41CC5"/>
    <w:rsid w:val="00D44172"/>
    <w:rsid w:val="00D50CE8"/>
    <w:rsid w:val="00D526D8"/>
    <w:rsid w:val="00D555F4"/>
    <w:rsid w:val="00D56769"/>
    <w:rsid w:val="00D60EE4"/>
    <w:rsid w:val="00D61ED5"/>
    <w:rsid w:val="00D63B8C"/>
    <w:rsid w:val="00D64413"/>
    <w:rsid w:val="00D644AD"/>
    <w:rsid w:val="00D65AE8"/>
    <w:rsid w:val="00D66037"/>
    <w:rsid w:val="00D712FD"/>
    <w:rsid w:val="00D7299F"/>
    <w:rsid w:val="00D72CB6"/>
    <w:rsid w:val="00D739CC"/>
    <w:rsid w:val="00D73EC2"/>
    <w:rsid w:val="00D76134"/>
    <w:rsid w:val="00D77B40"/>
    <w:rsid w:val="00D8061C"/>
    <w:rsid w:val="00D8093D"/>
    <w:rsid w:val="00D81019"/>
    <w:rsid w:val="00D8108C"/>
    <w:rsid w:val="00D81802"/>
    <w:rsid w:val="00D81A9F"/>
    <w:rsid w:val="00D831E8"/>
    <w:rsid w:val="00D83459"/>
    <w:rsid w:val="00D842AE"/>
    <w:rsid w:val="00D84454"/>
    <w:rsid w:val="00D87A1E"/>
    <w:rsid w:val="00D87D70"/>
    <w:rsid w:val="00D90BF6"/>
    <w:rsid w:val="00D90C3D"/>
    <w:rsid w:val="00D91F75"/>
    <w:rsid w:val="00D92036"/>
    <w:rsid w:val="00D9211C"/>
    <w:rsid w:val="00D92DE0"/>
    <w:rsid w:val="00D92FEF"/>
    <w:rsid w:val="00D93A0F"/>
    <w:rsid w:val="00D93B61"/>
    <w:rsid w:val="00D942A3"/>
    <w:rsid w:val="00D958EC"/>
    <w:rsid w:val="00DA0786"/>
    <w:rsid w:val="00DA0958"/>
    <w:rsid w:val="00DA0BCB"/>
    <w:rsid w:val="00DA11E9"/>
    <w:rsid w:val="00DA16A2"/>
    <w:rsid w:val="00DA1BCA"/>
    <w:rsid w:val="00DA3FFA"/>
    <w:rsid w:val="00DA7299"/>
    <w:rsid w:val="00DB03C6"/>
    <w:rsid w:val="00DB2027"/>
    <w:rsid w:val="00DB3316"/>
    <w:rsid w:val="00DB36B7"/>
    <w:rsid w:val="00DB3E23"/>
    <w:rsid w:val="00DB43A8"/>
    <w:rsid w:val="00DB4DB9"/>
    <w:rsid w:val="00DB5713"/>
    <w:rsid w:val="00DB70BF"/>
    <w:rsid w:val="00DC37F2"/>
    <w:rsid w:val="00DC3BD2"/>
    <w:rsid w:val="00DC46C5"/>
    <w:rsid w:val="00DC46FF"/>
    <w:rsid w:val="00DC4A25"/>
    <w:rsid w:val="00DC5254"/>
    <w:rsid w:val="00DC5645"/>
    <w:rsid w:val="00DC5E1A"/>
    <w:rsid w:val="00DC6BA4"/>
    <w:rsid w:val="00DC6D96"/>
    <w:rsid w:val="00DC6ECF"/>
    <w:rsid w:val="00DD181C"/>
    <w:rsid w:val="00DD1A4F"/>
    <w:rsid w:val="00DD2882"/>
    <w:rsid w:val="00DD30A3"/>
    <w:rsid w:val="00DD3107"/>
    <w:rsid w:val="00DD3B4E"/>
    <w:rsid w:val="00DD3EE1"/>
    <w:rsid w:val="00DD497F"/>
    <w:rsid w:val="00DD5587"/>
    <w:rsid w:val="00DD5690"/>
    <w:rsid w:val="00DD5EFF"/>
    <w:rsid w:val="00DD7C2C"/>
    <w:rsid w:val="00DE0CD3"/>
    <w:rsid w:val="00DE5971"/>
    <w:rsid w:val="00DE6B4D"/>
    <w:rsid w:val="00DE6E55"/>
    <w:rsid w:val="00DF0503"/>
    <w:rsid w:val="00DF1A25"/>
    <w:rsid w:val="00DF1B3B"/>
    <w:rsid w:val="00DF392C"/>
    <w:rsid w:val="00DF45BD"/>
    <w:rsid w:val="00DF5660"/>
    <w:rsid w:val="00DF6A74"/>
    <w:rsid w:val="00DF75F0"/>
    <w:rsid w:val="00E0083F"/>
    <w:rsid w:val="00E00B91"/>
    <w:rsid w:val="00E0168F"/>
    <w:rsid w:val="00E026ED"/>
    <w:rsid w:val="00E0574F"/>
    <w:rsid w:val="00E05C4B"/>
    <w:rsid w:val="00E06077"/>
    <w:rsid w:val="00E06797"/>
    <w:rsid w:val="00E0682B"/>
    <w:rsid w:val="00E06987"/>
    <w:rsid w:val="00E10180"/>
    <w:rsid w:val="00E122BC"/>
    <w:rsid w:val="00E125B8"/>
    <w:rsid w:val="00E1265B"/>
    <w:rsid w:val="00E13B48"/>
    <w:rsid w:val="00E1404F"/>
    <w:rsid w:val="00E166A1"/>
    <w:rsid w:val="00E203A1"/>
    <w:rsid w:val="00E208D9"/>
    <w:rsid w:val="00E212E4"/>
    <w:rsid w:val="00E212EF"/>
    <w:rsid w:val="00E21C83"/>
    <w:rsid w:val="00E24ADA"/>
    <w:rsid w:val="00E25205"/>
    <w:rsid w:val="00E256F6"/>
    <w:rsid w:val="00E25C47"/>
    <w:rsid w:val="00E27750"/>
    <w:rsid w:val="00E31792"/>
    <w:rsid w:val="00E32F59"/>
    <w:rsid w:val="00E37F05"/>
    <w:rsid w:val="00E37F15"/>
    <w:rsid w:val="00E406EF"/>
    <w:rsid w:val="00E40EA2"/>
    <w:rsid w:val="00E426E4"/>
    <w:rsid w:val="00E440CD"/>
    <w:rsid w:val="00E44601"/>
    <w:rsid w:val="00E45BAC"/>
    <w:rsid w:val="00E46D9A"/>
    <w:rsid w:val="00E509D1"/>
    <w:rsid w:val="00E515DE"/>
    <w:rsid w:val="00E51DFA"/>
    <w:rsid w:val="00E5202B"/>
    <w:rsid w:val="00E5256D"/>
    <w:rsid w:val="00E52C84"/>
    <w:rsid w:val="00E544EE"/>
    <w:rsid w:val="00E565FF"/>
    <w:rsid w:val="00E56BD3"/>
    <w:rsid w:val="00E57D0A"/>
    <w:rsid w:val="00E600D6"/>
    <w:rsid w:val="00E62558"/>
    <w:rsid w:val="00E6288A"/>
    <w:rsid w:val="00E62C6F"/>
    <w:rsid w:val="00E63C75"/>
    <w:rsid w:val="00E64058"/>
    <w:rsid w:val="00E65388"/>
    <w:rsid w:val="00E66A69"/>
    <w:rsid w:val="00E67833"/>
    <w:rsid w:val="00E71162"/>
    <w:rsid w:val="00E71C64"/>
    <w:rsid w:val="00E74ACB"/>
    <w:rsid w:val="00E75A4E"/>
    <w:rsid w:val="00E82F77"/>
    <w:rsid w:val="00E85B7D"/>
    <w:rsid w:val="00E873ED"/>
    <w:rsid w:val="00E90F8C"/>
    <w:rsid w:val="00E9121B"/>
    <w:rsid w:val="00E918A0"/>
    <w:rsid w:val="00E94B48"/>
    <w:rsid w:val="00E9599F"/>
    <w:rsid w:val="00E96614"/>
    <w:rsid w:val="00EA0AE2"/>
    <w:rsid w:val="00EA18D5"/>
    <w:rsid w:val="00EA1A7D"/>
    <w:rsid w:val="00EA292F"/>
    <w:rsid w:val="00EA39E5"/>
    <w:rsid w:val="00EA42F2"/>
    <w:rsid w:val="00EA4430"/>
    <w:rsid w:val="00EA4BB4"/>
    <w:rsid w:val="00EA506F"/>
    <w:rsid w:val="00EA55ED"/>
    <w:rsid w:val="00EA571B"/>
    <w:rsid w:val="00EA7D77"/>
    <w:rsid w:val="00EB194E"/>
    <w:rsid w:val="00EB23C2"/>
    <w:rsid w:val="00EB3106"/>
    <w:rsid w:val="00EB42FE"/>
    <w:rsid w:val="00EB50D3"/>
    <w:rsid w:val="00EB5514"/>
    <w:rsid w:val="00EB749F"/>
    <w:rsid w:val="00EC1903"/>
    <w:rsid w:val="00EC23E0"/>
    <w:rsid w:val="00EC3A5D"/>
    <w:rsid w:val="00EC4CE6"/>
    <w:rsid w:val="00EC591A"/>
    <w:rsid w:val="00EC5A46"/>
    <w:rsid w:val="00EC5C12"/>
    <w:rsid w:val="00EC63E2"/>
    <w:rsid w:val="00EC75D7"/>
    <w:rsid w:val="00ED0087"/>
    <w:rsid w:val="00ED1A4C"/>
    <w:rsid w:val="00ED1F3E"/>
    <w:rsid w:val="00ED564B"/>
    <w:rsid w:val="00ED5CB8"/>
    <w:rsid w:val="00ED712D"/>
    <w:rsid w:val="00EE00B3"/>
    <w:rsid w:val="00EE1BA8"/>
    <w:rsid w:val="00EE1E98"/>
    <w:rsid w:val="00EE2C76"/>
    <w:rsid w:val="00EE397B"/>
    <w:rsid w:val="00EE4483"/>
    <w:rsid w:val="00EE5261"/>
    <w:rsid w:val="00EE7846"/>
    <w:rsid w:val="00EF22B3"/>
    <w:rsid w:val="00EF23B9"/>
    <w:rsid w:val="00EF469A"/>
    <w:rsid w:val="00EF634D"/>
    <w:rsid w:val="00F02998"/>
    <w:rsid w:val="00F03B69"/>
    <w:rsid w:val="00F058FE"/>
    <w:rsid w:val="00F05CA6"/>
    <w:rsid w:val="00F06523"/>
    <w:rsid w:val="00F07A50"/>
    <w:rsid w:val="00F07E4A"/>
    <w:rsid w:val="00F113DA"/>
    <w:rsid w:val="00F11D03"/>
    <w:rsid w:val="00F13A82"/>
    <w:rsid w:val="00F14E5E"/>
    <w:rsid w:val="00F16C59"/>
    <w:rsid w:val="00F22F61"/>
    <w:rsid w:val="00F23184"/>
    <w:rsid w:val="00F23497"/>
    <w:rsid w:val="00F23C8A"/>
    <w:rsid w:val="00F240EA"/>
    <w:rsid w:val="00F25F15"/>
    <w:rsid w:val="00F27442"/>
    <w:rsid w:val="00F319FC"/>
    <w:rsid w:val="00F363A3"/>
    <w:rsid w:val="00F36C44"/>
    <w:rsid w:val="00F37DC8"/>
    <w:rsid w:val="00F4047A"/>
    <w:rsid w:val="00F427EC"/>
    <w:rsid w:val="00F42E4C"/>
    <w:rsid w:val="00F439B3"/>
    <w:rsid w:val="00F45AA8"/>
    <w:rsid w:val="00F4737E"/>
    <w:rsid w:val="00F502DD"/>
    <w:rsid w:val="00F511D5"/>
    <w:rsid w:val="00F52A1B"/>
    <w:rsid w:val="00F53BD0"/>
    <w:rsid w:val="00F54342"/>
    <w:rsid w:val="00F55328"/>
    <w:rsid w:val="00F55BC9"/>
    <w:rsid w:val="00F56A40"/>
    <w:rsid w:val="00F609C4"/>
    <w:rsid w:val="00F612FA"/>
    <w:rsid w:val="00F638FC"/>
    <w:rsid w:val="00F639F8"/>
    <w:rsid w:val="00F650C3"/>
    <w:rsid w:val="00F65D85"/>
    <w:rsid w:val="00F71B7E"/>
    <w:rsid w:val="00F7203C"/>
    <w:rsid w:val="00F75453"/>
    <w:rsid w:val="00F76D71"/>
    <w:rsid w:val="00F8091E"/>
    <w:rsid w:val="00F82320"/>
    <w:rsid w:val="00F847DB"/>
    <w:rsid w:val="00F85477"/>
    <w:rsid w:val="00F8576A"/>
    <w:rsid w:val="00F8615C"/>
    <w:rsid w:val="00F8787D"/>
    <w:rsid w:val="00F87ECA"/>
    <w:rsid w:val="00F92C00"/>
    <w:rsid w:val="00F92DBA"/>
    <w:rsid w:val="00F94CB3"/>
    <w:rsid w:val="00F969E5"/>
    <w:rsid w:val="00F96E72"/>
    <w:rsid w:val="00F97AEE"/>
    <w:rsid w:val="00F97E54"/>
    <w:rsid w:val="00FA1C95"/>
    <w:rsid w:val="00FA30A7"/>
    <w:rsid w:val="00FA46DA"/>
    <w:rsid w:val="00FA50F9"/>
    <w:rsid w:val="00FA6BB0"/>
    <w:rsid w:val="00FA7859"/>
    <w:rsid w:val="00FB0F78"/>
    <w:rsid w:val="00FB116F"/>
    <w:rsid w:val="00FB1DFB"/>
    <w:rsid w:val="00FB1F25"/>
    <w:rsid w:val="00FB252C"/>
    <w:rsid w:val="00FB46C8"/>
    <w:rsid w:val="00FB50CB"/>
    <w:rsid w:val="00FC22A7"/>
    <w:rsid w:val="00FC43FF"/>
    <w:rsid w:val="00FC4AC0"/>
    <w:rsid w:val="00FC51E7"/>
    <w:rsid w:val="00FC56C1"/>
    <w:rsid w:val="00FC5DA0"/>
    <w:rsid w:val="00FC6D9B"/>
    <w:rsid w:val="00FC72FD"/>
    <w:rsid w:val="00FD0F6E"/>
    <w:rsid w:val="00FD16C5"/>
    <w:rsid w:val="00FD2D77"/>
    <w:rsid w:val="00FD5860"/>
    <w:rsid w:val="00FD75A9"/>
    <w:rsid w:val="00FE2251"/>
    <w:rsid w:val="00FE352D"/>
    <w:rsid w:val="00FE3EBA"/>
    <w:rsid w:val="00FE40EB"/>
    <w:rsid w:val="00FE457E"/>
    <w:rsid w:val="00FE49B1"/>
    <w:rsid w:val="00FE4D02"/>
    <w:rsid w:val="00FE51C9"/>
    <w:rsid w:val="00FE64FA"/>
    <w:rsid w:val="00FE7B2F"/>
    <w:rsid w:val="00FE7D41"/>
    <w:rsid w:val="00FE7D62"/>
    <w:rsid w:val="00FF0211"/>
    <w:rsid w:val="00FF0303"/>
    <w:rsid w:val="00FF05E7"/>
    <w:rsid w:val="00FF3819"/>
    <w:rsid w:val="00FF4E75"/>
    <w:rsid w:val="00FF73F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D05D"/>
  <w15:chartTrackingRefBased/>
  <w15:docId w15:val="{13F5D614-F1FC-4BE3-A8F3-4A7173FE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0E2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7C29EE"/>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7C29EE"/>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7C29EE"/>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7C29EE"/>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7C29EE"/>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7C29EE"/>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7C29EE"/>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7C29EE"/>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7C29EE"/>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7C29EE"/>
    <w:rPr>
      <w:rFonts w:ascii="Times New Roman" w:hAnsi="Times New Roman"/>
      <w:b/>
      <w:sz w:val="18"/>
      <w:lang w:val="en-GB"/>
    </w:rPr>
  </w:style>
  <w:style w:type="table" w:customStyle="1" w:styleId="Tabledocright">
    <w:name w:val="Table_doc_right"/>
    <w:basedOn w:val="TableNormal"/>
    <w:rsid w:val="007C29EE"/>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C29EE"/>
    <w:pPr>
      <w:ind w:left="1000"/>
    </w:pPr>
    <w:rPr>
      <w:sz w:val="18"/>
      <w:szCs w:val="18"/>
    </w:rPr>
  </w:style>
  <w:style w:type="paragraph" w:styleId="TOC7">
    <w:name w:val="toc 7"/>
    <w:basedOn w:val="Normal"/>
    <w:next w:val="Normal"/>
    <w:autoRedefine/>
    <w:semiHidden/>
    <w:rsid w:val="007C29EE"/>
    <w:pPr>
      <w:ind w:left="1200"/>
    </w:pPr>
    <w:rPr>
      <w:sz w:val="18"/>
      <w:szCs w:val="18"/>
    </w:rPr>
  </w:style>
  <w:style w:type="paragraph" w:styleId="TOC8">
    <w:name w:val="toc 8"/>
    <w:basedOn w:val="Normal"/>
    <w:next w:val="Normal"/>
    <w:autoRedefine/>
    <w:semiHidden/>
    <w:rsid w:val="007C29EE"/>
    <w:pPr>
      <w:ind w:left="1400"/>
    </w:pPr>
    <w:rPr>
      <w:sz w:val="18"/>
      <w:szCs w:val="18"/>
    </w:rPr>
  </w:style>
  <w:style w:type="paragraph" w:styleId="TOC9">
    <w:name w:val="toc 9"/>
    <w:basedOn w:val="Normal"/>
    <w:next w:val="Normal"/>
    <w:autoRedefine/>
    <w:semiHidden/>
    <w:rsid w:val="007C29EE"/>
    <w:pPr>
      <w:ind w:left="1600"/>
    </w:pPr>
    <w:rPr>
      <w:sz w:val="18"/>
      <w:szCs w:val="18"/>
    </w:rPr>
  </w:style>
  <w:style w:type="paragraph" w:customStyle="1" w:styleId="Titlefigure">
    <w:name w:val="Title_figure"/>
    <w:basedOn w:val="Titletable"/>
    <w:next w:val="NormalNonumber"/>
    <w:rsid w:val="007C29EE"/>
    <w:pPr>
      <w:tabs>
        <w:tab w:val="clear" w:pos="4990"/>
      </w:tabs>
    </w:pPr>
    <w:rPr>
      <w:bCs w:val="0"/>
    </w:rPr>
  </w:style>
  <w:style w:type="paragraph" w:styleId="TableofFigures">
    <w:name w:val="table of figures"/>
    <w:basedOn w:val="Normal"/>
    <w:next w:val="Normal"/>
    <w:autoRedefine/>
    <w:semiHidden/>
    <w:rsid w:val="007C29EE"/>
    <w:pPr>
      <w:ind w:left="1814" w:hanging="567"/>
    </w:pPr>
  </w:style>
  <w:style w:type="paragraph" w:customStyle="1" w:styleId="CH1">
    <w:name w:val="CH1"/>
    <w:basedOn w:val="Normal-pool"/>
    <w:next w:val="CH2"/>
    <w:link w:val="CH1Char"/>
    <w:qFormat/>
    <w:rsid w:val="007C29EE"/>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C29EE"/>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7C29EE"/>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7C29EE"/>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7C29EE"/>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7C29EE"/>
    <w:pPr>
      <w:tabs>
        <w:tab w:val="left" w:pos="4321"/>
        <w:tab w:val="right" w:pos="8641"/>
      </w:tabs>
      <w:spacing w:before="60"/>
    </w:pPr>
    <w:rPr>
      <w:b/>
      <w:sz w:val="18"/>
    </w:rPr>
  </w:style>
  <w:style w:type="paragraph" w:customStyle="1" w:styleId="Footer-pool">
    <w:name w:val="Footer-pool"/>
    <w:basedOn w:val="Normal-pool"/>
    <w:next w:val="Normal-pool"/>
    <w:rsid w:val="007C29EE"/>
    <w:pPr>
      <w:tabs>
        <w:tab w:val="right" w:pos="8641"/>
      </w:tabs>
      <w:spacing w:after="120"/>
    </w:pPr>
    <w:rPr>
      <w:b/>
      <w:sz w:val="18"/>
    </w:rPr>
  </w:style>
  <w:style w:type="paragraph" w:customStyle="1" w:styleId="Header-pool">
    <w:name w:val="Header-pool"/>
    <w:basedOn w:val="Normal"/>
    <w:next w:val="Normal"/>
    <w:rsid w:val="007C29EE"/>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Footnote tex"/>
    <w:link w:val="CharCharCharCharCarChar"/>
    <w:unhideWhenUsed/>
    <w:qFormat/>
    <w:rsid w:val="007C29EE"/>
    <w:rPr>
      <w:rFonts w:ascii="Times New Roman" w:hAnsi="Times New Roman"/>
      <w:color w:val="auto"/>
      <w:sz w:val="20"/>
      <w:szCs w:val="18"/>
      <w:vertAlign w:val="superscript"/>
      <w:lang w:val="en-GB"/>
    </w:rPr>
  </w:style>
  <w:style w:type="table" w:customStyle="1" w:styleId="AATable">
    <w:name w:val="AA_Table"/>
    <w:basedOn w:val="TableNormal"/>
    <w:semiHidden/>
    <w:rsid w:val="007C29EE"/>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C29EE"/>
    <w:pPr>
      <w:keepNext/>
      <w:keepLines/>
      <w:suppressAutoHyphens/>
    </w:pPr>
    <w:rPr>
      <w:b/>
    </w:rPr>
  </w:style>
  <w:style w:type="paragraph" w:customStyle="1" w:styleId="AATitle2">
    <w:name w:val="AA_Title2"/>
    <w:basedOn w:val="AATitle"/>
    <w:qFormat/>
    <w:rsid w:val="007C29EE"/>
    <w:pPr>
      <w:keepNext w:val="0"/>
      <w:keepLines w:val="0"/>
      <w:tabs>
        <w:tab w:val="clear" w:pos="4990"/>
      </w:tabs>
      <w:spacing w:before="120" w:after="120"/>
    </w:pPr>
  </w:style>
  <w:style w:type="paragraph" w:customStyle="1" w:styleId="BBTitle">
    <w:name w:val="BB_Title"/>
    <w:basedOn w:val="Normal-pool"/>
    <w:qFormat/>
    <w:rsid w:val="007C29EE"/>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7C29EE"/>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7C29EE"/>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7C29EE"/>
    <w:rPr>
      <w:color w:val="0000FF"/>
      <w:u w:val="none"/>
      <w:lang w:val="en-GB"/>
    </w:rPr>
  </w:style>
  <w:style w:type="numbering" w:customStyle="1" w:styleId="Normallist">
    <w:name w:val="Normal_list"/>
    <w:basedOn w:val="NoList"/>
    <w:rsid w:val="007C29EE"/>
    <w:pPr>
      <w:numPr>
        <w:numId w:val="1"/>
      </w:numPr>
    </w:pPr>
  </w:style>
  <w:style w:type="paragraph" w:customStyle="1" w:styleId="NormalNonumber">
    <w:name w:val="Normal_No_number"/>
    <w:basedOn w:val="Normal-pool"/>
    <w:link w:val="NormalNonumberChar"/>
    <w:qFormat/>
    <w:rsid w:val="007C29EE"/>
    <w:pPr>
      <w:spacing w:after="120"/>
      <w:ind w:left="1247"/>
    </w:pPr>
  </w:style>
  <w:style w:type="paragraph" w:customStyle="1" w:styleId="Normalnumber">
    <w:name w:val="Normal_number"/>
    <w:basedOn w:val="Normal"/>
    <w:link w:val="NormalnumberChar"/>
    <w:qFormat/>
    <w:rsid w:val="007C29EE"/>
    <w:pPr>
      <w:numPr>
        <w:numId w:val="1"/>
      </w:numPr>
      <w:spacing w:after="120"/>
    </w:pPr>
  </w:style>
  <w:style w:type="paragraph" w:customStyle="1" w:styleId="Titletable">
    <w:name w:val="Title_table"/>
    <w:basedOn w:val="Normal-pool"/>
    <w:next w:val="NormalNonumber"/>
    <w:rsid w:val="007C29EE"/>
    <w:pPr>
      <w:keepNext/>
      <w:keepLines/>
      <w:suppressAutoHyphens/>
      <w:spacing w:after="60"/>
      <w:ind w:left="1247"/>
    </w:pPr>
    <w:rPr>
      <w:b/>
      <w:bCs/>
    </w:rPr>
  </w:style>
  <w:style w:type="paragraph" w:styleId="TOC1">
    <w:name w:val="toc 1"/>
    <w:basedOn w:val="Normal"/>
    <w:next w:val="Normal"/>
    <w:autoRedefine/>
    <w:uiPriority w:val="39"/>
    <w:unhideWhenUsed/>
    <w:rsid w:val="007C29EE"/>
    <w:pPr>
      <w:tabs>
        <w:tab w:val="right" w:leader="dot" w:pos="9486"/>
      </w:tabs>
      <w:spacing w:before="240"/>
      <w:ind w:left="1984" w:hanging="737"/>
    </w:pPr>
    <w:rPr>
      <w:bCs/>
    </w:rPr>
  </w:style>
  <w:style w:type="paragraph" w:styleId="TOC2">
    <w:name w:val="toc 2"/>
    <w:basedOn w:val="Normal"/>
    <w:next w:val="Normal"/>
    <w:uiPriority w:val="39"/>
    <w:unhideWhenUsed/>
    <w:rsid w:val="007C29EE"/>
    <w:pPr>
      <w:tabs>
        <w:tab w:val="right" w:leader="dot" w:pos="9486"/>
      </w:tabs>
      <w:spacing w:before="60"/>
      <w:ind w:left="2608" w:hanging="737"/>
    </w:pPr>
  </w:style>
  <w:style w:type="paragraph" w:styleId="TOC3">
    <w:name w:val="toc 3"/>
    <w:basedOn w:val="Normal"/>
    <w:next w:val="Normal"/>
    <w:unhideWhenUsed/>
    <w:rsid w:val="007C29EE"/>
    <w:pPr>
      <w:tabs>
        <w:tab w:val="right" w:leader="dot" w:pos="9486"/>
      </w:tabs>
      <w:ind w:left="3232" w:hanging="737"/>
    </w:pPr>
    <w:rPr>
      <w:iCs/>
    </w:rPr>
  </w:style>
  <w:style w:type="paragraph" w:styleId="TOC4">
    <w:name w:val="toc 4"/>
    <w:basedOn w:val="Normal"/>
    <w:next w:val="Normal"/>
    <w:unhideWhenUsed/>
    <w:rsid w:val="007C29EE"/>
    <w:pPr>
      <w:tabs>
        <w:tab w:val="left" w:pos="1000"/>
        <w:tab w:val="right" w:leader="dot" w:pos="9486"/>
      </w:tabs>
      <w:ind w:left="3856" w:hanging="737"/>
    </w:pPr>
    <w:rPr>
      <w:szCs w:val="18"/>
    </w:rPr>
  </w:style>
  <w:style w:type="paragraph" w:styleId="TOC5">
    <w:name w:val="toc 5"/>
    <w:basedOn w:val="Normal"/>
    <w:next w:val="Normal"/>
    <w:rsid w:val="007C29EE"/>
    <w:pPr>
      <w:tabs>
        <w:tab w:val="right" w:leader="dot" w:pos="9486"/>
      </w:tabs>
      <w:ind w:left="4479" w:hanging="737"/>
    </w:pPr>
    <w:rPr>
      <w:sz w:val="18"/>
      <w:szCs w:val="18"/>
    </w:rPr>
  </w:style>
  <w:style w:type="paragraph" w:customStyle="1" w:styleId="ZZAnxheader">
    <w:name w:val="ZZ_Anx_header"/>
    <w:basedOn w:val="Normal-pool"/>
    <w:link w:val="ZZAnxheaderChar"/>
    <w:rsid w:val="007C29EE"/>
    <w:rPr>
      <w:b/>
      <w:bCs/>
      <w:sz w:val="28"/>
      <w:szCs w:val="22"/>
    </w:rPr>
  </w:style>
  <w:style w:type="paragraph" w:customStyle="1" w:styleId="ZZAnxtitle">
    <w:name w:val="ZZ_Anx_title"/>
    <w:basedOn w:val="Normal-pool"/>
    <w:link w:val="ZZAnxtitleChar"/>
    <w:rsid w:val="007C29EE"/>
    <w:pPr>
      <w:spacing w:before="360" w:after="120"/>
      <w:ind w:left="1247"/>
    </w:pPr>
    <w:rPr>
      <w:b/>
      <w:bCs/>
      <w:sz w:val="28"/>
      <w:szCs w:val="26"/>
    </w:rPr>
  </w:style>
  <w:style w:type="paragraph" w:styleId="NormalWeb">
    <w:name w:val="Normal (Web)"/>
    <w:basedOn w:val="Normal"/>
    <w:uiPriority w:val="99"/>
    <w:semiHidden/>
    <w:unhideWhenUsed/>
    <w:rsid w:val="007C29EE"/>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C29EE"/>
    <w:pPr>
      <w:spacing w:before="40" w:after="40"/>
    </w:pPr>
    <w:rPr>
      <w:sz w:val="18"/>
    </w:rPr>
  </w:style>
  <w:style w:type="paragraph" w:customStyle="1" w:styleId="Footnote-Text">
    <w:name w:val="Footnote-Text"/>
    <w:basedOn w:val="Normal-pool"/>
    <w:rsid w:val="007C29EE"/>
    <w:pPr>
      <w:spacing w:before="20" w:after="40"/>
      <w:ind w:left="1247"/>
    </w:pPr>
    <w:rPr>
      <w:sz w:val="18"/>
    </w:rPr>
  </w:style>
  <w:style w:type="paragraph" w:customStyle="1" w:styleId="AConvName">
    <w:name w:val="A_ConvName"/>
    <w:basedOn w:val="Normal-pool"/>
    <w:next w:val="Normal-pool"/>
    <w:rsid w:val="007C29EE"/>
    <w:pPr>
      <w:spacing w:before="120" w:after="240"/>
    </w:pPr>
    <w:rPr>
      <w:rFonts w:ascii="Arial" w:hAnsi="Arial"/>
      <w:b/>
      <w:sz w:val="28"/>
    </w:rPr>
  </w:style>
  <w:style w:type="paragraph" w:customStyle="1" w:styleId="ASymbol">
    <w:name w:val="A_Symbol"/>
    <w:basedOn w:val="Normal-pool"/>
    <w:rsid w:val="007C29EE"/>
    <w:pPr>
      <w:tabs>
        <w:tab w:val="clear" w:pos="624"/>
        <w:tab w:val="clear" w:pos="1247"/>
        <w:tab w:val="right" w:pos="2920"/>
      </w:tabs>
    </w:pPr>
    <w:rPr>
      <w:rFonts w:eastAsia="SimSun"/>
    </w:rPr>
  </w:style>
  <w:style w:type="paragraph" w:customStyle="1" w:styleId="AText">
    <w:name w:val="A_Text"/>
    <w:basedOn w:val="Normal-pool"/>
    <w:rsid w:val="007C29EE"/>
    <w:pPr>
      <w:spacing w:before="120"/>
    </w:pPr>
  </w:style>
  <w:style w:type="paragraph" w:customStyle="1" w:styleId="ATwoLetters">
    <w:name w:val="A_TwoLetters"/>
    <w:basedOn w:val="Normal-pool"/>
    <w:next w:val="Normal-pool"/>
    <w:rsid w:val="007C29EE"/>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7C29EE"/>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7C29EE"/>
    <w:rPr>
      <w:rFonts w:ascii="Tahoma" w:hAnsi="Tahoma" w:cs="Tahoma"/>
      <w:sz w:val="16"/>
      <w:szCs w:val="16"/>
    </w:rPr>
  </w:style>
  <w:style w:type="character" w:customStyle="1" w:styleId="BalloonTextChar">
    <w:name w:val="Balloon Text Char"/>
    <w:basedOn w:val="DefaultParagraphFont"/>
    <w:link w:val="BalloonText"/>
    <w:rsid w:val="007C29EE"/>
    <w:rPr>
      <w:rFonts w:ascii="Tahoma" w:eastAsia="Times New Roman" w:hAnsi="Tahoma" w:cs="Tahoma"/>
      <w:sz w:val="16"/>
      <w:szCs w:val="16"/>
      <w:lang w:val="en-GB" w:eastAsia="en-US"/>
    </w:rPr>
  </w:style>
  <w:style w:type="character" w:styleId="CommentReference">
    <w:name w:val="annotation reference"/>
    <w:basedOn w:val="DefaultParagraphFont"/>
    <w:uiPriority w:val="99"/>
    <w:unhideWhenUsed/>
    <w:rsid w:val="007C29EE"/>
    <w:rPr>
      <w:sz w:val="16"/>
      <w:szCs w:val="16"/>
      <w:lang w:val="en-GB"/>
    </w:rPr>
  </w:style>
  <w:style w:type="paragraph" w:styleId="CommentText">
    <w:name w:val="annotation text"/>
    <w:basedOn w:val="Normal"/>
    <w:link w:val="CommentTextChar"/>
    <w:uiPriority w:val="99"/>
    <w:unhideWhenUsed/>
    <w:rsid w:val="007C29EE"/>
  </w:style>
  <w:style w:type="character" w:customStyle="1" w:styleId="CommentTextChar">
    <w:name w:val="Comment Text Char"/>
    <w:basedOn w:val="DefaultParagraphFont"/>
    <w:link w:val="CommentText"/>
    <w:uiPriority w:val="99"/>
    <w:rsid w:val="007C29EE"/>
    <w:rPr>
      <w:rFonts w:eastAsia="Times New Roman"/>
      <w:lang w:val="en-GB" w:eastAsia="en-US"/>
    </w:rPr>
  </w:style>
  <w:style w:type="paragraph" w:styleId="CommentSubject">
    <w:name w:val="annotation subject"/>
    <w:basedOn w:val="CommentText"/>
    <w:next w:val="CommentText"/>
    <w:link w:val="CommentSubjectChar"/>
    <w:semiHidden/>
    <w:unhideWhenUsed/>
    <w:rsid w:val="007C29EE"/>
    <w:rPr>
      <w:b/>
      <w:bCs/>
    </w:rPr>
  </w:style>
  <w:style w:type="character" w:customStyle="1" w:styleId="CommentSubjectChar">
    <w:name w:val="Comment Subject Char"/>
    <w:basedOn w:val="CommentTextChar"/>
    <w:link w:val="CommentSubject"/>
    <w:semiHidden/>
    <w:rsid w:val="007C29EE"/>
    <w:rPr>
      <w:rFonts w:eastAsia="Times New Roman"/>
      <w:b/>
      <w:bCs/>
      <w:lang w:val="en-GB" w:eastAsia="en-US"/>
    </w:rPr>
  </w:style>
  <w:style w:type="character" w:styleId="FollowedHyperlink">
    <w:name w:val="FollowedHyperlink"/>
    <w:uiPriority w:val="99"/>
    <w:semiHidden/>
    <w:rsid w:val="007C29EE"/>
    <w:rPr>
      <w:color w:val="0000FF"/>
      <w:u w:val="none"/>
      <w:lang w:val="en-GB"/>
    </w:rPr>
  </w:style>
  <w:style w:type="character" w:customStyle="1" w:styleId="FooterChar">
    <w:name w:val="Footer Char"/>
    <w:basedOn w:val="DefaultParagraphFont"/>
    <w:link w:val="CH4"/>
    <w:rsid w:val="007C29EE"/>
    <w:rPr>
      <w:rFonts w:eastAsia="Times New Roman"/>
      <w:b/>
      <w:lang w:val="en-GB" w:eastAsia="en-US"/>
    </w:rPr>
  </w:style>
  <w:style w:type="character" w:customStyle="1" w:styleId="HeaderChar">
    <w:name w:val="Header Char"/>
    <w:basedOn w:val="DefaultParagraphFont"/>
    <w:link w:val="Header"/>
    <w:semiHidden/>
    <w:rsid w:val="007C29EE"/>
    <w:rPr>
      <w:rFonts w:eastAsia="Times New Roman"/>
      <w:b/>
      <w:sz w:val="18"/>
      <w:lang w:val="en-GB" w:eastAsia="en-US"/>
    </w:rPr>
  </w:style>
  <w:style w:type="character" w:customStyle="1" w:styleId="Heading1Char">
    <w:name w:val="Heading 1 Char"/>
    <w:basedOn w:val="DefaultParagraphFont"/>
    <w:link w:val="Heading1"/>
    <w:rsid w:val="007C29EE"/>
    <w:rPr>
      <w:rFonts w:eastAsia="Times New Roman"/>
      <w:b/>
      <w:sz w:val="28"/>
      <w:szCs w:val="28"/>
      <w:lang w:val="en-GB" w:eastAsia="en-US"/>
    </w:rPr>
  </w:style>
  <w:style w:type="character" w:customStyle="1" w:styleId="Heading2Char">
    <w:name w:val="Heading 2 Char"/>
    <w:basedOn w:val="DefaultParagraphFont"/>
    <w:link w:val="Heading2"/>
    <w:rsid w:val="007C29EE"/>
    <w:rPr>
      <w:rFonts w:eastAsia="Times New Roman"/>
      <w:b/>
      <w:sz w:val="24"/>
      <w:szCs w:val="24"/>
      <w:lang w:val="en-GB" w:eastAsia="en-US"/>
    </w:rPr>
  </w:style>
  <w:style w:type="character" w:customStyle="1" w:styleId="Heading3Char">
    <w:name w:val="Heading 3 Char"/>
    <w:basedOn w:val="DefaultParagraphFont"/>
    <w:link w:val="Heading3"/>
    <w:rsid w:val="007C29EE"/>
    <w:rPr>
      <w:rFonts w:eastAsia="Times New Roman"/>
      <w:b/>
      <w:lang w:val="en-GB" w:eastAsia="en-US"/>
    </w:rPr>
  </w:style>
  <w:style w:type="character" w:customStyle="1" w:styleId="Heading4Char">
    <w:name w:val="Heading 4 Char"/>
    <w:basedOn w:val="DefaultParagraphFont"/>
    <w:link w:val="Heading4"/>
    <w:rsid w:val="007C29EE"/>
    <w:rPr>
      <w:rFonts w:eastAsia="Times New Roman"/>
      <w:b/>
      <w:lang w:val="en-GB" w:eastAsia="en-US"/>
    </w:rPr>
  </w:style>
  <w:style w:type="character" w:customStyle="1" w:styleId="Heading5Char">
    <w:name w:val="Heading 5 Char"/>
    <w:basedOn w:val="DefaultParagraphFont"/>
    <w:link w:val="Heading5"/>
    <w:rsid w:val="007C29EE"/>
    <w:rPr>
      <w:rFonts w:eastAsia="Times New Roman"/>
      <w:b/>
      <w:lang w:val="en-GB" w:eastAsia="en-US"/>
    </w:rPr>
  </w:style>
  <w:style w:type="character" w:customStyle="1" w:styleId="Heading6Char">
    <w:name w:val="Heading 6 Char"/>
    <w:basedOn w:val="DefaultParagraphFont"/>
    <w:link w:val="Heading6"/>
    <w:semiHidden/>
    <w:rsid w:val="007C29EE"/>
    <w:rPr>
      <w:rFonts w:eastAsia="Times New Roman"/>
      <w:bCs/>
      <w:sz w:val="24"/>
      <w:lang w:val="en-GB" w:eastAsia="en-US"/>
    </w:rPr>
  </w:style>
  <w:style w:type="character" w:customStyle="1" w:styleId="Heading7Char">
    <w:name w:val="Heading 7 Char"/>
    <w:basedOn w:val="DefaultParagraphFont"/>
    <w:link w:val="Heading7"/>
    <w:semiHidden/>
    <w:rsid w:val="007C29EE"/>
    <w:rPr>
      <w:rFonts w:eastAsia="Times New Roman"/>
      <w:b/>
      <w:snapToGrid w:val="0"/>
      <w:u w:val="single"/>
      <w:lang w:val="en-GB" w:eastAsia="en-US"/>
    </w:rPr>
  </w:style>
  <w:style w:type="character" w:customStyle="1" w:styleId="Heading8Char">
    <w:name w:val="Heading 8 Char"/>
    <w:basedOn w:val="DefaultParagraphFont"/>
    <w:link w:val="Heading8"/>
    <w:semiHidden/>
    <w:rsid w:val="007C29EE"/>
    <w:rPr>
      <w:rFonts w:eastAsia="Times New Roman"/>
      <w:b/>
      <w:snapToGrid w:val="0"/>
      <w:u w:val="single"/>
      <w:lang w:val="en-GB" w:eastAsia="en-US"/>
    </w:rPr>
  </w:style>
  <w:style w:type="character" w:customStyle="1" w:styleId="Heading9Char">
    <w:name w:val="Heading 9 Char"/>
    <w:basedOn w:val="DefaultParagraphFont"/>
    <w:link w:val="Heading9"/>
    <w:semiHidden/>
    <w:rsid w:val="007C29EE"/>
    <w:rPr>
      <w:rFonts w:eastAsia="Times New Roman"/>
      <w:snapToGrid w:val="0"/>
      <w:u w:val="single"/>
      <w:lang w:val="en-GB" w:eastAsia="en-US"/>
    </w:rPr>
  </w:style>
  <w:style w:type="paragraph" w:styleId="ListParagraph">
    <w:name w:val="List Paragraph"/>
    <w:basedOn w:val="Normal"/>
    <w:link w:val="ListParagraphChar"/>
    <w:uiPriority w:val="34"/>
    <w:qFormat/>
    <w:rsid w:val="007C29EE"/>
    <w:pPr>
      <w:ind w:left="720"/>
      <w:contextualSpacing/>
    </w:pPr>
  </w:style>
  <w:style w:type="paragraph" w:styleId="NoSpacing">
    <w:name w:val="No Spacing"/>
    <w:uiPriority w:val="1"/>
    <w:qFormat/>
    <w:rsid w:val="007C29EE"/>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7C29EE"/>
    <w:rPr>
      <w:rFonts w:eastAsia="Times New Roman"/>
      <w:lang w:val="en-GB" w:eastAsia="en-US"/>
    </w:rPr>
  </w:style>
  <w:style w:type="character" w:styleId="PlaceholderText">
    <w:name w:val="Placeholder Text"/>
    <w:basedOn w:val="DefaultParagraphFont"/>
    <w:uiPriority w:val="99"/>
    <w:semiHidden/>
    <w:rsid w:val="007C29EE"/>
    <w:rPr>
      <w:color w:val="808080"/>
      <w:lang w:val="en-GB"/>
    </w:rPr>
  </w:style>
  <w:style w:type="table" w:styleId="TableGrid">
    <w:name w:val="Table Grid"/>
    <w:basedOn w:val="TableNormal"/>
    <w:uiPriority w:val="59"/>
    <w:rsid w:val="007C2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7C29EE"/>
    <w:pPr>
      <w:spacing w:before="120" w:after="240"/>
    </w:pPr>
  </w:style>
  <w:style w:type="character" w:customStyle="1" w:styleId="ALogoChar">
    <w:name w:val="A_Logo Char"/>
    <w:basedOn w:val="DefaultParagraphFont"/>
    <w:link w:val="ALogo"/>
    <w:rsid w:val="007C29EE"/>
    <w:rPr>
      <w:rFonts w:eastAsia="Times New Roman"/>
      <w:lang w:val="en-GB" w:eastAsia="en-US"/>
    </w:rPr>
  </w:style>
  <w:style w:type="paragraph" w:customStyle="1" w:styleId="ASpacer">
    <w:name w:val="A_Spacer"/>
    <w:basedOn w:val="Normal-pool"/>
    <w:link w:val="ASpacerChar"/>
    <w:qFormat/>
    <w:rsid w:val="007C29EE"/>
    <w:rPr>
      <w:sz w:val="2"/>
    </w:rPr>
  </w:style>
  <w:style w:type="character" w:customStyle="1" w:styleId="ASpacerChar">
    <w:name w:val="A_Spacer Char"/>
    <w:basedOn w:val="DefaultParagraphFont"/>
    <w:link w:val="ASpacer"/>
    <w:rsid w:val="007C29EE"/>
    <w:rPr>
      <w:rFonts w:eastAsia="Times New Roman"/>
      <w:sz w:val="2"/>
      <w:lang w:val="en-GB" w:eastAsia="en-US"/>
    </w:rPr>
  </w:style>
  <w:style w:type="paragraph" w:customStyle="1" w:styleId="AATitle1">
    <w:name w:val="AA_Title1"/>
    <w:basedOn w:val="Normal-pool"/>
    <w:qFormat/>
    <w:rsid w:val="007C29EE"/>
  </w:style>
  <w:style w:type="character" w:customStyle="1" w:styleId="UnresolvedMention1">
    <w:name w:val="Unresolved Mention1"/>
    <w:basedOn w:val="DefaultParagraphFont"/>
    <w:uiPriority w:val="99"/>
    <w:semiHidden/>
    <w:rsid w:val="007C29EE"/>
    <w:rPr>
      <w:color w:val="605E5C"/>
      <w:shd w:val="clear" w:color="auto" w:fill="E1DFDD"/>
      <w:lang w:val="en-GB"/>
    </w:rPr>
  </w:style>
  <w:style w:type="paragraph" w:customStyle="1" w:styleId="ANormal">
    <w:name w:val="A_Normal"/>
    <w:basedOn w:val="Normal-pool"/>
    <w:qFormat/>
    <w:rsid w:val="007C29EE"/>
  </w:style>
  <w:style w:type="paragraph" w:customStyle="1" w:styleId="AText0">
    <w:name w:val="A_Text0"/>
    <w:basedOn w:val="AText"/>
    <w:next w:val="AText"/>
    <w:qFormat/>
    <w:rsid w:val="007C29EE"/>
    <w:pPr>
      <w:tabs>
        <w:tab w:val="clear" w:pos="4990"/>
      </w:tabs>
      <w:spacing w:before="0" w:after="120"/>
    </w:pPr>
  </w:style>
  <w:style w:type="paragraph" w:styleId="Footer">
    <w:name w:val="footer"/>
    <w:basedOn w:val="Normal"/>
    <w:link w:val="FooterChar1"/>
    <w:uiPriority w:val="99"/>
    <w:unhideWhenUsed/>
    <w:rsid w:val="007C29EE"/>
    <w:pPr>
      <w:tabs>
        <w:tab w:val="clear" w:pos="1247"/>
        <w:tab w:val="right" w:pos="8641"/>
      </w:tabs>
    </w:pPr>
    <w:rPr>
      <w:b/>
      <w:sz w:val="18"/>
    </w:rPr>
  </w:style>
  <w:style w:type="character" w:customStyle="1" w:styleId="FooterChar1">
    <w:name w:val="Footer Char1"/>
    <w:basedOn w:val="DefaultParagraphFont"/>
    <w:link w:val="Footer"/>
    <w:uiPriority w:val="99"/>
    <w:rsid w:val="007C29EE"/>
    <w:rPr>
      <w:rFonts w:eastAsia="Times New Roman"/>
      <w:b/>
      <w:sz w:val="18"/>
      <w:lang w:val="en-GB" w:eastAsia="en-US"/>
    </w:rPr>
  </w:style>
  <w:style w:type="paragraph" w:customStyle="1" w:styleId="Normal-pool">
    <w:name w:val="Normal-pool"/>
    <w:link w:val="Normal-poolChar"/>
    <w:qFormat/>
    <w:rsid w:val="007C29EE"/>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7C29EE"/>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7C29EE"/>
    <w:pPr>
      <w:spacing w:before="60"/>
      <w:ind w:left="624"/>
    </w:pPr>
    <w:rPr>
      <w:rFonts w:eastAsiaTheme="minorEastAsia"/>
      <w:sz w:val="18"/>
    </w:rPr>
  </w:style>
  <w:style w:type="paragraph" w:styleId="Bibliography">
    <w:name w:val="Bibliography"/>
    <w:basedOn w:val="Normal"/>
    <w:next w:val="Normal"/>
    <w:uiPriority w:val="37"/>
    <w:semiHidden/>
    <w:rsid w:val="007C29EE"/>
  </w:style>
  <w:style w:type="paragraph" w:styleId="BlockText">
    <w:name w:val="Block Text"/>
    <w:basedOn w:val="Normal"/>
    <w:semiHidden/>
    <w:unhideWhenUsed/>
    <w:rsid w:val="007C29E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C29EE"/>
    <w:pPr>
      <w:spacing w:after="120"/>
    </w:pPr>
  </w:style>
  <w:style w:type="character" w:customStyle="1" w:styleId="BodyTextChar">
    <w:name w:val="Body Text Char"/>
    <w:basedOn w:val="DefaultParagraphFont"/>
    <w:link w:val="BodyText"/>
    <w:semiHidden/>
    <w:rsid w:val="007C29EE"/>
    <w:rPr>
      <w:rFonts w:eastAsia="Times New Roman"/>
      <w:lang w:val="en-GB" w:eastAsia="en-US"/>
    </w:rPr>
  </w:style>
  <w:style w:type="paragraph" w:styleId="BodyText2">
    <w:name w:val="Body Text 2"/>
    <w:basedOn w:val="Normal"/>
    <w:link w:val="BodyText2Char"/>
    <w:semiHidden/>
    <w:unhideWhenUsed/>
    <w:rsid w:val="007C29EE"/>
    <w:pPr>
      <w:spacing w:after="120" w:line="480" w:lineRule="auto"/>
    </w:pPr>
  </w:style>
  <w:style w:type="character" w:customStyle="1" w:styleId="BodyText2Char">
    <w:name w:val="Body Text 2 Char"/>
    <w:basedOn w:val="DefaultParagraphFont"/>
    <w:link w:val="BodyText2"/>
    <w:semiHidden/>
    <w:rsid w:val="007C29EE"/>
    <w:rPr>
      <w:rFonts w:eastAsia="Times New Roman"/>
      <w:lang w:val="en-GB" w:eastAsia="en-US"/>
    </w:rPr>
  </w:style>
  <w:style w:type="paragraph" w:styleId="BodyText3">
    <w:name w:val="Body Text 3"/>
    <w:basedOn w:val="Normal"/>
    <w:link w:val="BodyText3Char"/>
    <w:semiHidden/>
    <w:unhideWhenUsed/>
    <w:rsid w:val="007C29EE"/>
    <w:pPr>
      <w:spacing w:after="120"/>
    </w:pPr>
    <w:rPr>
      <w:sz w:val="16"/>
      <w:szCs w:val="16"/>
    </w:rPr>
  </w:style>
  <w:style w:type="character" w:customStyle="1" w:styleId="BodyText3Char">
    <w:name w:val="Body Text 3 Char"/>
    <w:basedOn w:val="DefaultParagraphFont"/>
    <w:link w:val="BodyText3"/>
    <w:semiHidden/>
    <w:rsid w:val="007C29EE"/>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7C29EE"/>
    <w:pPr>
      <w:spacing w:after="0"/>
      <w:ind w:firstLine="360"/>
    </w:pPr>
  </w:style>
  <w:style w:type="character" w:customStyle="1" w:styleId="BodyTextFirstIndentChar">
    <w:name w:val="Body Text First Indent Char"/>
    <w:basedOn w:val="BodyTextChar"/>
    <w:link w:val="BodyTextFirstIndent"/>
    <w:semiHidden/>
    <w:rsid w:val="007C29EE"/>
    <w:rPr>
      <w:rFonts w:eastAsia="Times New Roman"/>
      <w:lang w:val="en-GB" w:eastAsia="en-US"/>
    </w:rPr>
  </w:style>
  <w:style w:type="paragraph" w:styleId="BodyTextIndent">
    <w:name w:val="Body Text Indent"/>
    <w:basedOn w:val="Normal"/>
    <w:link w:val="BodyTextIndentChar"/>
    <w:semiHidden/>
    <w:unhideWhenUsed/>
    <w:rsid w:val="007C29EE"/>
    <w:pPr>
      <w:spacing w:after="120"/>
      <w:ind w:left="283"/>
    </w:pPr>
  </w:style>
  <w:style w:type="character" w:customStyle="1" w:styleId="BodyTextIndentChar">
    <w:name w:val="Body Text Indent Char"/>
    <w:basedOn w:val="DefaultParagraphFont"/>
    <w:link w:val="BodyTextIndent"/>
    <w:semiHidden/>
    <w:rsid w:val="007C29EE"/>
    <w:rPr>
      <w:rFonts w:eastAsia="Times New Roman"/>
      <w:lang w:val="en-GB" w:eastAsia="en-US"/>
    </w:rPr>
  </w:style>
  <w:style w:type="paragraph" w:styleId="BodyTextFirstIndent2">
    <w:name w:val="Body Text First Indent 2"/>
    <w:basedOn w:val="BodyTextIndent"/>
    <w:link w:val="BodyTextFirstIndent2Char"/>
    <w:semiHidden/>
    <w:unhideWhenUsed/>
    <w:rsid w:val="007C29EE"/>
    <w:pPr>
      <w:spacing w:after="0"/>
      <w:ind w:left="360" w:firstLine="360"/>
    </w:pPr>
  </w:style>
  <w:style w:type="character" w:customStyle="1" w:styleId="BodyTextFirstIndent2Char">
    <w:name w:val="Body Text First Indent 2 Char"/>
    <w:basedOn w:val="BodyTextIndentChar"/>
    <w:link w:val="BodyTextFirstIndent2"/>
    <w:semiHidden/>
    <w:rsid w:val="007C29EE"/>
    <w:rPr>
      <w:rFonts w:eastAsia="Times New Roman"/>
      <w:lang w:val="en-GB" w:eastAsia="en-US"/>
    </w:rPr>
  </w:style>
  <w:style w:type="paragraph" w:styleId="BodyTextIndent2">
    <w:name w:val="Body Text Indent 2"/>
    <w:basedOn w:val="Normal"/>
    <w:link w:val="BodyTextIndent2Char"/>
    <w:semiHidden/>
    <w:unhideWhenUsed/>
    <w:rsid w:val="007C29EE"/>
    <w:pPr>
      <w:spacing w:after="120" w:line="480" w:lineRule="auto"/>
      <w:ind w:left="283"/>
    </w:pPr>
  </w:style>
  <w:style w:type="character" w:customStyle="1" w:styleId="BodyTextIndent2Char">
    <w:name w:val="Body Text Indent 2 Char"/>
    <w:basedOn w:val="DefaultParagraphFont"/>
    <w:link w:val="BodyTextIndent2"/>
    <w:semiHidden/>
    <w:rsid w:val="007C29EE"/>
    <w:rPr>
      <w:rFonts w:eastAsia="Times New Roman"/>
      <w:lang w:val="en-GB" w:eastAsia="en-US"/>
    </w:rPr>
  </w:style>
  <w:style w:type="paragraph" w:styleId="BodyTextIndent3">
    <w:name w:val="Body Text Indent 3"/>
    <w:basedOn w:val="Normal"/>
    <w:link w:val="BodyTextIndent3Char"/>
    <w:semiHidden/>
    <w:unhideWhenUsed/>
    <w:rsid w:val="007C29EE"/>
    <w:pPr>
      <w:spacing w:after="120"/>
      <w:ind w:left="283"/>
    </w:pPr>
    <w:rPr>
      <w:sz w:val="16"/>
      <w:szCs w:val="16"/>
    </w:rPr>
  </w:style>
  <w:style w:type="character" w:customStyle="1" w:styleId="BodyTextIndent3Char">
    <w:name w:val="Body Text Indent 3 Char"/>
    <w:basedOn w:val="DefaultParagraphFont"/>
    <w:link w:val="BodyTextIndent3"/>
    <w:semiHidden/>
    <w:rsid w:val="007C29EE"/>
    <w:rPr>
      <w:rFonts w:eastAsia="Times New Roman"/>
      <w:sz w:val="16"/>
      <w:szCs w:val="16"/>
      <w:lang w:val="en-GB" w:eastAsia="en-US"/>
    </w:rPr>
  </w:style>
  <w:style w:type="character" w:styleId="BookTitle">
    <w:name w:val="Book Title"/>
    <w:basedOn w:val="DefaultParagraphFont"/>
    <w:uiPriority w:val="33"/>
    <w:qFormat/>
    <w:rsid w:val="007C29EE"/>
    <w:rPr>
      <w:b/>
      <w:bCs/>
      <w:i/>
      <w:iCs/>
      <w:spacing w:val="5"/>
      <w:lang w:val="en-GB"/>
    </w:rPr>
  </w:style>
  <w:style w:type="paragraph" w:styleId="Caption">
    <w:name w:val="caption"/>
    <w:basedOn w:val="Normal"/>
    <w:next w:val="Normal"/>
    <w:uiPriority w:val="35"/>
    <w:semiHidden/>
    <w:unhideWhenUsed/>
    <w:qFormat/>
    <w:rsid w:val="007C29EE"/>
    <w:pPr>
      <w:spacing w:after="200"/>
    </w:pPr>
    <w:rPr>
      <w:i/>
      <w:iCs/>
      <w:color w:val="1F497D" w:themeColor="text2"/>
      <w:sz w:val="18"/>
      <w:szCs w:val="18"/>
    </w:rPr>
  </w:style>
  <w:style w:type="paragraph" w:styleId="Closing">
    <w:name w:val="Closing"/>
    <w:basedOn w:val="Normal"/>
    <w:link w:val="ClosingChar"/>
    <w:semiHidden/>
    <w:unhideWhenUsed/>
    <w:rsid w:val="007C29EE"/>
    <w:pPr>
      <w:ind w:left="4252"/>
    </w:pPr>
  </w:style>
  <w:style w:type="character" w:customStyle="1" w:styleId="ClosingChar">
    <w:name w:val="Closing Char"/>
    <w:basedOn w:val="DefaultParagraphFont"/>
    <w:link w:val="Closing"/>
    <w:semiHidden/>
    <w:rsid w:val="007C29EE"/>
    <w:rPr>
      <w:rFonts w:eastAsia="Times New Roman"/>
      <w:lang w:val="en-GB" w:eastAsia="en-US"/>
    </w:rPr>
  </w:style>
  <w:style w:type="table" w:styleId="ColorfulGrid">
    <w:name w:val="Colorful Grid"/>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C29E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C29E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C29E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C29E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C29E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C29E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C29E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C29E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C29E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C29E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C29E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C29E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C29E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C29E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C29E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C29E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C29E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C29E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C29E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C29E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C29E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C29E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7C29EE"/>
  </w:style>
  <w:style w:type="character" w:customStyle="1" w:styleId="DateChar">
    <w:name w:val="Date Char"/>
    <w:basedOn w:val="DefaultParagraphFont"/>
    <w:link w:val="Date"/>
    <w:semiHidden/>
    <w:rsid w:val="007C29EE"/>
    <w:rPr>
      <w:rFonts w:eastAsia="Times New Roman"/>
      <w:lang w:val="en-GB" w:eastAsia="en-US"/>
    </w:rPr>
  </w:style>
  <w:style w:type="paragraph" w:styleId="DocumentMap">
    <w:name w:val="Document Map"/>
    <w:basedOn w:val="Normal"/>
    <w:link w:val="DocumentMapChar"/>
    <w:semiHidden/>
    <w:unhideWhenUsed/>
    <w:rsid w:val="007C29EE"/>
    <w:rPr>
      <w:rFonts w:ascii="Segoe UI" w:hAnsi="Segoe UI" w:cs="Segoe UI"/>
      <w:sz w:val="16"/>
      <w:szCs w:val="16"/>
    </w:rPr>
  </w:style>
  <w:style w:type="character" w:customStyle="1" w:styleId="DocumentMapChar">
    <w:name w:val="Document Map Char"/>
    <w:basedOn w:val="DefaultParagraphFont"/>
    <w:link w:val="DocumentMap"/>
    <w:semiHidden/>
    <w:rsid w:val="007C29EE"/>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7C29EE"/>
  </w:style>
  <w:style w:type="character" w:customStyle="1" w:styleId="E-mailSignatureChar">
    <w:name w:val="E-mail Signature Char"/>
    <w:basedOn w:val="DefaultParagraphFont"/>
    <w:link w:val="E-mailSignature"/>
    <w:semiHidden/>
    <w:rsid w:val="007C29EE"/>
    <w:rPr>
      <w:rFonts w:eastAsia="Times New Roman"/>
      <w:lang w:val="en-GB" w:eastAsia="en-US"/>
    </w:rPr>
  </w:style>
  <w:style w:type="character" w:styleId="Emphasis">
    <w:name w:val="Emphasis"/>
    <w:basedOn w:val="DefaultParagraphFont"/>
    <w:qFormat/>
    <w:rsid w:val="007C29EE"/>
    <w:rPr>
      <w:i/>
      <w:iCs/>
      <w:lang w:val="en-GB"/>
    </w:rPr>
  </w:style>
  <w:style w:type="character" w:styleId="EndnoteReference">
    <w:name w:val="endnote reference"/>
    <w:basedOn w:val="DefaultParagraphFont"/>
    <w:semiHidden/>
    <w:unhideWhenUsed/>
    <w:rsid w:val="007C29EE"/>
    <w:rPr>
      <w:vertAlign w:val="superscript"/>
      <w:lang w:val="en-GB"/>
    </w:rPr>
  </w:style>
  <w:style w:type="paragraph" w:styleId="EndnoteText">
    <w:name w:val="endnote text"/>
    <w:basedOn w:val="Normal"/>
    <w:link w:val="EndnoteTextChar"/>
    <w:semiHidden/>
    <w:unhideWhenUsed/>
    <w:rsid w:val="007C29EE"/>
  </w:style>
  <w:style w:type="character" w:customStyle="1" w:styleId="EndnoteTextChar">
    <w:name w:val="Endnote Text Char"/>
    <w:basedOn w:val="DefaultParagraphFont"/>
    <w:link w:val="EndnoteText"/>
    <w:semiHidden/>
    <w:rsid w:val="007C29EE"/>
    <w:rPr>
      <w:rFonts w:eastAsia="Times New Roman"/>
      <w:lang w:val="en-GB" w:eastAsia="en-US"/>
    </w:rPr>
  </w:style>
  <w:style w:type="paragraph" w:styleId="EnvelopeAddress">
    <w:name w:val="envelope address"/>
    <w:basedOn w:val="Normal"/>
    <w:semiHidden/>
    <w:unhideWhenUsed/>
    <w:rsid w:val="007C29E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C29EE"/>
    <w:rPr>
      <w:rFonts w:asciiTheme="majorHAnsi" w:eastAsiaTheme="majorEastAsia" w:hAnsiTheme="majorHAnsi" w:cstheme="majorBidi"/>
    </w:rPr>
  </w:style>
  <w:style w:type="paragraph" w:styleId="FootnoteText">
    <w:name w:val="footnote text"/>
    <w:aliases w:val="Fußnotentextf, Char1,Geneva 9,Font: Geneva 9,Boston 10,f,-E Fußnotentext,Fußnotentext Ursprung,-E Fußnotentext1,-E Fußnotentext2,-E Fußnotentext3,Fußnotentext Char1,Fußnotentext Char Char,Fußnotentext Char1 Char Char,Char1,DNV-FT,fn,ft"/>
    <w:basedOn w:val="Normal"/>
    <w:link w:val="FootnoteTextChar"/>
    <w:uiPriority w:val="99"/>
    <w:unhideWhenUsed/>
    <w:qFormat/>
    <w:rsid w:val="007C29EE"/>
  </w:style>
  <w:style w:type="character" w:customStyle="1" w:styleId="FootnoteTextChar">
    <w:name w:val="Footnote Text Char"/>
    <w:aliases w:val="Fußnotentextf Char, Char1 Char,Geneva 9 Char,Font: Geneva 9 Char,Boston 10 Char,f Char,-E Fußnotentext Char,Fußnotentext Ursprung Char,-E Fußnotentext1 Char,-E Fußnotentext2 Char,-E Fußnotentext3 Char,Fußnotentext Char1 Char,fn Char"/>
    <w:basedOn w:val="DefaultParagraphFont"/>
    <w:link w:val="FootnoteText"/>
    <w:uiPriority w:val="99"/>
    <w:rsid w:val="007C29EE"/>
    <w:rPr>
      <w:rFonts w:eastAsia="Times New Roman"/>
      <w:lang w:val="en-GB" w:eastAsia="en-US"/>
    </w:rPr>
  </w:style>
  <w:style w:type="table" w:styleId="GridTable1Light">
    <w:name w:val="Grid Table 1 Light"/>
    <w:basedOn w:val="TableNormal"/>
    <w:uiPriority w:val="46"/>
    <w:rsid w:val="007C29E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C29E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C29E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C29E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C29E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C29E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C29E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C29E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C29E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C29E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C29E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C29E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C29E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C29E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C29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C29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C29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C29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C29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C29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C29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C29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C29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C29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C29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C29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C29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C29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C29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C29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C29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C29E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C29E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C29E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C29E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C29E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C29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C29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C29E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C29E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C29E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C29E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C29E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rsid w:val="007C29EE"/>
    <w:rPr>
      <w:color w:val="2B579A"/>
      <w:shd w:val="clear" w:color="auto" w:fill="E1DFDD"/>
      <w:lang w:val="en-GB"/>
    </w:rPr>
  </w:style>
  <w:style w:type="character" w:styleId="HTMLAcronym">
    <w:name w:val="HTML Acronym"/>
    <w:basedOn w:val="DefaultParagraphFont"/>
    <w:semiHidden/>
    <w:unhideWhenUsed/>
    <w:rsid w:val="007C29EE"/>
    <w:rPr>
      <w:lang w:val="en-GB"/>
    </w:rPr>
  </w:style>
  <w:style w:type="paragraph" w:styleId="HTMLAddress">
    <w:name w:val="HTML Address"/>
    <w:basedOn w:val="Normal"/>
    <w:link w:val="HTMLAddressChar"/>
    <w:semiHidden/>
    <w:unhideWhenUsed/>
    <w:rsid w:val="007C29EE"/>
    <w:rPr>
      <w:i/>
      <w:iCs/>
    </w:rPr>
  </w:style>
  <w:style w:type="character" w:customStyle="1" w:styleId="HTMLAddressChar">
    <w:name w:val="HTML Address Char"/>
    <w:basedOn w:val="DefaultParagraphFont"/>
    <w:link w:val="HTMLAddress"/>
    <w:semiHidden/>
    <w:rsid w:val="007C29EE"/>
    <w:rPr>
      <w:rFonts w:eastAsia="Times New Roman"/>
      <w:i/>
      <w:iCs/>
      <w:lang w:val="en-GB" w:eastAsia="en-US"/>
    </w:rPr>
  </w:style>
  <w:style w:type="character" w:styleId="HTMLCite">
    <w:name w:val="HTML Cite"/>
    <w:basedOn w:val="DefaultParagraphFont"/>
    <w:semiHidden/>
    <w:unhideWhenUsed/>
    <w:rsid w:val="007C29EE"/>
    <w:rPr>
      <w:i/>
      <w:iCs/>
      <w:lang w:val="en-GB"/>
    </w:rPr>
  </w:style>
  <w:style w:type="character" w:styleId="HTMLCode">
    <w:name w:val="HTML Code"/>
    <w:basedOn w:val="DefaultParagraphFont"/>
    <w:semiHidden/>
    <w:unhideWhenUsed/>
    <w:rsid w:val="007C29EE"/>
    <w:rPr>
      <w:rFonts w:ascii="Consolas" w:hAnsi="Consolas"/>
      <w:sz w:val="20"/>
      <w:szCs w:val="20"/>
      <w:lang w:val="en-GB"/>
    </w:rPr>
  </w:style>
  <w:style w:type="character" w:styleId="HTMLDefinition">
    <w:name w:val="HTML Definition"/>
    <w:basedOn w:val="DefaultParagraphFont"/>
    <w:semiHidden/>
    <w:unhideWhenUsed/>
    <w:rsid w:val="007C29EE"/>
    <w:rPr>
      <w:i/>
      <w:iCs/>
      <w:lang w:val="en-GB"/>
    </w:rPr>
  </w:style>
  <w:style w:type="character" w:styleId="HTMLKeyboard">
    <w:name w:val="HTML Keyboard"/>
    <w:basedOn w:val="DefaultParagraphFont"/>
    <w:semiHidden/>
    <w:unhideWhenUsed/>
    <w:rsid w:val="007C29EE"/>
    <w:rPr>
      <w:rFonts w:ascii="Consolas" w:hAnsi="Consolas"/>
      <w:sz w:val="20"/>
      <w:szCs w:val="20"/>
      <w:lang w:val="en-GB"/>
    </w:rPr>
  </w:style>
  <w:style w:type="paragraph" w:styleId="HTMLPreformatted">
    <w:name w:val="HTML Preformatted"/>
    <w:basedOn w:val="Normal"/>
    <w:link w:val="HTMLPreformattedChar"/>
    <w:semiHidden/>
    <w:unhideWhenUsed/>
    <w:rsid w:val="007C29EE"/>
    <w:rPr>
      <w:rFonts w:ascii="Consolas" w:hAnsi="Consolas"/>
    </w:rPr>
  </w:style>
  <w:style w:type="character" w:customStyle="1" w:styleId="HTMLPreformattedChar">
    <w:name w:val="HTML Preformatted Char"/>
    <w:basedOn w:val="DefaultParagraphFont"/>
    <w:link w:val="HTMLPreformatted"/>
    <w:semiHidden/>
    <w:rsid w:val="007C29EE"/>
    <w:rPr>
      <w:rFonts w:ascii="Consolas" w:eastAsia="Times New Roman" w:hAnsi="Consolas"/>
      <w:lang w:val="en-GB" w:eastAsia="en-US"/>
    </w:rPr>
  </w:style>
  <w:style w:type="character" w:styleId="HTMLSample">
    <w:name w:val="HTML Sample"/>
    <w:basedOn w:val="DefaultParagraphFont"/>
    <w:semiHidden/>
    <w:unhideWhenUsed/>
    <w:rsid w:val="007C29EE"/>
    <w:rPr>
      <w:rFonts w:ascii="Consolas" w:hAnsi="Consolas"/>
      <w:sz w:val="24"/>
      <w:szCs w:val="24"/>
      <w:lang w:val="en-GB"/>
    </w:rPr>
  </w:style>
  <w:style w:type="character" w:styleId="HTMLTypewriter">
    <w:name w:val="HTML Typewriter"/>
    <w:basedOn w:val="DefaultParagraphFont"/>
    <w:semiHidden/>
    <w:unhideWhenUsed/>
    <w:rsid w:val="007C29EE"/>
    <w:rPr>
      <w:rFonts w:ascii="Consolas" w:hAnsi="Consolas"/>
      <w:sz w:val="20"/>
      <w:szCs w:val="20"/>
      <w:lang w:val="en-GB"/>
    </w:rPr>
  </w:style>
  <w:style w:type="character" w:styleId="HTMLVariable">
    <w:name w:val="HTML Variable"/>
    <w:basedOn w:val="DefaultParagraphFont"/>
    <w:semiHidden/>
    <w:unhideWhenUsed/>
    <w:rsid w:val="007C29EE"/>
    <w:rPr>
      <w:i/>
      <w:iCs/>
      <w:lang w:val="en-GB"/>
    </w:rPr>
  </w:style>
  <w:style w:type="paragraph" w:styleId="Index1">
    <w:name w:val="index 1"/>
    <w:basedOn w:val="Normal"/>
    <w:next w:val="Normal"/>
    <w:autoRedefine/>
    <w:semiHidden/>
    <w:unhideWhenUsed/>
    <w:rsid w:val="007C29EE"/>
    <w:pPr>
      <w:tabs>
        <w:tab w:val="clear" w:pos="1247"/>
      </w:tabs>
      <w:ind w:left="200" w:hanging="200"/>
    </w:pPr>
  </w:style>
  <w:style w:type="paragraph" w:styleId="Index2">
    <w:name w:val="index 2"/>
    <w:basedOn w:val="Normal"/>
    <w:next w:val="Normal"/>
    <w:autoRedefine/>
    <w:semiHidden/>
    <w:unhideWhenUsed/>
    <w:rsid w:val="007C29EE"/>
    <w:pPr>
      <w:tabs>
        <w:tab w:val="clear" w:pos="1247"/>
      </w:tabs>
      <w:ind w:left="400" w:hanging="200"/>
    </w:pPr>
  </w:style>
  <w:style w:type="paragraph" w:styleId="Index3">
    <w:name w:val="index 3"/>
    <w:basedOn w:val="Normal"/>
    <w:next w:val="Normal"/>
    <w:autoRedefine/>
    <w:semiHidden/>
    <w:unhideWhenUsed/>
    <w:rsid w:val="007C29EE"/>
    <w:pPr>
      <w:tabs>
        <w:tab w:val="clear" w:pos="1247"/>
      </w:tabs>
      <w:ind w:left="600" w:hanging="200"/>
    </w:pPr>
  </w:style>
  <w:style w:type="paragraph" w:styleId="Index4">
    <w:name w:val="index 4"/>
    <w:basedOn w:val="Normal"/>
    <w:next w:val="Normal"/>
    <w:autoRedefine/>
    <w:semiHidden/>
    <w:unhideWhenUsed/>
    <w:rsid w:val="007C29EE"/>
    <w:pPr>
      <w:tabs>
        <w:tab w:val="clear" w:pos="1247"/>
      </w:tabs>
      <w:ind w:left="800" w:hanging="200"/>
    </w:pPr>
  </w:style>
  <w:style w:type="paragraph" w:styleId="Index5">
    <w:name w:val="index 5"/>
    <w:basedOn w:val="Normal"/>
    <w:next w:val="Normal"/>
    <w:autoRedefine/>
    <w:semiHidden/>
    <w:unhideWhenUsed/>
    <w:rsid w:val="007C29EE"/>
    <w:pPr>
      <w:tabs>
        <w:tab w:val="clear" w:pos="1247"/>
      </w:tabs>
      <w:ind w:left="1000" w:hanging="200"/>
    </w:pPr>
  </w:style>
  <w:style w:type="paragraph" w:styleId="Index6">
    <w:name w:val="index 6"/>
    <w:basedOn w:val="Normal"/>
    <w:next w:val="Normal"/>
    <w:autoRedefine/>
    <w:semiHidden/>
    <w:unhideWhenUsed/>
    <w:rsid w:val="007C29EE"/>
    <w:pPr>
      <w:tabs>
        <w:tab w:val="clear" w:pos="1247"/>
      </w:tabs>
      <w:ind w:left="1200" w:hanging="200"/>
    </w:pPr>
  </w:style>
  <w:style w:type="paragraph" w:styleId="Index7">
    <w:name w:val="index 7"/>
    <w:basedOn w:val="Normal"/>
    <w:next w:val="Normal"/>
    <w:autoRedefine/>
    <w:semiHidden/>
    <w:unhideWhenUsed/>
    <w:rsid w:val="007C29EE"/>
    <w:pPr>
      <w:tabs>
        <w:tab w:val="clear" w:pos="1247"/>
      </w:tabs>
      <w:ind w:left="1400" w:hanging="200"/>
    </w:pPr>
  </w:style>
  <w:style w:type="paragraph" w:styleId="Index8">
    <w:name w:val="index 8"/>
    <w:basedOn w:val="Normal"/>
    <w:next w:val="Normal"/>
    <w:autoRedefine/>
    <w:semiHidden/>
    <w:unhideWhenUsed/>
    <w:rsid w:val="007C29EE"/>
    <w:pPr>
      <w:tabs>
        <w:tab w:val="clear" w:pos="1247"/>
      </w:tabs>
      <w:ind w:left="1600" w:hanging="200"/>
    </w:pPr>
  </w:style>
  <w:style w:type="paragraph" w:styleId="Index9">
    <w:name w:val="index 9"/>
    <w:basedOn w:val="Normal"/>
    <w:next w:val="Normal"/>
    <w:autoRedefine/>
    <w:semiHidden/>
    <w:unhideWhenUsed/>
    <w:rsid w:val="007C29EE"/>
    <w:pPr>
      <w:tabs>
        <w:tab w:val="clear" w:pos="1247"/>
      </w:tabs>
      <w:ind w:left="1800" w:hanging="200"/>
    </w:pPr>
  </w:style>
  <w:style w:type="paragraph" w:styleId="IndexHeading">
    <w:name w:val="index heading"/>
    <w:basedOn w:val="Normal"/>
    <w:next w:val="Index1"/>
    <w:semiHidden/>
    <w:unhideWhenUsed/>
    <w:rsid w:val="007C29EE"/>
    <w:rPr>
      <w:rFonts w:asciiTheme="majorHAnsi" w:eastAsiaTheme="majorEastAsia" w:hAnsiTheme="majorHAnsi" w:cstheme="majorBidi"/>
      <w:b/>
      <w:bCs/>
    </w:rPr>
  </w:style>
  <w:style w:type="character" w:styleId="IntenseEmphasis">
    <w:name w:val="Intense Emphasis"/>
    <w:basedOn w:val="DefaultParagraphFont"/>
    <w:uiPriority w:val="21"/>
    <w:qFormat/>
    <w:rsid w:val="007C29EE"/>
    <w:rPr>
      <w:i/>
      <w:iCs/>
      <w:color w:val="4F81BD" w:themeColor="accent1"/>
      <w:lang w:val="en-GB"/>
    </w:rPr>
  </w:style>
  <w:style w:type="paragraph" w:styleId="IntenseQuote">
    <w:name w:val="Intense Quote"/>
    <w:basedOn w:val="Normal"/>
    <w:next w:val="Normal"/>
    <w:link w:val="IntenseQuoteChar"/>
    <w:uiPriority w:val="30"/>
    <w:qFormat/>
    <w:rsid w:val="007C29E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29EE"/>
    <w:rPr>
      <w:rFonts w:eastAsia="Times New Roman"/>
      <w:i/>
      <w:iCs/>
      <w:color w:val="4F81BD" w:themeColor="accent1"/>
      <w:lang w:val="en-GB" w:eastAsia="en-US"/>
    </w:rPr>
  </w:style>
  <w:style w:type="character" w:styleId="IntenseReference">
    <w:name w:val="Intense Reference"/>
    <w:basedOn w:val="DefaultParagraphFont"/>
    <w:uiPriority w:val="32"/>
    <w:qFormat/>
    <w:rsid w:val="007C29EE"/>
    <w:rPr>
      <w:b/>
      <w:bCs/>
      <w:smallCaps/>
      <w:color w:val="4F81BD" w:themeColor="accent1"/>
      <w:spacing w:val="5"/>
      <w:lang w:val="en-GB"/>
    </w:rPr>
  </w:style>
  <w:style w:type="table" w:styleId="LightGrid">
    <w:name w:val="Light Grid"/>
    <w:basedOn w:val="TableNormal"/>
    <w:uiPriority w:val="62"/>
    <w:semiHidden/>
    <w:unhideWhenUsed/>
    <w:rsid w:val="007C29E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C29E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C29E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C29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C29E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C29E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C29E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C29E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C29E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C29E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C29E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C29E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C29E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C29E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C29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C29E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C29E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C29E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C29E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C29E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C29E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7C29EE"/>
    <w:rPr>
      <w:lang w:val="en-GB"/>
    </w:rPr>
  </w:style>
  <w:style w:type="paragraph" w:styleId="List">
    <w:name w:val="List"/>
    <w:basedOn w:val="Normal"/>
    <w:semiHidden/>
    <w:unhideWhenUsed/>
    <w:rsid w:val="007C29EE"/>
    <w:pPr>
      <w:ind w:left="283" w:hanging="283"/>
      <w:contextualSpacing/>
    </w:pPr>
  </w:style>
  <w:style w:type="paragraph" w:styleId="List2">
    <w:name w:val="List 2"/>
    <w:basedOn w:val="Normal"/>
    <w:semiHidden/>
    <w:unhideWhenUsed/>
    <w:rsid w:val="007C29EE"/>
    <w:pPr>
      <w:ind w:left="566" w:hanging="283"/>
      <w:contextualSpacing/>
    </w:pPr>
  </w:style>
  <w:style w:type="paragraph" w:styleId="List3">
    <w:name w:val="List 3"/>
    <w:basedOn w:val="Normal"/>
    <w:semiHidden/>
    <w:unhideWhenUsed/>
    <w:rsid w:val="007C29EE"/>
    <w:pPr>
      <w:ind w:left="849" w:hanging="283"/>
      <w:contextualSpacing/>
    </w:pPr>
  </w:style>
  <w:style w:type="paragraph" w:styleId="List4">
    <w:name w:val="List 4"/>
    <w:basedOn w:val="Normal"/>
    <w:semiHidden/>
    <w:unhideWhenUsed/>
    <w:rsid w:val="007C29EE"/>
    <w:pPr>
      <w:ind w:left="1132" w:hanging="283"/>
      <w:contextualSpacing/>
    </w:pPr>
  </w:style>
  <w:style w:type="paragraph" w:styleId="List5">
    <w:name w:val="List 5"/>
    <w:basedOn w:val="Normal"/>
    <w:semiHidden/>
    <w:unhideWhenUsed/>
    <w:rsid w:val="007C29EE"/>
    <w:pPr>
      <w:ind w:left="1415" w:hanging="283"/>
      <w:contextualSpacing/>
    </w:pPr>
  </w:style>
  <w:style w:type="paragraph" w:styleId="ListBullet">
    <w:name w:val="List Bullet"/>
    <w:basedOn w:val="Normal"/>
    <w:semiHidden/>
    <w:rsid w:val="007C29EE"/>
    <w:pPr>
      <w:numPr>
        <w:numId w:val="6"/>
      </w:numPr>
      <w:contextualSpacing/>
    </w:pPr>
  </w:style>
  <w:style w:type="paragraph" w:styleId="ListBullet2">
    <w:name w:val="List Bullet 2"/>
    <w:basedOn w:val="Normal"/>
    <w:semiHidden/>
    <w:unhideWhenUsed/>
    <w:rsid w:val="007C29EE"/>
    <w:pPr>
      <w:numPr>
        <w:numId w:val="7"/>
      </w:numPr>
      <w:contextualSpacing/>
    </w:pPr>
  </w:style>
  <w:style w:type="paragraph" w:styleId="ListBullet3">
    <w:name w:val="List Bullet 3"/>
    <w:basedOn w:val="Normal"/>
    <w:semiHidden/>
    <w:unhideWhenUsed/>
    <w:rsid w:val="007C29EE"/>
    <w:pPr>
      <w:numPr>
        <w:numId w:val="8"/>
      </w:numPr>
      <w:contextualSpacing/>
    </w:pPr>
  </w:style>
  <w:style w:type="paragraph" w:styleId="ListBullet4">
    <w:name w:val="List Bullet 4"/>
    <w:basedOn w:val="Normal"/>
    <w:semiHidden/>
    <w:unhideWhenUsed/>
    <w:rsid w:val="007C29EE"/>
    <w:pPr>
      <w:numPr>
        <w:numId w:val="9"/>
      </w:numPr>
      <w:contextualSpacing/>
    </w:pPr>
  </w:style>
  <w:style w:type="paragraph" w:styleId="ListBullet5">
    <w:name w:val="List Bullet 5"/>
    <w:basedOn w:val="Normal"/>
    <w:semiHidden/>
    <w:unhideWhenUsed/>
    <w:rsid w:val="007C29EE"/>
    <w:pPr>
      <w:numPr>
        <w:numId w:val="10"/>
      </w:numPr>
      <w:contextualSpacing/>
    </w:pPr>
  </w:style>
  <w:style w:type="paragraph" w:styleId="ListContinue">
    <w:name w:val="List Continue"/>
    <w:basedOn w:val="Normal"/>
    <w:semiHidden/>
    <w:unhideWhenUsed/>
    <w:rsid w:val="007C29EE"/>
    <w:pPr>
      <w:spacing w:after="120"/>
      <w:ind w:left="283"/>
      <w:contextualSpacing/>
    </w:pPr>
  </w:style>
  <w:style w:type="paragraph" w:styleId="ListContinue2">
    <w:name w:val="List Continue 2"/>
    <w:basedOn w:val="Normal"/>
    <w:semiHidden/>
    <w:unhideWhenUsed/>
    <w:rsid w:val="007C29EE"/>
    <w:pPr>
      <w:spacing w:after="120"/>
      <w:ind w:left="566"/>
      <w:contextualSpacing/>
    </w:pPr>
  </w:style>
  <w:style w:type="paragraph" w:styleId="ListContinue3">
    <w:name w:val="List Continue 3"/>
    <w:basedOn w:val="Normal"/>
    <w:semiHidden/>
    <w:rsid w:val="007C29EE"/>
    <w:pPr>
      <w:spacing w:after="120"/>
      <w:ind w:left="849"/>
      <w:contextualSpacing/>
    </w:pPr>
  </w:style>
  <w:style w:type="paragraph" w:styleId="ListContinue4">
    <w:name w:val="List Continue 4"/>
    <w:basedOn w:val="Normal"/>
    <w:semiHidden/>
    <w:rsid w:val="007C29EE"/>
    <w:pPr>
      <w:spacing w:after="120"/>
      <w:ind w:left="1132"/>
      <w:contextualSpacing/>
    </w:pPr>
  </w:style>
  <w:style w:type="paragraph" w:styleId="ListContinue5">
    <w:name w:val="List Continue 5"/>
    <w:basedOn w:val="Normal"/>
    <w:semiHidden/>
    <w:rsid w:val="007C29EE"/>
    <w:pPr>
      <w:spacing w:after="120"/>
      <w:ind w:left="1415"/>
      <w:contextualSpacing/>
    </w:pPr>
  </w:style>
  <w:style w:type="paragraph" w:styleId="ListNumber">
    <w:name w:val="List Number"/>
    <w:basedOn w:val="Normal"/>
    <w:semiHidden/>
    <w:rsid w:val="007C29EE"/>
    <w:pPr>
      <w:numPr>
        <w:numId w:val="11"/>
      </w:numPr>
      <w:contextualSpacing/>
    </w:pPr>
  </w:style>
  <w:style w:type="paragraph" w:styleId="ListNumber2">
    <w:name w:val="List Number 2"/>
    <w:basedOn w:val="Normal"/>
    <w:semiHidden/>
    <w:unhideWhenUsed/>
    <w:rsid w:val="007C29EE"/>
    <w:pPr>
      <w:numPr>
        <w:numId w:val="12"/>
      </w:numPr>
      <w:contextualSpacing/>
    </w:pPr>
  </w:style>
  <w:style w:type="paragraph" w:styleId="ListNumber3">
    <w:name w:val="List Number 3"/>
    <w:basedOn w:val="Normal"/>
    <w:semiHidden/>
    <w:unhideWhenUsed/>
    <w:rsid w:val="007C29EE"/>
    <w:pPr>
      <w:numPr>
        <w:numId w:val="13"/>
      </w:numPr>
      <w:contextualSpacing/>
    </w:pPr>
  </w:style>
  <w:style w:type="paragraph" w:styleId="ListNumber4">
    <w:name w:val="List Number 4"/>
    <w:basedOn w:val="Normal"/>
    <w:semiHidden/>
    <w:unhideWhenUsed/>
    <w:rsid w:val="007C29EE"/>
    <w:pPr>
      <w:numPr>
        <w:numId w:val="14"/>
      </w:numPr>
      <w:contextualSpacing/>
    </w:pPr>
  </w:style>
  <w:style w:type="paragraph" w:styleId="ListNumber5">
    <w:name w:val="List Number 5"/>
    <w:basedOn w:val="Normal"/>
    <w:semiHidden/>
    <w:unhideWhenUsed/>
    <w:rsid w:val="007C29EE"/>
    <w:pPr>
      <w:numPr>
        <w:numId w:val="15"/>
      </w:numPr>
      <w:contextualSpacing/>
    </w:pPr>
  </w:style>
  <w:style w:type="table" w:styleId="ListTable1Light">
    <w:name w:val="List Table 1 Light"/>
    <w:basedOn w:val="TableNormal"/>
    <w:uiPriority w:val="46"/>
    <w:rsid w:val="007C29E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C29E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C29E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C29E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C29E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C29E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C29E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C29E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C29E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C29E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C29E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C29E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C29E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C29E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C29E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C29E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C29E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C29E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C29E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C29E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C29E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C29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C29E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C29E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C29E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C29E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C29E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C29E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C29E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C29E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C29E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C29E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C29E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C29E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C29E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C29E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C29E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C29E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C29E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C29E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C29E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C29E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C29E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C29E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C29E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C29E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C29E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C29E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C29E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7C29EE"/>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7C29EE"/>
    <w:rPr>
      <w:rFonts w:ascii="Consolas" w:eastAsia="Times New Roman" w:hAnsi="Consolas"/>
      <w:lang w:val="en-GB" w:eastAsia="en-US"/>
    </w:rPr>
  </w:style>
  <w:style w:type="table" w:styleId="MediumGrid1">
    <w:name w:val="Medium Grid 1"/>
    <w:basedOn w:val="TableNormal"/>
    <w:uiPriority w:val="67"/>
    <w:semiHidden/>
    <w:unhideWhenUsed/>
    <w:rsid w:val="007C29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C29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C29E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C29E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C29E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C29E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C29E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C29E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C29E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C29E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C29E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C29E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C29E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C29E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C29E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C29E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C29E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C29E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C29E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C29E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C29E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C29E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C29E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C29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rsid w:val="007C29EE"/>
    <w:rPr>
      <w:color w:val="2B579A"/>
      <w:shd w:val="clear" w:color="auto" w:fill="E1DFDD"/>
      <w:lang w:val="en-GB"/>
    </w:rPr>
  </w:style>
  <w:style w:type="paragraph" w:styleId="MessageHeader">
    <w:name w:val="Message Header"/>
    <w:basedOn w:val="Normal"/>
    <w:link w:val="MessageHeaderChar"/>
    <w:semiHidden/>
    <w:rsid w:val="007C29E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C29EE"/>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7C29EE"/>
    <w:pPr>
      <w:ind w:left="720"/>
    </w:pPr>
  </w:style>
  <w:style w:type="paragraph" w:styleId="NoteHeading">
    <w:name w:val="Note Heading"/>
    <w:basedOn w:val="Normal"/>
    <w:next w:val="Normal"/>
    <w:link w:val="NoteHeadingChar"/>
    <w:semiHidden/>
    <w:unhideWhenUsed/>
    <w:rsid w:val="007C29EE"/>
  </w:style>
  <w:style w:type="character" w:customStyle="1" w:styleId="NoteHeadingChar">
    <w:name w:val="Note Heading Char"/>
    <w:basedOn w:val="DefaultParagraphFont"/>
    <w:link w:val="NoteHeading"/>
    <w:semiHidden/>
    <w:rsid w:val="007C29EE"/>
    <w:rPr>
      <w:rFonts w:eastAsia="Times New Roman"/>
      <w:lang w:val="en-GB" w:eastAsia="en-US"/>
    </w:rPr>
  </w:style>
  <w:style w:type="table" w:styleId="PlainTable1">
    <w:name w:val="Plain Table 1"/>
    <w:basedOn w:val="TableNormal"/>
    <w:uiPriority w:val="41"/>
    <w:rsid w:val="007C29E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C29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C29E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C29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C29E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7C29EE"/>
    <w:rPr>
      <w:rFonts w:ascii="Consolas" w:hAnsi="Consolas"/>
      <w:sz w:val="21"/>
      <w:szCs w:val="21"/>
    </w:rPr>
  </w:style>
  <w:style w:type="character" w:customStyle="1" w:styleId="PlainTextChar">
    <w:name w:val="Plain Text Char"/>
    <w:basedOn w:val="DefaultParagraphFont"/>
    <w:link w:val="PlainText"/>
    <w:semiHidden/>
    <w:rsid w:val="007C29EE"/>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7C29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29EE"/>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7C29EE"/>
  </w:style>
  <w:style w:type="character" w:customStyle="1" w:styleId="SalutationChar">
    <w:name w:val="Salutation Char"/>
    <w:basedOn w:val="DefaultParagraphFont"/>
    <w:link w:val="Salutation"/>
    <w:semiHidden/>
    <w:rsid w:val="007C29EE"/>
    <w:rPr>
      <w:rFonts w:eastAsia="Times New Roman"/>
      <w:lang w:val="en-GB" w:eastAsia="en-US"/>
    </w:rPr>
  </w:style>
  <w:style w:type="paragraph" w:styleId="Signature">
    <w:name w:val="Signature"/>
    <w:basedOn w:val="Normal"/>
    <w:link w:val="SignatureChar"/>
    <w:semiHidden/>
    <w:unhideWhenUsed/>
    <w:rsid w:val="007C29EE"/>
    <w:pPr>
      <w:ind w:left="4252"/>
    </w:pPr>
  </w:style>
  <w:style w:type="character" w:customStyle="1" w:styleId="SignatureChar">
    <w:name w:val="Signature Char"/>
    <w:basedOn w:val="DefaultParagraphFont"/>
    <w:link w:val="Signature"/>
    <w:semiHidden/>
    <w:rsid w:val="007C29EE"/>
    <w:rPr>
      <w:rFonts w:eastAsia="Times New Roman"/>
      <w:lang w:val="en-GB" w:eastAsia="en-US"/>
    </w:rPr>
  </w:style>
  <w:style w:type="character" w:customStyle="1" w:styleId="SmartHyperlink1">
    <w:name w:val="Smart Hyperlink1"/>
    <w:basedOn w:val="DefaultParagraphFont"/>
    <w:uiPriority w:val="99"/>
    <w:semiHidden/>
    <w:rsid w:val="007C29EE"/>
    <w:rPr>
      <w:u w:val="dotted"/>
      <w:lang w:val="en-GB"/>
    </w:rPr>
  </w:style>
  <w:style w:type="character" w:customStyle="1" w:styleId="SmartLink1">
    <w:name w:val="SmartLink1"/>
    <w:basedOn w:val="DefaultParagraphFont"/>
    <w:uiPriority w:val="99"/>
    <w:semiHidden/>
    <w:unhideWhenUsed/>
    <w:rsid w:val="007C29EE"/>
    <w:rPr>
      <w:color w:val="0000FF"/>
      <w:u w:val="single"/>
      <w:shd w:val="clear" w:color="auto" w:fill="F3F2F1"/>
      <w:lang w:val="en-GB"/>
    </w:rPr>
  </w:style>
  <w:style w:type="character" w:styleId="Strong">
    <w:name w:val="Strong"/>
    <w:basedOn w:val="DefaultParagraphFont"/>
    <w:uiPriority w:val="22"/>
    <w:qFormat/>
    <w:rsid w:val="007C29EE"/>
    <w:rPr>
      <w:b/>
      <w:bCs/>
      <w:lang w:val="en-GB"/>
    </w:rPr>
  </w:style>
  <w:style w:type="paragraph" w:styleId="Subtitle">
    <w:name w:val="Subtitle"/>
    <w:basedOn w:val="Normal"/>
    <w:next w:val="Normal"/>
    <w:link w:val="SubtitleChar"/>
    <w:qFormat/>
    <w:rsid w:val="007C29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29EE"/>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7C29EE"/>
    <w:rPr>
      <w:i/>
      <w:iCs/>
      <w:color w:val="404040" w:themeColor="text1" w:themeTint="BF"/>
      <w:lang w:val="en-GB"/>
    </w:rPr>
  </w:style>
  <w:style w:type="character" w:styleId="SubtleReference">
    <w:name w:val="Subtle Reference"/>
    <w:basedOn w:val="DefaultParagraphFont"/>
    <w:uiPriority w:val="31"/>
    <w:qFormat/>
    <w:rsid w:val="007C29EE"/>
    <w:rPr>
      <w:smallCaps/>
      <w:color w:val="5A5A5A" w:themeColor="text1" w:themeTint="A5"/>
      <w:lang w:val="en-GB"/>
    </w:rPr>
  </w:style>
  <w:style w:type="table" w:styleId="Table3Deffects1">
    <w:name w:val="Table 3D effects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C29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7C29EE"/>
    <w:pPr>
      <w:tabs>
        <w:tab w:val="clear" w:pos="1247"/>
      </w:tabs>
      <w:ind w:left="200" w:hanging="200"/>
    </w:pPr>
  </w:style>
  <w:style w:type="table" w:styleId="TableProfessional">
    <w:name w:val="Table Professional"/>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C29EE"/>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7C29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29E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C29E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C29EE"/>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SmartLink10">
    <w:name w:val="SmartLink1"/>
    <w:basedOn w:val="DefaultParagraphFont"/>
    <w:uiPriority w:val="99"/>
    <w:semiHidden/>
    <w:unhideWhenUsed/>
    <w:rsid w:val="00E62558"/>
    <w:rPr>
      <w:color w:val="0000FF"/>
      <w:u w:val="single"/>
      <w:shd w:val="clear" w:color="auto" w:fill="F3F2F1"/>
      <w:lang w:val="en-GB"/>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qFormat/>
    <w:rsid w:val="00E62558"/>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Normal-poolChar">
    <w:name w:val="Normal-pool Char"/>
    <w:link w:val="Normal-pool"/>
    <w:locked/>
    <w:rsid w:val="00E62558"/>
    <w:rPr>
      <w:rFonts w:eastAsia="Times New Roman"/>
      <w:lang w:val="en-GB" w:eastAsia="en-US"/>
    </w:rPr>
  </w:style>
  <w:style w:type="character" w:customStyle="1" w:styleId="ZZAnxtitleChar">
    <w:name w:val="ZZ_Anx_title Char"/>
    <w:link w:val="ZZAnxtitle"/>
    <w:rsid w:val="00E62558"/>
    <w:rPr>
      <w:rFonts w:eastAsia="Times New Roman"/>
      <w:b/>
      <w:bCs/>
      <w:sz w:val="28"/>
      <w:szCs w:val="26"/>
      <w:lang w:val="en-GB" w:eastAsia="en-US"/>
    </w:rPr>
  </w:style>
  <w:style w:type="character" w:customStyle="1" w:styleId="NormalNonumberChar">
    <w:name w:val="Normal_No_number Char"/>
    <w:link w:val="NormalNonumber"/>
    <w:rsid w:val="00E62558"/>
    <w:rPr>
      <w:rFonts w:eastAsia="Times New Roman"/>
      <w:lang w:val="en-GB" w:eastAsia="en-US"/>
    </w:rPr>
  </w:style>
  <w:style w:type="numbering" w:customStyle="1" w:styleId="Normallist1">
    <w:name w:val="Normal_list1"/>
    <w:basedOn w:val="NoList"/>
    <w:rsid w:val="00E62558"/>
  </w:style>
  <w:style w:type="character" w:customStyle="1" w:styleId="job-value">
    <w:name w:val="job-value"/>
    <w:basedOn w:val="DefaultParagraphFont"/>
    <w:semiHidden/>
    <w:rsid w:val="00E62558"/>
    <w:rPr>
      <w:lang w:val="en-US"/>
    </w:rPr>
  </w:style>
  <w:style w:type="character" w:customStyle="1" w:styleId="job-symbol">
    <w:name w:val="job-symbol"/>
    <w:basedOn w:val="DefaultParagraphFont"/>
    <w:semiHidden/>
    <w:rsid w:val="00E62558"/>
    <w:rPr>
      <w:lang w:val="en-GB"/>
    </w:rPr>
  </w:style>
  <w:style w:type="character" w:customStyle="1" w:styleId="CH2Char">
    <w:name w:val="CH2 Char"/>
    <w:link w:val="CH2"/>
    <w:locked/>
    <w:rsid w:val="00E62558"/>
    <w:rPr>
      <w:rFonts w:eastAsia="Times New Roman"/>
      <w:b/>
      <w:sz w:val="24"/>
      <w:szCs w:val="24"/>
      <w:lang w:val="en-GB" w:eastAsia="en-US"/>
    </w:rPr>
  </w:style>
  <w:style w:type="paragraph" w:styleId="Revision">
    <w:name w:val="Revision"/>
    <w:hidden/>
    <w:uiPriority w:val="99"/>
    <w:semiHidden/>
    <w:rsid w:val="00E62558"/>
    <w:rPr>
      <w:rFonts w:eastAsia="Times New Roman"/>
      <w:lang w:val="en-US" w:eastAsia="en-US"/>
    </w:rPr>
  </w:style>
  <w:style w:type="character" w:customStyle="1" w:styleId="ui-provider">
    <w:name w:val="ui-provider"/>
    <w:basedOn w:val="DefaultParagraphFont"/>
    <w:semiHidden/>
    <w:rsid w:val="00E62558"/>
    <w:rPr>
      <w:lang w:val="en-GB"/>
    </w:rPr>
  </w:style>
  <w:style w:type="numbering" w:customStyle="1" w:styleId="Normallist2">
    <w:name w:val="Normal_list2"/>
    <w:basedOn w:val="NoList"/>
    <w:rsid w:val="00E62558"/>
  </w:style>
  <w:style w:type="paragraph" w:customStyle="1" w:styleId="Normalpool">
    <w:name w:val="Normal_pool"/>
    <w:link w:val="NormalpoolChar"/>
    <w:qFormat/>
    <w:rsid w:val="00E62558"/>
    <w:pPr>
      <w:tabs>
        <w:tab w:val="left" w:pos="624"/>
      </w:tabs>
    </w:pPr>
    <w:rPr>
      <w:rFonts w:eastAsia="Times New Roman"/>
      <w:lang w:val="en-US" w:eastAsia="en-US"/>
    </w:rPr>
  </w:style>
  <w:style w:type="character" w:customStyle="1" w:styleId="NormalpoolChar">
    <w:name w:val="Normal_pool Char"/>
    <w:link w:val="Normalpool"/>
    <w:locked/>
    <w:rsid w:val="00E62558"/>
    <w:rPr>
      <w:rFonts w:eastAsia="Times New Roman"/>
      <w:lang w:val="en-US" w:eastAsia="en-US"/>
    </w:rPr>
  </w:style>
  <w:style w:type="character" w:customStyle="1" w:styleId="job-number">
    <w:name w:val="job-number"/>
    <w:basedOn w:val="DefaultParagraphFont"/>
    <w:rsid w:val="00E62558"/>
    <w:rPr>
      <w:lang w:val="en-GB"/>
    </w:rPr>
  </w:style>
  <w:style w:type="character" w:customStyle="1" w:styleId="ZZAnxheaderChar">
    <w:name w:val="ZZ_Anx_header Char"/>
    <w:link w:val="ZZAnxheader"/>
    <w:rsid w:val="00E62558"/>
    <w:rPr>
      <w:rFonts w:eastAsia="Times New Roman"/>
      <w:b/>
      <w:bCs/>
      <w:sz w:val="28"/>
      <w:szCs w:val="22"/>
      <w:lang w:val="en-GB" w:eastAsia="en-US"/>
    </w:rPr>
  </w:style>
  <w:style w:type="numbering" w:customStyle="1" w:styleId="Normallist3">
    <w:name w:val="Normal_list3"/>
    <w:basedOn w:val="NoList"/>
    <w:rsid w:val="00E62558"/>
  </w:style>
  <w:style w:type="character" w:customStyle="1" w:styleId="ListParagraphChar">
    <w:name w:val="List Paragraph Char"/>
    <w:link w:val="ListParagraph"/>
    <w:uiPriority w:val="34"/>
    <w:locked/>
    <w:rsid w:val="00E62558"/>
    <w:rPr>
      <w:rFonts w:eastAsia="Times New Roman"/>
      <w:lang w:val="en-GB" w:eastAsia="en-US"/>
    </w:rPr>
  </w:style>
  <w:style w:type="paragraph" w:customStyle="1" w:styleId="Style15">
    <w:name w:val="Style15"/>
    <w:basedOn w:val="Normal"/>
    <w:qFormat/>
    <w:rsid w:val="00E62558"/>
    <w:pPr>
      <w:tabs>
        <w:tab w:val="clear" w:pos="1247"/>
        <w:tab w:val="clear" w:pos="1814"/>
        <w:tab w:val="clear" w:pos="2381"/>
        <w:tab w:val="clear" w:pos="2948"/>
        <w:tab w:val="clear" w:pos="3515"/>
        <w:tab w:val="left" w:pos="720"/>
        <w:tab w:val="left" w:pos="1080"/>
      </w:tabs>
    </w:pPr>
    <w:rPr>
      <w:b/>
      <w:color w:val="000000"/>
      <w:lang w:eastAsia="zh-CN"/>
    </w:rPr>
  </w:style>
  <w:style w:type="paragraph" w:customStyle="1" w:styleId="Heading4TEAP">
    <w:name w:val="Heading 4 TEAP"/>
    <w:basedOn w:val="Heading3"/>
    <w:semiHidden/>
    <w:qFormat/>
    <w:rsid w:val="00E62558"/>
    <w:pPr>
      <w:widowControl w:val="0"/>
      <w:numPr>
        <w:numId w:val="0"/>
      </w:numPr>
      <w:tabs>
        <w:tab w:val="clear" w:pos="1871"/>
        <w:tab w:val="clear" w:pos="2495"/>
        <w:tab w:val="clear" w:pos="3119"/>
        <w:tab w:val="clear" w:pos="3742"/>
        <w:tab w:val="clear" w:pos="4366"/>
      </w:tabs>
      <w:suppressAutoHyphens w:val="0"/>
      <w:adjustRightInd w:val="0"/>
      <w:spacing w:before="120" w:after="240" w:line="259" w:lineRule="auto"/>
      <w:ind w:left="851" w:right="29" w:hanging="851"/>
      <w:outlineLvl w:val="3"/>
    </w:pPr>
    <w:rPr>
      <w:rFonts w:eastAsia="SimSun"/>
      <w:bCs/>
      <w:iCs/>
      <w:snapToGrid w:val="0"/>
      <w:color w:val="000000" w:themeColor="text1"/>
      <w:sz w:val="22"/>
      <w:szCs w:val="22"/>
      <w:shd w:val="clear" w:color="auto" w:fill="FFFFFF"/>
      <w:lang w:val="en-US" w:eastAsia="ja-JP"/>
    </w:rPr>
  </w:style>
  <w:style w:type="paragraph" w:customStyle="1" w:styleId="Style10ptAfter6pt1">
    <w:name w:val="Style 10 pt After:  6 pt1"/>
    <w:basedOn w:val="Normal"/>
    <w:autoRedefine/>
    <w:semiHidden/>
    <w:rsid w:val="00E62558"/>
    <w:pPr>
      <w:keepNext/>
      <w:keepLines/>
      <w:tabs>
        <w:tab w:val="clear" w:pos="1247"/>
        <w:tab w:val="clear" w:pos="1814"/>
        <w:tab w:val="clear" w:pos="2381"/>
        <w:tab w:val="clear" w:pos="2948"/>
        <w:tab w:val="clear" w:pos="3515"/>
      </w:tabs>
      <w:spacing w:after="120"/>
    </w:pPr>
    <w:rPr>
      <w:color w:val="000000" w:themeColor="text1"/>
      <w:sz w:val="22"/>
      <w:lang w:eastAsia="zh-CN"/>
    </w:rPr>
  </w:style>
  <w:style w:type="character" w:customStyle="1" w:styleId="normaltextrun">
    <w:name w:val="normaltextrun"/>
    <w:basedOn w:val="DefaultParagraphFont"/>
    <w:rsid w:val="00E62558"/>
    <w:rPr>
      <w:lang w:val="en-GB"/>
    </w:rPr>
  </w:style>
  <w:style w:type="character" w:customStyle="1" w:styleId="eop">
    <w:name w:val="eop"/>
    <w:basedOn w:val="DefaultParagraphFont"/>
    <w:semiHidden/>
    <w:rsid w:val="00E62558"/>
    <w:rPr>
      <w:lang w:val="en-GB"/>
    </w:rPr>
  </w:style>
  <w:style w:type="paragraph" w:customStyle="1" w:styleId="paragraph">
    <w:name w:val="paragraph"/>
    <w:basedOn w:val="Normal"/>
    <w:semiHidden/>
    <w:rsid w:val="00E62558"/>
    <w:pPr>
      <w:tabs>
        <w:tab w:val="clear" w:pos="1247"/>
        <w:tab w:val="clear" w:pos="1814"/>
        <w:tab w:val="clear" w:pos="2381"/>
        <w:tab w:val="clear" w:pos="2948"/>
        <w:tab w:val="clear" w:pos="3515"/>
      </w:tabs>
      <w:spacing w:before="100" w:beforeAutospacing="1" w:after="100" w:afterAutospacing="1"/>
    </w:pPr>
    <w:rPr>
      <w:sz w:val="24"/>
      <w:szCs w:val="24"/>
    </w:rPr>
  </w:style>
  <w:style w:type="numbering" w:customStyle="1" w:styleId="Normallist4">
    <w:name w:val="Normal_list4"/>
    <w:basedOn w:val="NoList"/>
    <w:rsid w:val="00E62558"/>
  </w:style>
  <w:style w:type="character" w:customStyle="1" w:styleId="cf01">
    <w:name w:val="cf01"/>
    <w:basedOn w:val="DefaultParagraphFont"/>
    <w:rsid w:val="00E62558"/>
    <w:rPr>
      <w:rFonts w:ascii="Segoe UI" w:hAnsi="Segoe UI" w:cs="Segoe UI" w:hint="default"/>
      <w:i/>
      <w:iCs/>
      <w:sz w:val="18"/>
      <w:szCs w:val="18"/>
      <w:lang w:val="en-GB"/>
    </w:rPr>
  </w:style>
  <w:style w:type="character" w:customStyle="1" w:styleId="CH1Char">
    <w:name w:val="CH1 Char"/>
    <w:link w:val="CH1"/>
    <w:locked/>
    <w:rsid w:val="00E62558"/>
    <w:rPr>
      <w:rFonts w:eastAsia="Times New Roman"/>
      <w:b/>
      <w:sz w:val="28"/>
      <w:szCs w:val="28"/>
      <w:lang w:val="en-GB" w:eastAsia="en-US"/>
    </w:rPr>
  </w:style>
  <w:style w:type="table" w:customStyle="1" w:styleId="TableGrid10">
    <w:name w:val="Table Grid1"/>
    <w:basedOn w:val="TableNormal"/>
    <w:next w:val="TableGrid"/>
    <w:uiPriority w:val="39"/>
    <w:rsid w:val="00E62558"/>
    <w:rPr>
      <w:rFonts w:asciiTheme="minorHAnsi" w:eastAsia="Aptos"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mallist5">
    <w:name w:val="Normal_list5"/>
    <w:basedOn w:val="NoList"/>
    <w:rsid w:val="00E62558"/>
  </w:style>
  <w:style w:type="character" w:customStyle="1" w:styleId="Hyperlink0">
    <w:name w:val="Hyperlink.0"/>
    <w:autoRedefine/>
    <w:rsid w:val="00E62558"/>
    <w:rPr>
      <w:color w:val="0000FF"/>
      <w:u w:val="single" w:color="0000FF"/>
      <w:lang w:val="en-US"/>
    </w:rPr>
  </w:style>
  <w:style w:type="character" w:customStyle="1" w:styleId="CommentTextChar2">
    <w:name w:val="Comment Text Char2"/>
    <w:basedOn w:val="DefaultParagraphFont"/>
    <w:uiPriority w:val="99"/>
    <w:rsid w:val="00E62558"/>
    <w:rPr>
      <w:rFonts w:ascii="Arial" w:hAnsi="Arial"/>
      <w:lang w:val="en-GB" w:eastAsia="zh-CN"/>
    </w:rPr>
  </w:style>
  <w:style w:type="paragraph" w:customStyle="1" w:styleId="Default">
    <w:name w:val="Default"/>
    <w:rsid w:val="00E62558"/>
    <w:pPr>
      <w:autoSpaceDE w:val="0"/>
      <w:autoSpaceDN w:val="0"/>
      <w:adjustRightInd w:val="0"/>
    </w:pPr>
    <w:rPr>
      <w:rFonts w:eastAsiaTheme="minorHAnsi"/>
      <w:color w:val="000000"/>
      <w:sz w:val="24"/>
      <w:szCs w:val="24"/>
      <w:lang w:val="en-GB" w:eastAsia="en-US"/>
      <w14:ligatures w14:val="standardContextual"/>
    </w:rPr>
  </w:style>
  <w:style w:type="character" w:customStyle="1" w:styleId="Heading3Char1">
    <w:name w:val="Heading 3 Char1"/>
    <w:aliases w:val="Heading 3 Char1 Char Char,Heading 3 Char Char Char Char,Char Char Char Char Char,Char Char1 Char Char,Heading 3 Char1 Char Char1,Heading 3 Char Char Char Char1,Char Char Char Char Char1,Char Char1 Char Char1,Heading 3 Char1 Char Char11"/>
    <w:qFormat/>
    <w:rsid w:val="00E62558"/>
    <w:rPr>
      <w:b w:val="0"/>
      <w:bCs w:val="0"/>
      <w:i/>
      <w:iCs w:val="0"/>
      <w:noProof w:val="0"/>
      <w:color w:val="000000"/>
      <w:sz w:val="24"/>
      <w:lang w:val="en-GB" w:eastAsia="en-US"/>
    </w:rPr>
  </w:style>
  <w:style w:type="paragraph" w:customStyle="1" w:styleId="ListBulletTEAP">
    <w:name w:val="List Bullet TEAP"/>
    <w:basedOn w:val="ListBullet"/>
    <w:qFormat/>
    <w:rsid w:val="00E62558"/>
    <w:pPr>
      <w:numPr>
        <w:numId w:val="18"/>
      </w:numPr>
      <w:tabs>
        <w:tab w:val="clear" w:pos="1247"/>
        <w:tab w:val="clear" w:pos="1814"/>
        <w:tab w:val="clear" w:pos="2381"/>
        <w:tab w:val="clear" w:pos="2948"/>
        <w:tab w:val="clear" w:pos="3515"/>
      </w:tabs>
      <w:spacing w:after="240"/>
      <w:ind w:left="0" w:firstLine="0"/>
      <w:contextualSpacing w:val="0"/>
    </w:pPr>
    <w:rPr>
      <w:sz w:val="22"/>
      <w:lang w:eastAsia="zh-CN"/>
    </w:rPr>
  </w:style>
  <w:style w:type="table" w:customStyle="1" w:styleId="TableGrid0">
    <w:name w:val="Table Grid0"/>
    <w:basedOn w:val="TableNormal"/>
    <w:uiPriority w:val="39"/>
    <w:locked/>
    <w:rsid w:val="00E62558"/>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列出段落"/>
    <w:basedOn w:val="Normal"/>
    <w:uiPriority w:val="34"/>
    <w:qFormat/>
    <w:locked/>
    <w:rsid w:val="00E62558"/>
    <w:pPr>
      <w:tabs>
        <w:tab w:val="clear" w:pos="1247"/>
        <w:tab w:val="clear" w:pos="1814"/>
        <w:tab w:val="clear" w:pos="2381"/>
        <w:tab w:val="clear" w:pos="2948"/>
        <w:tab w:val="clear" w:pos="3515"/>
      </w:tabs>
      <w:autoSpaceDE w:val="0"/>
      <w:autoSpaceDN w:val="0"/>
      <w:spacing w:after="200"/>
      <w:ind w:left="720"/>
    </w:pPr>
    <w:rPr>
      <w:rFonts w:ascii="Cambria" w:hAnsi="Cambria"/>
      <w:sz w:val="22"/>
      <w:szCs w:val="22"/>
      <w:lang w:val="en-CA"/>
    </w:rPr>
  </w:style>
  <w:style w:type="table" w:customStyle="1" w:styleId="GridTable5Dark-Accent11">
    <w:name w:val="Grid Table 5 Dark - Accent 11"/>
    <w:basedOn w:val="TableNormal"/>
    <w:next w:val="GridTable5Dark-Accent1"/>
    <w:uiPriority w:val="50"/>
    <w:rsid w:val="00E62558"/>
    <w:rPr>
      <w:rFonts w:ascii="Calibri" w:eastAsia="Calibri" w:hAnsi="Calibri"/>
      <w:sz w:val="24"/>
      <w:szCs w:val="24"/>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isselectedend">
    <w:name w:val="isselectedend"/>
    <w:basedOn w:val="Normal"/>
    <w:rsid w:val="00A90322"/>
    <w:pPr>
      <w:tabs>
        <w:tab w:val="clear" w:pos="1247"/>
        <w:tab w:val="clear" w:pos="1814"/>
        <w:tab w:val="clear" w:pos="2381"/>
        <w:tab w:val="clear" w:pos="2948"/>
        <w:tab w:val="clear" w:pos="3515"/>
      </w:tabs>
      <w:spacing w:before="100" w:beforeAutospacing="1" w:after="100" w:afterAutospacing="1"/>
    </w:pPr>
    <w:rPr>
      <w:sz w:val="24"/>
      <w:szCs w:val="24"/>
      <w:lang w:val="en-US"/>
    </w:rPr>
  </w:style>
  <w:style w:type="paragraph" w:customStyle="1" w:styleId="pdq2pgselectionanchorcontainer">
    <w:name w:val="pdq2pg_selectionanchorcontainer"/>
    <w:basedOn w:val="Normal"/>
    <w:rsid w:val="00A90322"/>
    <w:pPr>
      <w:tabs>
        <w:tab w:val="clear" w:pos="1247"/>
        <w:tab w:val="clear" w:pos="1814"/>
        <w:tab w:val="clear" w:pos="2381"/>
        <w:tab w:val="clear" w:pos="2948"/>
        <w:tab w:val="clear" w:pos="3515"/>
      </w:tabs>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1a76b1596c1bdfb6c43f83c22c71e66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7e7cfa6ed14970cbf91cc21791ed040"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2026-07-11T09:00:04+00:00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2026-07-11T09:00:04+00:00</Date_x0020_Sent>
    <Personal_x0020_Information_x0020__x0028_PII_x0029_ xmlns="985ec44e-1bab-4c0b-9df0-6ba128686fc9">false</Personal_x0020_Information_x0020__x0028_PII_x0029_>
    <Date_x0020_Received xmlns="985ec44e-1bab-4c0b-9df0-6ba128686fc9">2026-07-11T09:00:04+00:00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C4403-AFDA-415D-BEFA-E66DA80497FF}">
  <ds:schemaRefs>
    <ds:schemaRef ds:uri="http://schemas.openxmlformats.org/officeDocument/2006/bibliography"/>
  </ds:schemaRefs>
</ds:datastoreItem>
</file>

<file path=customXml/itemProps2.xml><?xml version="1.0" encoding="utf-8"?>
<ds:datastoreItem xmlns:ds="http://schemas.openxmlformats.org/officeDocument/2006/customXml" ds:itemID="{808152FA-821F-4944-BD4F-06B32BF4C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F3AB3-F202-4891-99AE-EFAC43E29798}">
  <ds:schemaRefs>
    <ds:schemaRef ds:uri="Microsoft.SharePoint.Taxonomy.ContentTypeSync"/>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customXml/itemProps5.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1</TotalTime>
  <Pages>2</Pages>
  <Words>490</Words>
  <Characters>2794</Characters>
  <Application>Microsoft Office Word</Application>
  <DocSecurity>0</DocSecurity>
  <PresentationFormat/>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Maria Socorro Manguiat</cp:lastModifiedBy>
  <cp:revision>2</cp:revision>
  <cp:lastPrinted>2026-07-07T09:53:00Z</cp:lastPrinted>
  <dcterms:created xsi:type="dcterms:W3CDTF">2026-07-11T09:27:00Z</dcterms:created>
  <dcterms:modified xsi:type="dcterms:W3CDTF">2026-07-11T09:27:00Z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0x010100AF687BC085C91946BC54CBDC5AB286CC00C98D0C8D73AF894E997C937D021D4600</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