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51B15" w:rsidRPr="00B51B15" w14:paraId="4D24DFF5" w14:textId="77777777" w:rsidTr="00B51B15">
        <w:trPr>
          <w:trHeight w:val="340"/>
        </w:trPr>
        <w:tc>
          <w:tcPr>
            <w:tcW w:w="1559" w:type="dxa"/>
          </w:tcPr>
          <w:p w14:paraId="2023CD9A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18934C90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65ECEBF4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</w:tr>
    </w:tbl>
    <w:p w14:paraId="5EFDEA42" w14:textId="77777777" w:rsidR="006533B3" w:rsidRPr="00B51B15" w:rsidRDefault="006533B3" w:rsidP="00B51B15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B51B15" w:rsidRPr="00B51B15" w14:paraId="6F004E6D" w14:textId="77777777" w:rsidTr="00B51B15">
        <w:trPr>
          <w:trHeight w:val="340"/>
        </w:trPr>
        <w:tc>
          <w:tcPr>
            <w:tcW w:w="3358" w:type="pct"/>
            <w:vAlign w:val="bottom"/>
          </w:tcPr>
          <w:p w14:paraId="50D137CF" w14:textId="188AFD6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0556D399" w14:textId="57055080" w:rsidR="00B51B15" w:rsidRPr="00B51B15" w:rsidRDefault="00B51B15" w:rsidP="00B51B15">
            <w:pPr>
              <w:pStyle w:val="ASymbol"/>
            </w:pPr>
            <w:r w:rsidRPr="00B51B15">
              <w:rPr>
                <w:b/>
                <w:sz w:val="28"/>
              </w:rPr>
              <w:t>UNEP</w:t>
            </w:r>
            <w:r w:rsidRPr="00B51B15">
              <w:t>/OzL.Pro.WG.</w:t>
            </w:r>
            <w:bookmarkStart w:id="0" w:name="Symbol1A"/>
            <w:r w:rsidRPr="00B51B15">
              <w:t>1</w:t>
            </w:r>
            <w:bookmarkStart w:id="1" w:name="Symbol1B"/>
            <w:bookmarkEnd w:id="0"/>
            <w:r w:rsidRPr="00B51B15">
              <w:t>/48</w:t>
            </w:r>
            <w:bookmarkStart w:id="2" w:name="Symbol1C"/>
            <w:bookmarkEnd w:id="1"/>
            <w:r w:rsidR="00FA3F2D">
              <w:t>/CRP.2</w:t>
            </w:r>
            <w:bookmarkEnd w:id="2"/>
          </w:p>
        </w:tc>
      </w:tr>
    </w:tbl>
    <w:p w14:paraId="12BFCF8D" w14:textId="77777777" w:rsidR="00B51B15" w:rsidRPr="00B51B15" w:rsidRDefault="00B51B15" w:rsidP="00B51B15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51B15" w:rsidRPr="00B51B15" w14:paraId="385B0DB1" w14:textId="77777777" w:rsidTr="00B51B15">
        <w:trPr>
          <w:trHeight w:val="2098"/>
        </w:trPr>
        <w:tc>
          <w:tcPr>
            <w:tcW w:w="5102" w:type="dxa"/>
          </w:tcPr>
          <w:p w14:paraId="0902367D" w14:textId="3C5AF3E4" w:rsidR="00B51B15" w:rsidRPr="00B51B15" w:rsidRDefault="00B51B15" w:rsidP="00B51B15">
            <w:pPr>
              <w:pStyle w:val="AConvName"/>
              <w:rPr>
                <w:rFonts w:eastAsiaTheme="minorEastAsia"/>
              </w:rPr>
            </w:pPr>
            <w:r w:rsidRPr="00B51B15">
              <w:rPr>
                <w:rFonts w:eastAsiaTheme="minorEastAsia"/>
              </w:rPr>
              <w:t xml:space="preserve">United Nations </w:t>
            </w:r>
            <w:r w:rsidRPr="00B51B15">
              <w:rPr>
                <w:rFonts w:eastAsiaTheme="minorEastAsia"/>
              </w:rPr>
              <w:br/>
              <w:t xml:space="preserve">Environment </w:t>
            </w:r>
            <w:r w:rsidRPr="00B51B15">
              <w:rPr>
                <w:rFonts w:eastAsiaTheme="minorEastAsia"/>
              </w:rPr>
              <w:br/>
              <w:t>Programme</w:t>
            </w:r>
          </w:p>
        </w:tc>
        <w:tc>
          <w:tcPr>
            <w:tcW w:w="1276" w:type="dxa"/>
          </w:tcPr>
          <w:p w14:paraId="34F11C3F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0106DEB3" w14:textId="244BF622" w:rsidR="00B51B15" w:rsidRPr="00FA3F2D" w:rsidRDefault="00FA3F2D" w:rsidP="00B51B15">
            <w:pPr>
              <w:pStyle w:val="AText"/>
              <w:rPr>
                <w:rFonts w:eastAsiaTheme="minorEastAsia"/>
              </w:rPr>
            </w:pPr>
            <w:bookmarkStart w:id="3" w:name="DistributionDate"/>
            <w:r w:rsidRPr="00FA3F2D">
              <w:rPr>
                <w:rFonts w:eastAsiaTheme="minorEastAsia"/>
              </w:rPr>
              <w:t>13 July 2026</w:t>
            </w:r>
            <w:bookmarkEnd w:id="3"/>
            <w:r w:rsidR="00B51B15" w:rsidRPr="00FA3F2D">
              <w:rPr>
                <w:rFonts w:eastAsiaTheme="minorEastAsia"/>
              </w:rPr>
              <w:t xml:space="preserve"> </w:t>
            </w:r>
          </w:p>
          <w:p w14:paraId="20D577A1" w14:textId="336F9799" w:rsidR="00B51B15" w:rsidRPr="00B51B15" w:rsidRDefault="00B51B15" w:rsidP="00B51B15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FA3F2D">
              <w:rPr>
                <w:rFonts w:eastAsiaTheme="minorEastAsia"/>
              </w:rPr>
              <w:t>Original</w:t>
            </w:r>
            <w:r w:rsidRPr="00B51B15">
              <w:rPr>
                <w:rFonts w:eastAsiaTheme="minorEastAsia"/>
              </w:rPr>
              <w:t>:</w:t>
            </w:r>
            <w:r w:rsidR="004A21EA">
              <w:rPr>
                <w:rFonts w:eastAsiaTheme="minorEastAsia"/>
              </w:rPr>
              <w:t xml:space="preserve"> English</w:t>
            </w:r>
            <w:r w:rsidRPr="00B51B15">
              <w:rPr>
                <w:rFonts w:eastAsiaTheme="minorEastAsia"/>
              </w:rPr>
              <w:t xml:space="preserve"> </w:t>
            </w:r>
            <w:bookmarkEnd w:id="4"/>
          </w:p>
        </w:tc>
      </w:tr>
    </w:tbl>
    <w:p w14:paraId="1D2E1533" w14:textId="77777777" w:rsidR="00B51B15" w:rsidRPr="00B51B15" w:rsidRDefault="00B51B15" w:rsidP="00B51B15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51B15" w:rsidRPr="00B51B15" w14:paraId="24C87541" w14:textId="77777777" w:rsidTr="00B51B15">
        <w:trPr>
          <w:trHeight w:val="57"/>
        </w:trPr>
        <w:tc>
          <w:tcPr>
            <w:tcW w:w="5528" w:type="dxa"/>
          </w:tcPr>
          <w:p w14:paraId="7C26C44D" w14:textId="77777777" w:rsidR="00B51B15" w:rsidRPr="00B51B15" w:rsidRDefault="00B51B15" w:rsidP="00B51B15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B51B15">
              <w:rPr>
                <w:rFonts w:eastAsiaTheme="minorEastAsia"/>
              </w:rPr>
              <w:t xml:space="preserve">Open-ended Working Group of the Parties </w:t>
            </w:r>
            <w:r w:rsidRPr="00B51B15">
              <w:rPr>
                <w:rFonts w:eastAsiaTheme="minorEastAsia"/>
              </w:rPr>
              <w:br/>
              <w:t xml:space="preserve">to the Montreal Protocol on Substances </w:t>
            </w:r>
            <w:r w:rsidRPr="00B51B15">
              <w:rPr>
                <w:rFonts w:eastAsiaTheme="minorEastAsia"/>
              </w:rPr>
              <w:br/>
              <w:t xml:space="preserve">that Deplete the Ozone Layer </w:t>
            </w:r>
          </w:p>
          <w:p w14:paraId="14237725" w14:textId="69F454D1" w:rsidR="00B51B15" w:rsidRPr="00B51B15" w:rsidRDefault="00B51B15" w:rsidP="00B51B15">
            <w:pPr>
              <w:pStyle w:val="AATitle"/>
              <w:rPr>
                <w:rFonts w:eastAsiaTheme="minorEastAsia"/>
              </w:rPr>
            </w:pPr>
            <w:r w:rsidRPr="00B51B15">
              <w:rPr>
                <w:rFonts w:eastAsiaTheme="minorEastAsia"/>
              </w:rPr>
              <w:t>Forty-eighth meeting</w:t>
            </w:r>
            <w:bookmarkEnd w:id="5"/>
            <w:r w:rsidRPr="00B51B15">
              <w:rPr>
                <w:rFonts w:eastAsiaTheme="minorEastAsia"/>
              </w:rPr>
              <w:t xml:space="preserve"> </w:t>
            </w:r>
          </w:p>
          <w:p w14:paraId="2D7FD348" w14:textId="4C1D8E13" w:rsidR="00B51B15" w:rsidRPr="00B51B15" w:rsidRDefault="00B51B15" w:rsidP="00B51B15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B51B15">
              <w:rPr>
                <w:rFonts w:eastAsiaTheme="minorEastAsia"/>
              </w:rPr>
              <w:t>Bangkok, 13–17 July 2026</w:t>
            </w:r>
            <w:bookmarkEnd w:id="6"/>
            <w:r w:rsidRPr="00B51B15">
              <w:rPr>
                <w:rFonts w:eastAsiaTheme="minorEastAsia"/>
              </w:rPr>
              <w:t xml:space="preserve"> </w:t>
            </w:r>
          </w:p>
          <w:p w14:paraId="305F337B" w14:textId="6B9E8DB9" w:rsidR="00C17E64" w:rsidRDefault="002F6168" w:rsidP="0056449E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Agenda item 3</w:t>
            </w:r>
            <w:bookmarkEnd w:id="7"/>
          </w:p>
          <w:p w14:paraId="7CC0A221" w14:textId="0CE58FA1" w:rsidR="00B51B15" w:rsidRPr="00C17E64" w:rsidRDefault="00C17E64" w:rsidP="00BC15F8">
            <w:pPr>
              <w:pStyle w:val="AATitle2"/>
              <w:rPr>
                <w:rFonts w:eastAsiaTheme="minorEastAsia"/>
              </w:rPr>
            </w:pPr>
            <w:r w:rsidRPr="00C17E64">
              <w:rPr>
                <w:rFonts w:eastAsiaTheme="minorEastAsia"/>
              </w:rPr>
              <w:t>Report of the Technology and Economic Assessment Panel on the 2027–2029 replenishment of the Multilateral Fund for the Implementation of the Montreal Protocol</w:t>
            </w:r>
            <w:r w:rsidR="00B51B15" w:rsidRPr="00C17E64">
              <w:rPr>
                <w:rFonts w:eastAsiaTheme="minorEastAsia"/>
              </w:rPr>
              <w:t xml:space="preserve"> </w:t>
            </w:r>
          </w:p>
        </w:tc>
        <w:tc>
          <w:tcPr>
            <w:tcW w:w="3969" w:type="dxa"/>
          </w:tcPr>
          <w:p w14:paraId="0518D5A3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</w:tr>
    </w:tbl>
    <w:p w14:paraId="4FE305A4" w14:textId="24F97AE5" w:rsidR="00C17E64" w:rsidRPr="00BC15F8" w:rsidRDefault="00C17E64" w:rsidP="00BC15F8">
      <w:pPr>
        <w:pStyle w:val="BBTitle"/>
      </w:pPr>
      <w:r w:rsidRPr="00BC15F8">
        <w:t xml:space="preserve">Draft </w:t>
      </w:r>
      <w:r w:rsidR="007F564B" w:rsidRPr="00BC15F8">
        <w:t>decision</w:t>
      </w:r>
      <w:r w:rsidRPr="00BC15F8">
        <w:t xml:space="preserve"> on </w:t>
      </w:r>
      <w:r w:rsidR="00700AA2">
        <w:t>r</w:t>
      </w:r>
      <w:r w:rsidR="00231458" w:rsidRPr="00231458">
        <w:t xml:space="preserve">eview of </w:t>
      </w:r>
      <w:r w:rsidR="00DE3567">
        <w:t>hydrofluorocarbon</w:t>
      </w:r>
      <w:r w:rsidR="009022B6" w:rsidRPr="00231458">
        <w:t xml:space="preserve"> </w:t>
      </w:r>
      <w:r w:rsidR="00DE3567">
        <w:t xml:space="preserve">phase-down </w:t>
      </w:r>
      <w:r w:rsidR="00231458" w:rsidRPr="00231458">
        <w:t>cost guidelines under the Multilateral Fund for the Implementation of the Montreal Protocol</w:t>
      </w:r>
    </w:p>
    <w:p w14:paraId="1848B8B7" w14:textId="628A7F52" w:rsidR="00C17E64" w:rsidRPr="00BC15F8" w:rsidRDefault="00C17E64" w:rsidP="00BC15F8">
      <w:pPr>
        <w:pStyle w:val="CH2"/>
      </w:pPr>
      <w:r w:rsidRPr="00BC15F8">
        <w:tab/>
      </w:r>
      <w:r w:rsidRPr="00BC15F8">
        <w:tab/>
        <w:t>Submission by Cuba</w:t>
      </w:r>
    </w:p>
    <w:p w14:paraId="2B4B5A4D" w14:textId="2EF60083" w:rsidR="00B51B15" w:rsidRPr="00BC15F8" w:rsidRDefault="00C17E64" w:rsidP="00BC15F8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</w:rPr>
      </w:pPr>
      <w:r w:rsidRPr="00BC15F8">
        <w:rPr>
          <w:rFonts w:eastAsiaTheme="minorEastAsia"/>
          <w:i/>
          <w:iCs/>
        </w:rPr>
        <w:t>The Thirt</w:t>
      </w:r>
      <w:r w:rsidR="00511ABC" w:rsidRPr="00BC15F8">
        <w:rPr>
          <w:rFonts w:eastAsiaTheme="minorEastAsia"/>
          <w:i/>
          <w:iCs/>
        </w:rPr>
        <w:t>y-Eighth</w:t>
      </w:r>
      <w:r w:rsidRPr="00BC15F8">
        <w:rPr>
          <w:rFonts w:eastAsiaTheme="minorEastAsia"/>
          <w:i/>
          <w:iCs/>
        </w:rPr>
        <w:t xml:space="preserve"> Meeting of the Parties</w:t>
      </w:r>
      <w:r w:rsidR="007C61C7" w:rsidRPr="00BC15F8">
        <w:rPr>
          <w:rFonts w:eastAsiaTheme="minorEastAsia"/>
          <w:i/>
          <w:iCs/>
        </w:rPr>
        <w:t>,</w:t>
      </w:r>
    </w:p>
    <w:p w14:paraId="65467BB4" w14:textId="11EC7A30" w:rsidR="0013336F" w:rsidRDefault="00511ABC" w:rsidP="007C61C7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511ABC">
        <w:rPr>
          <w:i/>
          <w:iCs/>
        </w:rPr>
        <w:tab/>
      </w:r>
      <w:r w:rsidR="00524647" w:rsidRPr="00511ABC">
        <w:rPr>
          <w:i/>
          <w:iCs/>
        </w:rPr>
        <w:t xml:space="preserve">Recalling </w:t>
      </w:r>
      <w:r w:rsidR="00524647" w:rsidRPr="00511ABC">
        <w:t>the</w:t>
      </w:r>
      <w:r w:rsidR="00524647" w:rsidRPr="00511ABC">
        <w:rPr>
          <w:i/>
          <w:iCs/>
        </w:rPr>
        <w:t xml:space="preserve"> </w:t>
      </w:r>
      <w:r w:rsidR="00524647" w:rsidRPr="00511ABC">
        <w:t xml:space="preserve">objectives of the Montreal Protocol on Substances that Deplete the Ozone Layer and its significant contribution to the protection of the ozone layer and the climate, </w:t>
      </w:r>
    </w:p>
    <w:p w14:paraId="1B70092B" w14:textId="655FA6F7" w:rsidR="00524647" w:rsidRPr="007C61C7" w:rsidRDefault="0013336F" w:rsidP="007C61C7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3A32C4">
        <w:rPr>
          <w:i/>
          <w:iCs/>
        </w:rPr>
        <w:t xml:space="preserve">Taking </w:t>
      </w:r>
      <w:r w:rsidR="00DE3567">
        <w:rPr>
          <w:i/>
          <w:iCs/>
        </w:rPr>
        <w:t>n</w:t>
      </w:r>
      <w:r w:rsidRPr="003A32C4">
        <w:rPr>
          <w:i/>
          <w:iCs/>
        </w:rPr>
        <w:t>ote</w:t>
      </w:r>
      <w:r w:rsidR="007844EF" w:rsidRPr="003A32C4">
        <w:rPr>
          <w:i/>
          <w:iCs/>
        </w:rPr>
        <w:t xml:space="preserve"> </w:t>
      </w:r>
      <w:r w:rsidR="007844EF">
        <w:t>of the</w:t>
      </w:r>
      <w:r w:rsidR="00524647" w:rsidRPr="00511ABC">
        <w:t xml:space="preserve"> aim of incorporating the conclusions of chapter 6 of the report of the </w:t>
      </w:r>
      <w:r w:rsidR="00AB4395">
        <w:t>r</w:t>
      </w:r>
      <w:r w:rsidR="00524647" w:rsidRPr="00511ABC">
        <w:t xml:space="preserve">eplenishment </w:t>
      </w:r>
      <w:r w:rsidR="00AB4395">
        <w:t>t</w:t>
      </w:r>
      <w:r w:rsidR="00524647" w:rsidRPr="00511ABC">
        <w:t xml:space="preserve">ask </w:t>
      </w:r>
      <w:r w:rsidR="00AB4395">
        <w:t>f</w:t>
      </w:r>
      <w:r w:rsidR="00524647" w:rsidRPr="00511ABC">
        <w:t xml:space="preserve">orce </w:t>
      </w:r>
      <w:r w:rsidR="00AB4395">
        <w:t>of the Technology and Economic Assessment Panel</w:t>
      </w:r>
      <w:r w:rsidR="00524647" w:rsidRPr="00511ABC">
        <w:t xml:space="preserve"> into the 2028 review of the cost guidelines and preparing a document for discussion at the first meeting of the Executive Committee of the Multilateral Fund for the Implementation of the Montreal Protocol in 2027,</w:t>
      </w:r>
    </w:p>
    <w:p w14:paraId="341C732A" w14:textId="652BD045" w:rsidR="00524647" w:rsidRPr="00BC15F8" w:rsidRDefault="00524647" w:rsidP="00BC15F8">
      <w:pPr>
        <w:tabs>
          <w:tab w:val="left" w:pos="624"/>
        </w:tabs>
        <w:spacing w:after="120"/>
        <w:ind w:left="1247" w:firstLine="624"/>
        <w:jc w:val="both"/>
        <w:rPr>
          <w:rFonts w:asciiTheme="majorBidi" w:hAnsiTheme="majorBidi" w:cstheme="majorBidi"/>
          <w:i/>
          <w:color w:val="1F1F1F"/>
        </w:rPr>
      </w:pPr>
      <w:r w:rsidRPr="00BC15F8">
        <w:rPr>
          <w:rFonts w:asciiTheme="majorBidi" w:hAnsiTheme="majorBidi" w:cstheme="majorBidi"/>
          <w:i/>
          <w:iCs/>
        </w:rPr>
        <w:t>Decides:</w:t>
      </w:r>
    </w:p>
    <w:p w14:paraId="7F675C45" w14:textId="1AD52F8F" w:rsidR="00524647" w:rsidRPr="00511ABC" w:rsidRDefault="00511ABC" w:rsidP="00BC15F8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BC15F8">
        <w:rPr>
          <w:i/>
          <w:iCs/>
        </w:rPr>
        <w:tab/>
      </w:r>
      <w:r w:rsidR="00524647" w:rsidRPr="00BC15F8">
        <w:rPr>
          <w:i/>
          <w:iCs/>
        </w:rPr>
        <w:t>To request</w:t>
      </w:r>
      <w:r w:rsidR="00524647" w:rsidRPr="00BC15F8">
        <w:t xml:space="preserve"> the Executive Committee of the Multilateral Fund for the Implementation of the Montreal Protocol to incorporate the conclusions of chapter 6 of the report of the </w:t>
      </w:r>
      <w:r w:rsidR="00965759">
        <w:t>r</w:t>
      </w:r>
      <w:r w:rsidR="00524647" w:rsidRPr="00BC15F8">
        <w:t>eplenishment</w:t>
      </w:r>
      <w:r w:rsidR="00524647" w:rsidRPr="00511ABC">
        <w:t xml:space="preserve"> </w:t>
      </w:r>
      <w:r w:rsidR="00965759">
        <w:t>t</w:t>
      </w:r>
      <w:r w:rsidR="00524647" w:rsidRPr="00511ABC">
        <w:t xml:space="preserve">ask </w:t>
      </w:r>
      <w:r w:rsidR="001E636E">
        <w:t>f</w:t>
      </w:r>
      <w:r w:rsidR="00524647" w:rsidRPr="00511ABC">
        <w:t>orce</w:t>
      </w:r>
      <w:r w:rsidR="00DE3567">
        <w:t xml:space="preserve"> </w:t>
      </w:r>
      <w:r w:rsidR="00524647" w:rsidRPr="00511ABC">
        <w:t xml:space="preserve">of the Technology and Economic Assessment Panel into the 2028 review of the cost guidelines </w:t>
      </w:r>
      <w:r w:rsidR="00785B55">
        <w:t>in order to ensure adequate funding for low</w:t>
      </w:r>
      <w:r w:rsidR="00DE3567">
        <w:t>-</w:t>
      </w:r>
      <w:r w:rsidR="00785B55">
        <w:t>volume</w:t>
      </w:r>
      <w:r w:rsidR="00DE3567">
        <w:t xml:space="preserve">-consuming </w:t>
      </w:r>
      <w:r w:rsidR="00785B55">
        <w:t>and very</w:t>
      </w:r>
      <w:r w:rsidR="00DE3567">
        <w:t>-</w:t>
      </w:r>
      <w:r w:rsidR="00785B55">
        <w:t>low</w:t>
      </w:r>
      <w:r w:rsidR="00DE3567">
        <w:t>-</w:t>
      </w:r>
      <w:r w:rsidR="00785B55">
        <w:t>volume</w:t>
      </w:r>
      <w:r w:rsidR="00DE3567">
        <w:t>-</w:t>
      </w:r>
      <w:r w:rsidR="00785B55">
        <w:t>consuming countries</w:t>
      </w:r>
      <w:r w:rsidR="00DE3567">
        <w:t>,</w:t>
      </w:r>
      <w:r w:rsidR="00785B55">
        <w:t xml:space="preserve"> </w:t>
      </w:r>
      <w:r w:rsidR="00524647" w:rsidRPr="00511ABC">
        <w:t>and to prepare a document for discussion at the first meeting of the Executive Committee in 2027.</w:t>
      </w:r>
    </w:p>
    <w:p w14:paraId="04BFA4A7" w14:textId="77777777" w:rsidR="00B51B15" w:rsidRPr="00B51B15" w:rsidRDefault="00B51B15" w:rsidP="00B51B15">
      <w:pPr>
        <w:pStyle w:val="Normal-pool"/>
        <w:rPr>
          <w:rFonts w:eastAsia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C15F8" w14:paraId="2D3A5466" w14:textId="77777777" w:rsidTr="008F093D">
        <w:tc>
          <w:tcPr>
            <w:tcW w:w="1897" w:type="dxa"/>
          </w:tcPr>
          <w:p w14:paraId="716F6189" w14:textId="77777777" w:rsidR="00BC15F8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58FDCBB7" w14:textId="77777777" w:rsidR="00BC15F8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B7D0A91" w14:textId="77777777" w:rsidR="00BC15F8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70B2369" w14:textId="77777777" w:rsidR="00BC15F8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715A389A" w14:textId="77777777" w:rsidR="00BC15F8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39700617" w14:textId="18290D9B" w:rsidR="00B51B15" w:rsidRPr="00B51B15" w:rsidRDefault="00B51B15" w:rsidP="00BC15F8">
      <w:pPr>
        <w:pStyle w:val="Normal-pool"/>
        <w:rPr>
          <w:rFonts w:eastAsiaTheme="minorEastAsia"/>
        </w:rPr>
      </w:pPr>
    </w:p>
    <w:sectPr w:rsidR="00B51B15" w:rsidRPr="00B51B15" w:rsidSect="00B51B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207F" w14:textId="77777777" w:rsidR="00A45D62" w:rsidRPr="00B51B15" w:rsidRDefault="00A45D62">
      <w:r w:rsidRPr="00B51B15">
        <w:separator/>
      </w:r>
    </w:p>
  </w:endnote>
  <w:endnote w:type="continuationSeparator" w:id="0">
    <w:p w14:paraId="0A0A288B" w14:textId="77777777" w:rsidR="00A45D62" w:rsidRPr="00B51B15" w:rsidRDefault="00A45D62">
      <w:r w:rsidRPr="00B51B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F9F0" w14:textId="3A80C439" w:rsidR="007A36F8" w:rsidRPr="00B51B15" w:rsidRDefault="00B51B15" w:rsidP="00B51B15">
    <w:pPr>
      <w:pStyle w:val="Footer-pool"/>
    </w:pPr>
    <w:r w:rsidRPr="00B51B15">
      <w:rPr>
        <w:rStyle w:val="PageNumber"/>
        <w:b/>
      </w:rPr>
      <w:fldChar w:fldCharType="begin"/>
    </w:r>
    <w:r w:rsidRPr="00B51B15">
      <w:rPr>
        <w:rStyle w:val="PageNumber"/>
        <w:b/>
      </w:rPr>
      <w:instrText xml:space="preserve"> PAGE </w:instrText>
    </w:r>
    <w:r w:rsidRPr="00B51B15">
      <w:rPr>
        <w:rStyle w:val="PageNumber"/>
        <w:b/>
      </w:rPr>
      <w:fldChar w:fldCharType="separate"/>
    </w:r>
    <w:r w:rsidRPr="00B51B15">
      <w:rPr>
        <w:rStyle w:val="PageNumber"/>
        <w:b/>
        <w:noProof/>
      </w:rPr>
      <w:t>1</w:t>
    </w:r>
    <w:r w:rsidRPr="00B51B15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97CC" w14:textId="6343AE51" w:rsidR="007A36F8" w:rsidRPr="00B51B15" w:rsidRDefault="00B51B15" w:rsidP="00B51B15">
    <w:pPr>
      <w:pStyle w:val="Footer-pool"/>
      <w:jc w:val="right"/>
    </w:pPr>
    <w:r w:rsidRPr="00B51B15">
      <w:rPr>
        <w:rStyle w:val="PageNumber"/>
      </w:rPr>
      <w:fldChar w:fldCharType="begin"/>
    </w:r>
    <w:r w:rsidRPr="00B51B15">
      <w:rPr>
        <w:rStyle w:val="PageNumber"/>
      </w:rPr>
      <w:instrText xml:space="preserve"> PAGE \* MERGEFORMAT </w:instrText>
    </w:r>
    <w:r w:rsidRPr="00B51B15">
      <w:rPr>
        <w:rStyle w:val="PageNumber"/>
      </w:rPr>
      <w:fldChar w:fldCharType="separate"/>
    </w:r>
    <w:r w:rsidRPr="00B51B15">
      <w:rPr>
        <w:rStyle w:val="PageNumber"/>
        <w:noProof/>
      </w:rPr>
      <w:t>1</w:t>
    </w:r>
    <w:r w:rsidRPr="00B51B1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568A" w14:textId="2EB278F4" w:rsidR="00B51B15" w:rsidRPr="00B51B15" w:rsidRDefault="004A21EA" w:rsidP="00B51B15">
    <w:pPr>
      <w:pStyle w:val="Footer-jobnumber"/>
    </w:pPr>
    <w:bookmarkStart w:id="8" w:name="FooterJobDate"/>
    <w:r>
      <w:t>K2610254[E]</w:t>
    </w:r>
    <w:r>
      <w:tab/>
      <w:t>130726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9B80" w14:textId="77777777" w:rsidR="00A45D62" w:rsidRPr="00B51B15" w:rsidRDefault="00A45D62" w:rsidP="00C70B49">
      <w:pPr>
        <w:pStyle w:val="Footnote-Separator"/>
        <w:rPr>
          <w:szCs w:val="18"/>
        </w:rPr>
      </w:pPr>
      <w:r w:rsidRPr="00B51B15">
        <w:separator/>
      </w:r>
    </w:p>
  </w:footnote>
  <w:footnote w:type="continuationSeparator" w:id="0">
    <w:p w14:paraId="3B042569" w14:textId="77777777" w:rsidR="00A45D62" w:rsidRPr="00B51B15" w:rsidRDefault="00A45D62" w:rsidP="00C70B49">
      <w:pPr>
        <w:pStyle w:val="Footnote-Separator"/>
      </w:pPr>
      <w:r w:rsidRPr="00B51B15">
        <w:continuationSeparator/>
      </w:r>
    </w:p>
  </w:footnote>
  <w:footnote w:type="continuationNotice" w:id="1">
    <w:p w14:paraId="30B84094" w14:textId="77777777" w:rsidR="00A45D62" w:rsidRPr="00B51B15" w:rsidRDefault="00A45D62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793" w14:textId="31C40162" w:rsidR="007A36F8" w:rsidRPr="00B51B15" w:rsidRDefault="00B51B15" w:rsidP="00B51B15">
    <w:pPr>
      <w:pStyle w:val="Header-pool"/>
    </w:pPr>
    <w:r w:rsidRPr="00B51B15">
      <w:fldChar w:fldCharType="begin"/>
    </w:r>
    <w:r w:rsidRPr="00B51B15">
      <w:instrText xml:space="preserve"> StyleRef A_Symbol </w:instrText>
    </w:r>
    <w:r w:rsidRPr="00B51B15">
      <w:fldChar w:fldCharType="separate"/>
    </w:r>
    <w:r w:rsidRPr="00B51B15">
      <w:rPr>
        <w:noProof/>
      </w:rPr>
      <w:t>UNEP/OzL.Pro.WG.1/48/CRP.xx</w:t>
    </w:r>
    <w:r w:rsidRPr="00B51B1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BA81" w14:textId="4775EA09" w:rsidR="007A36F8" w:rsidRPr="00B51B15" w:rsidRDefault="00B51B15" w:rsidP="00B51B15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Pr="00B51B15">
      <w:rPr>
        <w:noProof/>
      </w:rPr>
      <w:t>UNEP/OzL.Pro.WG.1/48/CRP.xx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1EC7" w14:textId="76FBB7B8" w:rsidR="00B51B15" w:rsidRPr="00B51B15" w:rsidRDefault="00B51B15" w:rsidP="00B51B15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FA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CBD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1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2B5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2006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C41C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A6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288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07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AC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4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878203527">
    <w:abstractNumId w:val="9"/>
  </w:num>
  <w:num w:numId="7" w16cid:durableId="863442781">
    <w:abstractNumId w:val="7"/>
  </w:num>
  <w:num w:numId="8" w16cid:durableId="636492741">
    <w:abstractNumId w:val="6"/>
  </w:num>
  <w:num w:numId="9" w16cid:durableId="1937056903">
    <w:abstractNumId w:val="5"/>
  </w:num>
  <w:num w:numId="10" w16cid:durableId="1542938447">
    <w:abstractNumId w:val="4"/>
  </w:num>
  <w:num w:numId="11" w16cid:durableId="323818790">
    <w:abstractNumId w:val="8"/>
  </w:num>
  <w:num w:numId="12" w16cid:durableId="1083180941">
    <w:abstractNumId w:val="3"/>
  </w:num>
  <w:num w:numId="13" w16cid:durableId="777023542">
    <w:abstractNumId w:val="2"/>
  </w:num>
  <w:num w:numId="14" w16cid:durableId="389697023">
    <w:abstractNumId w:val="1"/>
  </w:num>
  <w:num w:numId="15" w16cid:durableId="28508591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15"/>
    <w:rsid w:val="000149E6"/>
    <w:rsid w:val="00016AF3"/>
    <w:rsid w:val="000208C8"/>
    <w:rsid w:val="000247B0"/>
    <w:rsid w:val="00026997"/>
    <w:rsid w:val="00033E0B"/>
    <w:rsid w:val="00035EDE"/>
    <w:rsid w:val="00047E99"/>
    <w:rsid w:val="000509B4"/>
    <w:rsid w:val="00056B2C"/>
    <w:rsid w:val="0006035B"/>
    <w:rsid w:val="0007166E"/>
    <w:rsid w:val="00071886"/>
    <w:rsid w:val="000742BC"/>
    <w:rsid w:val="00074637"/>
    <w:rsid w:val="0008041D"/>
    <w:rsid w:val="00082A0C"/>
    <w:rsid w:val="00082DCD"/>
    <w:rsid w:val="00083504"/>
    <w:rsid w:val="0008710B"/>
    <w:rsid w:val="0009640C"/>
    <w:rsid w:val="000B21D5"/>
    <w:rsid w:val="000B22A2"/>
    <w:rsid w:val="000B41E2"/>
    <w:rsid w:val="000C2A52"/>
    <w:rsid w:val="000C46A9"/>
    <w:rsid w:val="000D33C0"/>
    <w:rsid w:val="000D5884"/>
    <w:rsid w:val="000D6941"/>
    <w:rsid w:val="000D71B6"/>
    <w:rsid w:val="000E0405"/>
    <w:rsid w:val="000F6CFF"/>
    <w:rsid w:val="00112937"/>
    <w:rsid w:val="00115D67"/>
    <w:rsid w:val="00115F73"/>
    <w:rsid w:val="001202E3"/>
    <w:rsid w:val="00123699"/>
    <w:rsid w:val="0013059D"/>
    <w:rsid w:val="0013336F"/>
    <w:rsid w:val="0014083A"/>
    <w:rsid w:val="00141A55"/>
    <w:rsid w:val="00141F2F"/>
    <w:rsid w:val="001446A3"/>
    <w:rsid w:val="00155395"/>
    <w:rsid w:val="0015667E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B7A88"/>
    <w:rsid w:val="001C29FC"/>
    <w:rsid w:val="001D3874"/>
    <w:rsid w:val="001D5344"/>
    <w:rsid w:val="001D7E75"/>
    <w:rsid w:val="001E22D1"/>
    <w:rsid w:val="001E56D2"/>
    <w:rsid w:val="001E5FCA"/>
    <w:rsid w:val="001E636E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1458"/>
    <w:rsid w:val="00232303"/>
    <w:rsid w:val="00234806"/>
    <w:rsid w:val="002378D6"/>
    <w:rsid w:val="00241A66"/>
    <w:rsid w:val="0024310B"/>
    <w:rsid w:val="00243D36"/>
    <w:rsid w:val="00247707"/>
    <w:rsid w:val="00263171"/>
    <w:rsid w:val="00263529"/>
    <w:rsid w:val="00264295"/>
    <w:rsid w:val="00277919"/>
    <w:rsid w:val="002803A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E2A31"/>
    <w:rsid w:val="002F0362"/>
    <w:rsid w:val="002F4761"/>
    <w:rsid w:val="002F5C79"/>
    <w:rsid w:val="002F6168"/>
    <w:rsid w:val="003019E2"/>
    <w:rsid w:val="0031413F"/>
    <w:rsid w:val="003148BB"/>
    <w:rsid w:val="00317976"/>
    <w:rsid w:val="00322C29"/>
    <w:rsid w:val="00323885"/>
    <w:rsid w:val="00331475"/>
    <w:rsid w:val="003338F0"/>
    <w:rsid w:val="003359D8"/>
    <w:rsid w:val="00351A93"/>
    <w:rsid w:val="00355EA9"/>
    <w:rsid w:val="003578DE"/>
    <w:rsid w:val="00365F6B"/>
    <w:rsid w:val="00370BF9"/>
    <w:rsid w:val="00371340"/>
    <w:rsid w:val="003759E2"/>
    <w:rsid w:val="0037669E"/>
    <w:rsid w:val="00386999"/>
    <w:rsid w:val="00390145"/>
    <w:rsid w:val="00394379"/>
    <w:rsid w:val="00396257"/>
    <w:rsid w:val="00397EB8"/>
    <w:rsid w:val="003A07AB"/>
    <w:rsid w:val="003A086E"/>
    <w:rsid w:val="003A32C4"/>
    <w:rsid w:val="003A37B8"/>
    <w:rsid w:val="003A4FD0"/>
    <w:rsid w:val="003A69D1"/>
    <w:rsid w:val="003A7705"/>
    <w:rsid w:val="003B1545"/>
    <w:rsid w:val="003B6D1A"/>
    <w:rsid w:val="003C035E"/>
    <w:rsid w:val="003C3267"/>
    <w:rsid w:val="003C409D"/>
    <w:rsid w:val="003C5BA6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52FD"/>
    <w:rsid w:val="00456D58"/>
    <w:rsid w:val="00466991"/>
    <w:rsid w:val="0047064C"/>
    <w:rsid w:val="00474D90"/>
    <w:rsid w:val="00477AFF"/>
    <w:rsid w:val="00481F0B"/>
    <w:rsid w:val="00495BFE"/>
    <w:rsid w:val="004A21EA"/>
    <w:rsid w:val="004A42E1"/>
    <w:rsid w:val="004B162C"/>
    <w:rsid w:val="004B6822"/>
    <w:rsid w:val="004C3DBE"/>
    <w:rsid w:val="004C5C96"/>
    <w:rsid w:val="004D06A4"/>
    <w:rsid w:val="004D60EA"/>
    <w:rsid w:val="004E59D4"/>
    <w:rsid w:val="004E79AC"/>
    <w:rsid w:val="004F1A81"/>
    <w:rsid w:val="00511ABC"/>
    <w:rsid w:val="0051648A"/>
    <w:rsid w:val="005218D9"/>
    <w:rsid w:val="00524647"/>
    <w:rsid w:val="0052557A"/>
    <w:rsid w:val="00532E47"/>
    <w:rsid w:val="00536186"/>
    <w:rsid w:val="00536826"/>
    <w:rsid w:val="00544CBB"/>
    <w:rsid w:val="00550518"/>
    <w:rsid w:val="00552CD6"/>
    <w:rsid w:val="0056449E"/>
    <w:rsid w:val="0057315F"/>
    <w:rsid w:val="00575DF1"/>
    <w:rsid w:val="00576104"/>
    <w:rsid w:val="005940BC"/>
    <w:rsid w:val="00594BA0"/>
    <w:rsid w:val="005B18AA"/>
    <w:rsid w:val="005C15B9"/>
    <w:rsid w:val="005C67C8"/>
    <w:rsid w:val="005D0249"/>
    <w:rsid w:val="005D6E8C"/>
    <w:rsid w:val="005F100C"/>
    <w:rsid w:val="005F68DA"/>
    <w:rsid w:val="005F75E6"/>
    <w:rsid w:val="006001F8"/>
    <w:rsid w:val="006014DD"/>
    <w:rsid w:val="00606DD2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46894"/>
    <w:rsid w:val="006501AD"/>
    <w:rsid w:val="00651BFA"/>
    <w:rsid w:val="006533B3"/>
    <w:rsid w:val="00663A80"/>
    <w:rsid w:val="00665A4B"/>
    <w:rsid w:val="006731FE"/>
    <w:rsid w:val="00692E2A"/>
    <w:rsid w:val="00693B01"/>
    <w:rsid w:val="006A76F2"/>
    <w:rsid w:val="006B38A5"/>
    <w:rsid w:val="006C1168"/>
    <w:rsid w:val="006C1CBD"/>
    <w:rsid w:val="006C3DDA"/>
    <w:rsid w:val="006D3277"/>
    <w:rsid w:val="006D7EFB"/>
    <w:rsid w:val="006E6672"/>
    <w:rsid w:val="006E6722"/>
    <w:rsid w:val="006F10F1"/>
    <w:rsid w:val="00700AA2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737F5"/>
    <w:rsid w:val="00783907"/>
    <w:rsid w:val="007844EF"/>
    <w:rsid w:val="00785B55"/>
    <w:rsid w:val="00796D3F"/>
    <w:rsid w:val="007970C6"/>
    <w:rsid w:val="007A1683"/>
    <w:rsid w:val="007A36F8"/>
    <w:rsid w:val="007A5C12"/>
    <w:rsid w:val="007A7CB0"/>
    <w:rsid w:val="007B68A3"/>
    <w:rsid w:val="007C2541"/>
    <w:rsid w:val="007C61C7"/>
    <w:rsid w:val="007D66A8"/>
    <w:rsid w:val="007D773D"/>
    <w:rsid w:val="007E003F"/>
    <w:rsid w:val="007F564B"/>
    <w:rsid w:val="00802E72"/>
    <w:rsid w:val="00805F1D"/>
    <w:rsid w:val="008164F2"/>
    <w:rsid w:val="00821395"/>
    <w:rsid w:val="00830E26"/>
    <w:rsid w:val="0083667A"/>
    <w:rsid w:val="00843576"/>
    <w:rsid w:val="00843B64"/>
    <w:rsid w:val="008470BD"/>
    <w:rsid w:val="008478FC"/>
    <w:rsid w:val="0086310D"/>
    <w:rsid w:val="00867BFF"/>
    <w:rsid w:val="0087235B"/>
    <w:rsid w:val="00874987"/>
    <w:rsid w:val="0088480A"/>
    <w:rsid w:val="0088757A"/>
    <w:rsid w:val="008937FF"/>
    <w:rsid w:val="008957DD"/>
    <w:rsid w:val="00897D98"/>
    <w:rsid w:val="008A06F0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6823"/>
    <w:rsid w:val="008D7C99"/>
    <w:rsid w:val="008E0FCB"/>
    <w:rsid w:val="008F093D"/>
    <w:rsid w:val="00900EB3"/>
    <w:rsid w:val="009022B6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75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0B86"/>
    <w:rsid w:val="00A1348D"/>
    <w:rsid w:val="00A142D1"/>
    <w:rsid w:val="00A1489E"/>
    <w:rsid w:val="00A232EE"/>
    <w:rsid w:val="00A4175F"/>
    <w:rsid w:val="00A44411"/>
    <w:rsid w:val="00A45D62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93729"/>
    <w:rsid w:val="00AB1F69"/>
    <w:rsid w:val="00AB4395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589"/>
    <w:rsid w:val="00B37EF9"/>
    <w:rsid w:val="00B405B7"/>
    <w:rsid w:val="00B45E6D"/>
    <w:rsid w:val="00B51B15"/>
    <w:rsid w:val="00B52222"/>
    <w:rsid w:val="00B523A2"/>
    <w:rsid w:val="00B52A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B719D"/>
    <w:rsid w:val="00BC07FE"/>
    <w:rsid w:val="00BC15F8"/>
    <w:rsid w:val="00BD0163"/>
    <w:rsid w:val="00BD159E"/>
    <w:rsid w:val="00BE5B5F"/>
    <w:rsid w:val="00C04386"/>
    <w:rsid w:val="00C06D29"/>
    <w:rsid w:val="00C17E64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3D58"/>
    <w:rsid w:val="00CE524C"/>
    <w:rsid w:val="00CF141F"/>
    <w:rsid w:val="00CF4777"/>
    <w:rsid w:val="00CF5AF8"/>
    <w:rsid w:val="00D067BB"/>
    <w:rsid w:val="00D070CC"/>
    <w:rsid w:val="00D1352A"/>
    <w:rsid w:val="00D13EDE"/>
    <w:rsid w:val="00D169AF"/>
    <w:rsid w:val="00D2215F"/>
    <w:rsid w:val="00D25249"/>
    <w:rsid w:val="00D255A7"/>
    <w:rsid w:val="00D26D67"/>
    <w:rsid w:val="00D44172"/>
    <w:rsid w:val="00D526D8"/>
    <w:rsid w:val="00D63B8C"/>
    <w:rsid w:val="00D65677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A7DB6"/>
    <w:rsid w:val="00DB36B7"/>
    <w:rsid w:val="00DB3E23"/>
    <w:rsid w:val="00DB6173"/>
    <w:rsid w:val="00DC46FF"/>
    <w:rsid w:val="00DC5254"/>
    <w:rsid w:val="00DC71FC"/>
    <w:rsid w:val="00DD1A4F"/>
    <w:rsid w:val="00DD3107"/>
    <w:rsid w:val="00DD5EFF"/>
    <w:rsid w:val="00DD7C2C"/>
    <w:rsid w:val="00DE1A57"/>
    <w:rsid w:val="00DE3567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199"/>
    <w:rsid w:val="00E85B7D"/>
    <w:rsid w:val="00E9121B"/>
    <w:rsid w:val="00E94B48"/>
    <w:rsid w:val="00E96614"/>
    <w:rsid w:val="00EA0AE2"/>
    <w:rsid w:val="00EA292F"/>
    <w:rsid w:val="00EA39E5"/>
    <w:rsid w:val="00EB3106"/>
    <w:rsid w:val="00EB5454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3F03"/>
    <w:rsid w:val="00EF469A"/>
    <w:rsid w:val="00F03B69"/>
    <w:rsid w:val="00F07A50"/>
    <w:rsid w:val="00F113DA"/>
    <w:rsid w:val="00F23184"/>
    <w:rsid w:val="00F24A1F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615C"/>
    <w:rsid w:val="00F969E5"/>
    <w:rsid w:val="00F971CE"/>
    <w:rsid w:val="00F97AEE"/>
    <w:rsid w:val="00F97E54"/>
    <w:rsid w:val="00FA1C95"/>
    <w:rsid w:val="00FA3704"/>
    <w:rsid w:val="00FA3F2D"/>
    <w:rsid w:val="00FA6BB0"/>
    <w:rsid w:val="00FB1DFB"/>
    <w:rsid w:val="00FC3DF3"/>
    <w:rsid w:val="00FD2D77"/>
    <w:rsid w:val="00FD5860"/>
    <w:rsid w:val="00FE352D"/>
    <w:rsid w:val="00FE40EB"/>
    <w:rsid w:val="00FE4D02"/>
    <w:rsid w:val="00FE51C9"/>
    <w:rsid w:val="00FE5F7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02A4A"/>
  <w15:chartTrackingRefBased/>
  <w15:docId w15:val="{9F7D6FB5-14F7-4F1B-BA92-1647863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51B1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51B1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51B1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51B1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51B1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51B1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51B1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51B1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51B1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51B1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51B1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51B1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51B1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51B1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51B1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51B1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51B1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51B1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51B1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51B1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51B1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51B1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51B1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51B1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51B1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B51B1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B51B1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51B1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51B1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51B15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51B1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51B15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51B1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51B1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51B1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51B1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51B1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51B1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51B1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51B1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51B15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51B1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51B1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51B1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51B1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51B1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51B1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51B15"/>
    <w:pPr>
      <w:spacing w:before="120"/>
    </w:pPr>
  </w:style>
  <w:style w:type="paragraph" w:customStyle="1" w:styleId="ATwoLetters">
    <w:name w:val="A_TwoLetters"/>
    <w:basedOn w:val="Normal-pool"/>
    <w:next w:val="Normal-pool"/>
    <w:rsid w:val="00B51B15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51B15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5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B1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51B1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51B15"/>
  </w:style>
  <w:style w:type="character" w:customStyle="1" w:styleId="CommentTextChar">
    <w:name w:val="Comment Text Char"/>
    <w:basedOn w:val="DefaultParagraphFont"/>
    <w:link w:val="CommentText"/>
    <w:rsid w:val="00B51B1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1B1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51B1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51B15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51B15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1B15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51B15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1B15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1B15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1B15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51B1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51B1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51B15"/>
    <w:pPr>
      <w:ind w:left="720"/>
      <w:contextualSpacing/>
    </w:pPr>
  </w:style>
  <w:style w:type="paragraph" w:styleId="NoSpacing">
    <w:name w:val="No Spacing"/>
    <w:uiPriority w:val="1"/>
    <w:semiHidden/>
    <w:qFormat/>
    <w:rsid w:val="00B51B1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51B1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51B15"/>
    <w:rPr>
      <w:color w:val="808080"/>
      <w:lang w:val="en-GB"/>
    </w:rPr>
  </w:style>
  <w:style w:type="table" w:styleId="TableGrid">
    <w:name w:val="Table Grid"/>
    <w:basedOn w:val="TableNormal"/>
    <w:rsid w:val="00B5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51B1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51B1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B51B15"/>
    <w:rPr>
      <w:sz w:val="2"/>
    </w:rPr>
  </w:style>
  <w:style w:type="character" w:customStyle="1" w:styleId="ASpacerChar">
    <w:name w:val="A_Spacer Char"/>
    <w:basedOn w:val="DefaultParagraphFont"/>
    <w:link w:val="ASpacer"/>
    <w:rsid w:val="00B51B1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51B15"/>
  </w:style>
  <w:style w:type="character" w:styleId="UnresolvedMention">
    <w:name w:val="Unresolved Mention"/>
    <w:basedOn w:val="DefaultParagraphFont"/>
    <w:uiPriority w:val="99"/>
    <w:semiHidden/>
    <w:rsid w:val="00B51B1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51B15"/>
  </w:style>
  <w:style w:type="paragraph" w:customStyle="1" w:styleId="AText0">
    <w:name w:val="A_Text0"/>
    <w:basedOn w:val="AText"/>
    <w:next w:val="AText"/>
    <w:rsid w:val="00B51B1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51B15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51B1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51B1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51B1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51B15"/>
  </w:style>
  <w:style w:type="paragraph" w:styleId="BlockText">
    <w:name w:val="Block Text"/>
    <w:basedOn w:val="Normal"/>
    <w:semiHidden/>
    <w:unhideWhenUsed/>
    <w:rsid w:val="00B51B1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1B1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1B1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51B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B1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51B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B1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51B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B1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51B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B1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1B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B1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51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1B1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51B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1B1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51B1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51B1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51B1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51B1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51B15"/>
  </w:style>
  <w:style w:type="character" w:customStyle="1" w:styleId="DateChar">
    <w:name w:val="Date Char"/>
    <w:basedOn w:val="DefaultParagraphFont"/>
    <w:link w:val="Date"/>
    <w:semiHidden/>
    <w:rsid w:val="00B51B1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51B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1B1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51B15"/>
  </w:style>
  <w:style w:type="character" w:customStyle="1" w:styleId="E-mailSignatureChar">
    <w:name w:val="E-mail Signature Char"/>
    <w:basedOn w:val="DefaultParagraphFont"/>
    <w:link w:val="E-mailSignature"/>
    <w:semiHidden/>
    <w:rsid w:val="00B51B1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51B1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51B1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51B15"/>
  </w:style>
  <w:style w:type="character" w:customStyle="1" w:styleId="EndnoteTextChar">
    <w:name w:val="Endnote Text Char"/>
    <w:basedOn w:val="DefaultParagraphFont"/>
    <w:link w:val="EndnoteText"/>
    <w:semiHidden/>
    <w:rsid w:val="00B51B1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51B1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51B1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51B15"/>
  </w:style>
  <w:style w:type="character" w:customStyle="1" w:styleId="FootnoteTextChar">
    <w:name w:val="Footnote Text Char"/>
    <w:basedOn w:val="DefaultParagraphFont"/>
    <w:link w:val="FootnoteText"/>
    <w:semiHidden/>
    <w:rsid w:val="00B51B15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51B1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51B1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1B1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51B1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51B1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1B1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1B1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51B1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51B1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51B1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51B1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51B1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51B1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51B1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51B1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51B1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51B1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51B1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51B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51B1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1B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1B1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51B1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1B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51B15"/>
    <w:rPr>
      <w:lang w:val="en-GB"/>
    </w:rPr>
  </w:style>
  <w:style w:type="paragraph" w:styleId="List">
    <w:name w:val="List"/>
    <w:basedOn w:val="Normal"/>
    <w:semiHidden/>
    <w:unhideWhenUsed/>
    <w:rsid w:val="00B51B1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51B1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51B1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51B1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51B15"/>
    <w:pPr>
      <w:ind w:left="1415" w:hanging="283"/>
      <w:contextualSpacing/>
    </w:pPr>
  </w:style>
  <w:style w:type="paragraph" w:styleId="ListBullet">
    <w:name w:val="List Bullet"/>
    <w:basedOn w:val="Normal"/>
    <w:semiHidden/>
    <w:rsid w:val="00B51B1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51B1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51B1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51B1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51B1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51B1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51B1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51B1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51B1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51B1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51B1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51B1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51B1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51B1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51B1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51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51B1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51B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51B1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51B1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1B15"/>
  </w:style>
  <w:style w:type="character" w:customStyle="1" w:styleId="NoteHeadingChar">
    <w:name w:val="Note Heading Char"/>
    <w:basedOn w:val="DefaultParagraphFont"/>
    <w:link w:val="NoteHeading"/>
    <w:semiHidden/>
    <w:rsid w:val="00B51B15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51B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1B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1B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1B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1B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51B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1B1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1B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1B1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51B15"/>
  </w:style>
  <w:style w:type="character" w:customStyle="1" w:styleId="SalutationChar">
    <w:name w:val="Salutation Char"/>
    <w:basedOn w:val="DefaultParagraphFont"/>
    <w:link w:val="Salutation"/>
    <w:semiHidden/>
    <w:rsid w:val="00B51B1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51B1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51B15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51B1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51B1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51B1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51B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51B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51B1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51B1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1B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51B1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51B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51B1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51B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B1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NonumberChar">
    <w:name w:val="Normal_No_number Char"/>
    <w:link w:val="NormalNonumber"/>
    <w:locked/>
    <w:rsid w:val="00511ABC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231458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izeofdoc xmlns="44b29a07-ae0c-4297-aad9-2f7ae2e24b8e" xsi:nil="true"/>
    <lcf76f155ced4ddcb4097134ff3c332f xmlns="44b29a07-ae0c-4297-aad9-2f7ae2e24b8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78175662-8596-484a-92c7-351d01561e22" ContentTypeId="0x010100AF687BC085C91946BC54CBDC5AB286CC" PreviousValue="false" LastSyncTimeStamp="2021-02-04T13:33:18.75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234AB1-AFD7-471A-A9B0-216870A6182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27811D-F23E-4AFA-AB0A-EF3A744FC5B0}"/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1</Pages>
  <Words>260</Words>
  <Characters>1464</Characters>
  <Application>Microsoft Office Word</Application>
  <DocSecurity>0</DocSecurity>
  <PresentationFormat/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Jane Mbau</cp:lastModifiedBy>
  <cp:revision>2</cp:revision>
  <cp:lastPrinted>2010-07-08T01:56:00Z</cp:lastPrinted>
  <dcterms:created xsi:type="dcterms:W3CDTF">2026-07-13T11:02:00Z</dcterms:created>
  <dcterms:modified xsi:type="dcterms:W3CDTF">2026-07-13T11:02:00Z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